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BB" w:rsidRPr="00F75176" w:rsidRDefault="00213FBB" w:rsidP="00F75176">
      <w:pPr>
        <w:jc w:val="center"/>
        <w:rPr>
          <w:rFonts w:ascii="Times New Roman" w:hAnsi="Times New Roman"/>
          <w:sz w:val="28"/>
          <w:szCs w:val="28"/>
        </w:rPr>
      </w:pPr>
      <w:r w:rsidRPr="00F75176">
        <w:rPr>
          <w:rFonts w:ascii="Times New Roman" w:hAnsi="Times New Roman"/>
          <w:sz w:val="28"/>
          <w:szCs w:val="28"/>
        </w:rPr>
        <w:t>Список депутатов</w:t>
      </w:r>
    </w:p>
    <w:p w:rsidR="00213FBB" w:rsidRPr="00F75176" w:rsidRDefault="00213FBB" w:rsidP="00F75176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F75176">
        <w:rPr>
          <w:rFonts w:ascii="Times New Roman" w:hAnsi="Times New Roman"/>
          <w:sz w:val="28"/>
          <w:szCs w:val="28"/>
          <w:u w:val="single"/>
        </w:rPr>
        <w:t>Пановского сельского Совета народных депутатов Пановского сельсовета Ребрихинского района Алтайского края (8 созыв)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"/>
        <w:gridCol w:w="3376"/>
        <w:gridCol w:w="1866"/>
        <w:gridCol w:w="3327"/>
        <w:gridCol w:w="3012"/>
        <w:gridCol w:w="2695"/>
      </w:tblGrid>
      <w:tr w:rsidR="00213FBB" w:rsidRPr="0002411B" w:rsidTr="00E92571">
        <w:tc>
          <w:tcPr>
            <w:tcW w:w="510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76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866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3327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3012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2695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</w:tr>
      <w:tr w:rsidR="00213FBB" w:rsidRPr="0002411B" w:rsidTr="00E92571">
        <w:tc>
          <w:tcPr>
            <w:tcW w:w="510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76" w:type="dxa"/>
          </w:tcPr>
          <w:p w:rsidR="00213FBB" w:rsidRPr="0002411B" w:rsidRDefault="00213FBB" w:rsidP="007B3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 xml:space="preserve">Барышев Владимир Николаевич </w:t>
            </w:r>
          </w:p>
        </w:tc>
        <w:tc>
          <w:tcPr>
            <w:tcW w:w="1866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16.02.1960 г.</w:t>
            </w:r>
          </w:p>
        </w:tc>
        <w:tc>
          <w:tcPr>
            <w:tcW w:w="3327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пенсионер</w:t>
            </w:r>
          </w:p>
        </w:tc>
        <w:tc>
          <w:tcPr>
            <w:tcW w:w="3012" w:type="dxa"/>
          </w:tcPr>
          <w:p w:rsidR="00213FBB" w:rsidRPr="0002411B" w:rsidRDefault="00213FBB" w:rsidP="008A7154">
            <w:pPr>
              <w:pStyle w:val="BodyText"/>
              <w:tabs>
                <w:tab w:val="left" w:pos="1080"/>
                <w:tab w:val="left" w:pos="4155"/>
                <w:tab w:val="left" w:pos="9720"/>
              </w:tabs>
              <w:ind w:right="99"/>
            </w:pPr>
            <w:r w:rsidRPr="0002411B">
              <w:t>с. Паново,</w:t>
            </w:r>
          </w:p>
          <w:p w:rsidR="00213FBB" w:rsidRPr="0002411B" w:rsidRDefault="00213FBB" w:rsidP="008A7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ул.Амурская, д.52, кв.1</w:t>
            </w:r>
          </w:p>
        </w:tc>
        <w:tc>
          <w:tcPr>
            <w:tcW w:w="2695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8-923-772-23-83</w:t>
            </w:r>
          </w:p>
        </w:tc>
      </w:tr>
      <w:tr w:rsidR="00213FBB" w:rsidRPr="0002411B" w:rsidTr="00E92571">
        <w:tc>
          <w:tcPr>
            <w:tcW w:w="510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76" w:type="dxa"/>
          </w:tcPr>
          <w:p w:rsidR="00213FBB" w:rsidRPr="0002411B" w:rsidRDefault="00213FBB" w:rsidP="007B3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Меляев Василий Леонидович</w:t>
            </w:r>
          </w:p>
        </w:tc>
        <w:tc>
          <w:tcPr>
            <w:tcW w:w="1866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12.04.1959 г.</w:t>
            </w:r>
          </w:p>
        </w:tc>
        <w:tc>
          <w:tcPr>
            <w:tcW w:w="3327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пенсионер</w:t>
            </w:r>
          </w:p>
        </w:tc>
        <w:tc>
          <w:tcPr>
            <w:tcW w:w="3012" w:type="dxa"/>
          </w:tcPr>
          <w:p w:rsidR="00213FBB" w:rsidRPr="0002411B" w:rsidRDefault="00213FBB" w:rsidP="00805E91">
            <w:pPr>
              <w:pStyle w:val="BodyText"/>
              <w:tabs>
                <w:tab w:val="left" w:pos="1080"/>
                <w:tab w:val="left" w:pos="4155"/>
                <w:tab w:val="left" w:pos="9720"/>
              </w:tabs>
              <w:ind w:right="99"/>
            </w:pPr>
            <w:r w:rsidRPr="0002411B">
              <w:t>с. Паново, ул.</w:t>
            </w:r>
          </w:p>
          <w:p w:rsidR="00213FBB" w:rsidRPr="0002411B" w:rsidRDefault="00213FBB" w:rsidP="00805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Набережная, д.36</w:t>
            </w:r>
          </w:p>
        </w:tc>
        <w:tc>
          <w:tcPr>
            <w:tcW w:w="2695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8-960-943-92-83</w:t>
            </w:r>
          </w:p>
        </w:tc>
      </w:tr>
      <w:tr w:rsidR="00213FBB" w:rsidRPr="0002411B" w:rsidTr="00E92571">
        <w:tc>
          <w:tcPr>
            <w:tcW w:w="510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76" w:type="dxa"/>
          </w:tcPr>
          <w:p w:rsidR="00213FBB" w:rsidRPr="0002411B" w:rsidRDefault="00213FBB" w:rsidP="007B3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Дворядкин Алексей Иванович</w:t>
            </w:r>
          </w:p>
        </w:tc>
        <w:tc>
          <w:tcPr>
            <w:tcW w:w="1866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16.04.1968 г.</w:t>
            </w:r>
          </w:p>
        </w:tc>
        <w:tc>
          <w:tcPr>
            <w:tcW w:w="3327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МКОУ «Пановская СОШ», учитель</w:t>
            </w:r>
          </w:p>
        </w:tc>
        <w:tc>
          <w:tcPr>
            <w:tcW w:w="3012" w:type="dxa"/>
          </w:tcPr>
          <w:p w:rsidR="00213FBB" w:rsidRPr="0002411B" w:rsidRDefault="00213FBB" w:rsidP="00805E91">
            <w:pPr>
              <w:pStyle w:val="BodyText"/>
              <w:tabs>
                <w:tab w:val="left" w:pos="1080"/>
                <w:tab w:val="left" w:pos="4155"/>
                <w:tab w:val="left" w:pos="9720"/>
              </w:tabs>
              <w:ind w:right="99"/>
            </w:pPr>
            <w:r w:rsidRPr="0002411B">
              <w:t>с. Паново, ул.</w:t>
            </w:r>
          </w:p>
          <w:p w:rsidR="00213FBB" w:rsidRPr="0002411B" w:rsidRDefault="00213FBB" w:rsidP="00805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Алтайская, д.12</w:t>
            </w:r>
          </w:p>
        </w:tc>
        <w:tc>
          <w:tcPr>
            <w:tcW w:w="2695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8-963-526-23-77</w:t>
            </w:r>
          </w:p>
        </w:tc>
      </w:tr>
      <w:tr w:rsidR="00213FBB" w:rsidRPr="0002411B" w:rsidTr="00E92571">
        <w:tc>
          <w:tcPr>
            <w:tcW w:w="510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76" w:type="dxa"/>
          </w:tcPr>
          <w:p w:rsidR="00213FBB" w:rsidRPr="0002411B" w:rsidRDefault="00213FBB" w:rsidP="007B3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Волкова Наталья Владимировна</w:t>
            </w:r>
          </w:p>
        </w:tc>
        <w:tc>
          <w:tcPr>
            <w:tcW w:w="1866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11.01.1965 г.</w:t>
            </w:r>
          </w:p>
        </w:tc>
        <w:tc>
          <w:tcPr>
            <w:tcW w:w="3327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МКОУ «Пановская СОШ», директор,учитель</w:t>
            </w:r>
          </w:p>
        </w:tc>
        <w:tc>
          <w:tcPr>
            <w:tcW w:w="3012" w:type="dxa"/>
          </w:tcPr>
          <w:p w:rsidR="00213FBB" w:rsidRPr="0002411B" w:rsidRDefault="00213FBB" w:rsidP="00805E91">
            <w:pPr>
              <w:pStyle w:val="BodyText"/>
              <w:tabs>
                <w:tab w:val="left" w:pos="1080"/>
                <w:tab w:val="left" w:pos="4155"/>
                <w:tab w:val="left" w:pos="9720"/>
              </w:tabs>
              <w:ind w:right="99"/>
            </w:pPr>
            <w:r w:rsidRPr="0002411B">
              <w:t>с. Паново, ул.</w:t>
            </w:r>
          </w:p>
          <w:p w:rsidR="00213FBB" w:rsidRPr="0002411B" w:rsidRDefault="00213FBB" w:rsidP="00805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Песчаная, д.19, кв.1</w:t>
            </w:r>
          </w:p>
        </w:tc>
        <w:tc>
          <w:tcPr>
            <w:tcW w:w="2695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8-903-072-24-11</w:t>
            </w:r>
          </w:p>
        </w:tc>
      </w:tr>
      <w:tr w:rsidR="00213FBB" w:rsidRPr="0002411B" w:rsidTr="00E92571">
        <w:tc>
          <w:tcPr>
            <w:tcW w:w="510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76" w:type="dxa"/>
          </w:tcPr>
          <w:p w:rsidR="00213FBB" w:rsidRPr="0002411B" w:rsidRDefault="00213FBB" w:rsidP="007B3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Евсикова Олеся Александровна</w:t>
            </w:r>
          </w:p>
        </w:tc>
        <w:tc>
          <w:tcPr>
            <w:tcW w:w="1866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29.09.1982 г.</w:t>
            </w:r>
          </w:p>
        </w:tc>
        <w:tc>
          <w:tcPr>
            <w:tcW w:w="3327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Временно не трудоустроен</w:t>
            </w:r>
          </w:p>
        </w:tc>
        <w:tc>
          <w:tcPr>
            <w:tcW w:w="3012" w:type="dxa"/>
          </w:tcPr>
          <w:p w:rsidR="00213FBB" w:rsidRPr="0002411B" w:rsidRDefault="00213FBB" w:rsidP="00805E91">
            <w:pPr>
              <w:pStyle w:val="BodyText"/>
              <w:tabs>
                <w:tab w:val="left" w:pos="1080"/>
                <w:tab w:val="left" w:pos="4155"/>
                <w:tab w:val="left" w:pos="9720"/>
              </w:tabs>
              <w:ind w:right="99"/>
            </w:pPr>
            <w:r w:rsidRPr="0002411B">
              <w:t>с. Паново, ул.</w:t>
            </w:r>
          </w:p>
          <w:p w:rsidR="00213FBB" w:rsidRPr="0002411B" w:rsidRDefault="00213FBB" w:rsidP="00805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Песчаная, д.22, кв.1</w:t>
            </w:r>
          </w:p>
        </w:tc>
        <w:tc>
          <w:tcPr>
            <w:tcW w:w="2695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8-961-995-52-37</w:t>
            </w:r>
          </w:p>
        </w:tc>
      </w:tr>
      <w:tr w:rsidR="00213FBB" w:rsidRPr="0002411B" w:rsidTr="00E92571">
        <w:tc>
          <w:tcPr>
            <w:tcW w:w="510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76" w:type="dxa"/>
          </w:tcPr>
          <w:p w:rsidR="00213FBB" w:rsidRPr="0002411B" w:rsidRDefault="00213FBB" w:rsidP="007B3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Рягузов Алексей Иванович</w:t>
            </w:r>
          </w:p>
        </w:tc>
        <w:tc>
          <w:tcPr>
            <w:tcW w:w="1866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14.11.1980 г.</w:t>
            </w:r>
          </w:p>
        </w:tc>
        <w:tc>
          <w:tcPr>
            <w:tcW w:w="3327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 xml:space="preserve">МКОУ «Пановская СОШ», </w:t>
            </w:r>
            <w:r>
              <w:rPr>
                <w:rFonts w:ascii="Times New Roman" w:hAnsi="Times New Roman"/>
                <w:sz w:val="28"/>
                <w:szCs w:val="28"/>
              </w:rPr>
              <w:t>машинист-</w:t>
            </w:r>
            <w:r w:rsidRPr="0002411B">
              <w:rPr>
                <w:rFonts w:ascii="Times New Roman" w:hAnsi="Times New Roman"/>
                <w:sz w:val="28"/>
                <w:szCs w:val="28"/>
              </w:rPr>
              <w:t>кочегар</w:t>
            </w:r>
          </w:p>
        </w:tc>
        <w:tc>
          <w:tcPr>
            <w:tcW w:w="3012" w:type="dxa"/>
          </w:tcPr>
          <w:p w:rsidR="00213FBB" w:rsidRPr="0002411B" w:rsidRDefault="00213FBB" w:rsidP="00805E91">
            <w:pPr>
              <w:pStyle w:val="BodyText"/>
              <w:tabs>
                <w:tab w:val="left" w:pos="1080"/>
                <w:tab w:val="left" w:pos="4155"/>
                <w:tab w:val="left" w:pos="9720"/>
              </w:tabs>
              <w:ind w:right="99"/>
            </w:pPr>
            <w:r w:rsidRPr="0002411B">
              <w:t>с. Паново, пер.</w:t>
            </w:r>
          </w:p>
          <w:p w:rsidR="00213FBB" w:rsidRPr="0002411B" w:rsidRDefault="00213FBB" w:rsidP="00805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Ударника, д.11</w:t>
            </w:r>
          </w:p>
        </w:tc>
        <w:tc>
          <w:tcPr>
            <w:tcW w:w="2695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8-903-992-68-31</w:t>
            </w:r>
          </w:p>
        </w:tc>
      </w:tr>
      <w:tr w:rsidR="00213FBB" w:rsidRPr="0002411B" w:rsidTr="00E92571">
        <w:tc>
          <w:tcPr>
            <w:tcW w:w="510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76" w:type="dxa"/>
          </w:tcPr>
          <w:p w:rsidR="00213FBB" w:rsidRPr="0002411B" w:rsidRDefault="00213FBB" w:rsidP="007B3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Гредникова Ольга Владимировна</w:t>
            </w:r>
          </w:p>
        </w:tc>
        <w:tc>
          <w:tcPr>
            <w:tcW w:w="1866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12.06.1969 г.</w:t>
            </w:r>
          </w:p>
        </w:tc>
        <w:tc>
          <w:tcPr>
            <w:tcW w:w="3327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АО «Почта России», почтальон 3 класса</w:t>
            </w:r>
          </w:p>
        </w:tc>
        <w:tc>
          <w:tcPr>
            <w:tcW w:w="3012" w:type="dxa"/>
          </w:tcPr>
          <w:p w:rsidR="00213FBB" w:rsidRPr="0002411B" w:rsidRDefault="00213FBB" w:rsidP="008A7154">
            <w:pPr>
              <w:pStyle w:val="BodyText"/>
              <w:tabs>
                <w:tab w:val="left" w:pos="1080"/>
                <w:tab w:val="left" w:pos="4155"/>
                <w:tab w:val="left" w:pos="9720"/>
              </w:tabs>
              <w:ind w:right="99"/>
            </w:pPr>
            <w:r w:rsidRPr="0002411B">
              <w:t xml:space="preserve">с. Паново, ул. Карла Маркса, </w:t>
            </w:r>
          </w:p>
          <w:p w:rsidR="00213FBB" w:rsidRPr="0002411B" w:rsidRDefault="00213FBB" w:rsidP="008A7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д.28, кВ.3</w:t>
            </w:r>
          </w:p>
        </w:tc>
        <w:tc>
          <w:tcPr>
            <w:tcW w:w="2695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8-961-240-83-23</w:t>
            </w:r>
          </w:p>
        </w:tc>
      </w:tr>
      <w:tr w:rsidR="00213FBB" w:rsidRPr="0002411B" w:rsidTr="00E92571">
        <w:tc>
          <w:tcPr>
            <w:tcW w:w="510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76" w:type="dxa"/>
          </w:tcPr>
          <w:p w:rsidR="00213FBB" w:rsidRPr="0002411B" w:rsidRDefault="00213FBB" w:rsidP="007B3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 xml:space="preserve">Карпова Мария </w:t>
            </w:r>
          </w:p>
          <w:p w:rsidR="00213FBB" w:rsidRPr="0002411B" w:rsidRDefault="00213FBB" w:rsidP="007B3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1866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19.09.1981 г.</w:t>
            </w:r>
          </w:p>
        </w:tc>
        <w:tc>
          <w:tcPr>
            <w:tcW w:w="3327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КГБУЗ «Ребрихинская ЦРБ» филиал Подстепновская ВА, постовая медсестра -палатная</w:t>
            </w:r>
          </w:p>
        </w:tc>
        <w:tc>
          <w:tcPr>
            <w:tcW w:w="3012" w:type="dxa"/>
          </w:tcPr>
          <w:p w:rsidR="00213FBB" w:rsidRPr="0002411B" w:rsidRDefault="00213FBB" w:rsidP="00805E91">
            <w:pPr>
              <w:pStyle w:val="BodyText"/>
              <w:tabs>
                <w:tab w:val="left" w:pos="1080"/>
                <w:tab w:val="left" w:pos="4155"/>
                <w:tab w:val="left" w:pos="9720"/>
              </w:tabs>
              <w:ind w:right="99"/>
            </w:pPr>
            <w:r w:rsidRPr="0002411B">
              <w:t>с. Паново, ул.</w:t>
            </w:r>
          </w:p>
          <w:p w:rsidR="00213FBB" w:rsidRPr="0002411B" w:rsidRDefault="00213FBB" w:rsidP="00805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Алтайская, д.9</w:t>
            </w:r>
          </w:p>
        </w:tc>
        <w:tc>
          <w:tcPr>
            <w:tcW w:w="2695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8-913-363-84-12</w:t>
            </w:r>
          </w:p>
        </w:tc>
      </w:tr>
      <w:tr w:rsidR="00213FBB" w:rsidRPr="0002411B" w:rsidTr="00E92571">
        <w:tc>
          <w:tcPr>
            <w:tcW w:w="510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76" w:type="dxa"/>
          </w:tcPr>
          <w:p w:rsidR="00213FBB" w:rsidRPr="0002411B" w:rsidRDefault="00213FBB" w:rsidP="007B3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Рыбаков Михаил Викторович</w:t>
            </w:r>
          </w:p>
        </w:tc>
        <w:tc>
          <w:tcPr>
            <w:tcW w:w="1866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22.07.1978 г.</w:t>
            </w:r>
          </w:p>
        </w:tc>
        <w:tc>
          <w:tcPr>
            <w:tcW w:w="3327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Временно не трудоустроен</w:t>
            </w:r>
          </w:p>
        </w:tc>
        <w:tc>
          <w:tcPr>
            <w:tcW w:w="3012" w:type="dxa"/>
          </w:tcPr>
          <w:p w:rsidR="00213FBB" w:rsidRPr="0002411B" w:rsidRDefault="00213FBB" w:rsidP="008A7154">
            <w:pPr>
              <w:pStyle w:val="BodyText"/>
              <w:tabs>
                <w:tab w:val="left" w:pos="1080"/>
                <w:tab w:val="left" w:pos="4155"/>
                <w:tab w:val="left" w:pos="9720"/>
              </w:tabs>
              <w:ind w:right="99"/>
            </w:pPr>
            <w:r w:rsidRPr="0002411B">
              <w:t>с. Паново,</w:t>
            </w:r>
          </w:p>
          <w:p w:rsidR="00213FBB" w:rsidRPr="0002411B" w:rsidRDefault="00213FBB" w:rsidP="008A7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11B">
              <w:rPr>
                <w:rFonts w:ascii="Times New Roman" w:hAnsi="Times New Roman"/>
                <w:sz w:val="28"/>
                <w:szCs w:val="28"/>
              </w:rPr>
              <w:t>ул.Орловская д.5</w:t>
            </w:r>
          </w:p>
        </w:tc>
        <w:tc>
          <w:tcPr>
            <w:tcW w:w="2695" w:type="dxa"/>
          </w:tcPr>
          <w:p w:rsidR="00213FBB" w:rsidRPr="0002411B" w:rsidRDefault="00213FBB" w:rsidP="00E9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8-961-235-82-02</w:t>
            </w:r>
          </w:p>
        </w:tc>
      </w:tr>
    </w:tbl>
    <w:p w:rsidR="00213FBB" w:rsidRPr="00F75176" w:rsidRDefault="00213FBB">
      <w:pPr>
        <w:rPr>
          <w:rFonts w:ascii="Times New Roman" w:hAnsi="Times New Roman"/>
          <w:sz w:val="28"/>
          <w:szCs w:val="28"/>
        </w:rPr>
      </w:pPr>
    </w:p>
    <w:sectPr w:rsidR="00213FBB" w:rsidRPr="00F75176" w:rsidSect="0025483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83E"/>
    <w:rsid w:val="000032AD"/>
    <w:rsid w:val="0002411B"/>
    <w:rsid w:val="000446E7"/>
    <w:rsid w:val="001E54D9"/>
    <w:rsid w:val="00213FBB"/>
    <w:rsid w:val="0025483E"/>
    <w:rsid w:val="00291295"/>
    <w:rsid w:val="002A20AD"/>
    <w:rsid w:val="002B0EA8"/>
    <w:rsid w:val="00561F1E"/>
    <w:rsid w:val="005A6186"/>
    <w:rsid w:val="005D3051"/>
    <w:rsid w:val="006D7054"/>
    <w:rsid w:val="007B3475"/>
    <w:rsid w:val="007F0444"/>
    <w:rsid w:val="00805E91"/>
    <w:rsid w:val="008767FC"/>
    <w:rsid w:val="008A7154"/>
    <w:rsid w:val="0099459E"/>
    <w:rsid w:val="009E20CB"/>
    <w:rsid w:val="00E92571"/>
    <w:rsid w:val="00F5725D"/>
    <w:rsid w:val="00F75176"/>
    <w:rsid w:val="00FC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48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8A7154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20CB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200</Words>
  <Characters>1144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2023-10-07T19:43:00Z</dcterms:created>
  <dcterms:modified xsi:type="dcterms:W3CDTF">2023-10-19T07:28:00Z</dcterms:modified>
</cp:coreProperties>
</file>