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27C" w:rsidRPr="006F7DAC" w:rsidRDefault="004C527C">
      <w:pPr>
        <w:pStyle w:val="Heading1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2.3pt;margin-top:9.35pt;width:63.9pt;height:49.25pt;z-index:251658240;mso-position-horizontal-relative:page">
            <v:imagedata r:id="rId7" o:title=""/>
            <w10:wrap type="topAndBottom" anchorx="page"/>
          </v:shape>
        </w:pict>
      </w:r>
    </w:p>
    <w:p w:rsidR="004C527C" w:rsidRPr="006F7DAC" w:rsidRDefault="004C527C">
      <w:pPr>
        <w:pStyle w:val="Heading1"/>
        <w:rPr>
          <w:szCs w:val="28"/>
        </w:rPr>
      </w:pPr>
      <w:r>
        <w:rPr>
          <w:szCs w:val="28"/>
        </w:rPr>
        <w:t>АДМИНИСТРАЦИЯ ПАНОВСКОГО</w:t>
      </w:r>
      <w:r w:rsidRPr="006F7DAC">
        <w:rPr>
          <w:szCs w:val="28"/>
        </w:rPr>
        <w:t xml:space="preserve"> СЕЛЬСОВЕТА</w:t>
      </w:r>
    </w:p>
    <w:p w:rsidR="004C527C" w:rsidRDefault="004C527C" w:rsidP="00E150AD">
      <w:pPr>
        <w:jc w:val="center"/>
        <w:rPr>
          <w:b/>
          <w:sz w:val="28"/>
          <w:szCs w:val="28"/>
        </w:rPr>
      </w:pPr>
      <w:r w:rsidRPr="006F7DAC">
        <w:rPr>
          <w:b/>
          <w:sz w:val="28"/>
          <w:szCs w:val="28"/>
        </w:rPr>
        <w:t xml:space="preserve">РЕБРИХИНСКОГО РАЙОНА </w:t>
      </w:r>
    </w:p>
    <w:p w:rsidR="004C527C" w:rsidRPr="006F7DAC" w:rsidRDefault="004C527C" w:rsidP="00E150AD">
      <w:pPr>
        <w:jc w:val="center"/>
        <w:rPr>
          <w:b/>
          <w:sz w:val="28"/>
          <w:szCs w:val="28"/>
        </w:rPr>
      </w:pPr>
      <w:r w:rsidRPr="006F7DAC">
        <w:rPr>
          <w:b/>
          <w:sz w:val="28"/>
          <w:szCs w:val="28"/>
        </w:rPr>
        <w:t>АЛТАЙСКОГО КРАЯ</w:t>
      </w:r>
    </w:p>
    <w:p w:rsidR="004C527C" w:rsidRDefault="004C527C" w:rsidP="00E150AD">
      <w:pPr>
        <w:jc w:val="center"/>
        <w:rPr>
          <w:sz w:val="28"/>
          <w:szCs w:val="28"/>
        </w:rPr>
      </w:pPr>
    </w:p>
    <w:p w:rsidR="004C527C" w:rsidRPr="00E150AD" w:rsidRDefault="004C527C" w:rsidP="008928B1">
      <w:pPr>
        <w:pStyle w:val="Heading1"/>
      </w:pPr>
      <w:r>
        <w:t>ПОСТАНОВЛЕНИЕ</w:t>
      </w:r>
    </w:p>
    <w:p w:rsidR="004C527C" w:rsidRPr="008928B1" w:rsidRDefault="004C527C" w:rsidP="00892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14.05.2025 г.      </w:t>
      </w:r>
      <w:r w:rsidRPr="008928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8928B1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№ 14</w:t>
      </w:r>
    </w:p>
    <w:p w:rsidR="004C527C" w:rsidRPr="008928B1" w:rsidRDefault="004C527C" w:rsidP="008928B1">
      <w:pPr>
        <w:jc w:val="center"/>
        <w:rPr>
          <w:b/>
          <w:sz w:val="28"/>
          <w:szCs w:val="28"/>
        </w:rPr>
      </w:pPr>
      <w:r w:rsidRPr="008928B1">
        <w:rPr>
          <w:b/>
          <w:sz w:val="28"/>
          <w:szCs w:val="28"/>
        </w:rPr>
        <w:t>с. Паново</w:t>
      </w:r>
    </w:p>
    <w:p w:rsidR="004C527C" w:rsidRPr="008928B1" w:rsidRDefault="004C527C" w:rsidP="008928B1">
      <w:pPr>
        <w:jc w:val="center"/>
        <w:rPr>
          <w:b/>
          <w:sz w:val="28"/>
          <w:szCs w:val="28"/>
        </w:rPr>
      </w:pPr>
    </w:p>
    <w:p w:rsidR="004C527C" w:rsidRPr="008928B1" w:rsidRDefault="004C527C" w:rsidP="008928B1">
      <w:pPr>
        <w:ind w:firstLine="397"/>
        <w:jc w:val="center"/>
        <w:rPr>
          <w:b/>
          <w:sz w:val="28"/>
          <w:szCs w:val="28"/>
        </w:rPr>
      </w:pPr>
      <w:r w:rsidRPr="008928B1">
        <w:rPr>
          <w:b/>
          <w:sz w:val="28"/>
          <w:szCs w:val="28"/>
        </w:rPr>
        <w:t>О создании штаба оповещения и пункта сбора муниципального образования для оповещения, сбора и отправки граждан, подлежащих призыву на военную службу по мобилизации и поставщиков техники</w:t>
      </w:r>
    </w:p>
    <w:p w:rsidR="004C527C" w:rsidRPr="00E150AD" w:rsidRDefault="004C527C">
      <w:pPr>
        <w:ind w:firstLine="397"/>
        <w:jc w:val="center"/>
        <w:rPr>
          <w:b/>
          <w:sz w:val="26"/>
          <w:szCs w:val="26"/>
        </w:rPr>
      </w:pPr>
    </w:p>
    <w:p w:rsidR="004C527C" w:rsidRPr="008928B1" w:rsidRDefault="004C527C" w:rsidP="008928B1">
      <w:pPr>
        <w:ind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В соответствии с федеральными законами от 31.05.1996 г. № 61-ФЗ «Об обороне», от 26.02.1997 г. № 31-ФЗ «О мобилизационной подготовке и мобилизации в РФ», от 28.03.1998 г. № 53 «О воинской обязанности и военной службе», в целях гарантированного и полного оповещения, сбора и отправки мобилизационных ресурсов на пункт предварительного сбора военного комиссариата  Ребрихинского района (Алтайского края),</w:t>
      </w:r>
    </w:p>
    <w:p w:rsidR="004C527C" w:rsidRPr="008928B1" w:rsidRDefault="004C527C" w:rsidP="008928B1">
      <w:pPr>
        <w:jc w:val="center"/>
        <w:rPr>
          <w:sz w:val="28"/>
          <w:szCs w:val="28"/>
        </w:rPr>
      </w:pPr>
      <w:r w:rsidRPr="008928B1">
        <w:rPr>
          <w:b/>
          <w:sz w:val="28"/>
          <w:szCs w:val="28"/>
        </w:rPr>
        <w:t>ПОСТАНОВЛЯЮ:</w:t>
      </w:r>
    </w:p>
    <w:p w:rsidR="004C527C" w:rsidRPr="008928B1" w:rsidRDefault="004C527C" w:rsidP="008928B1">
      <w:pPr>
        <w:numPr>
          <w:ilvl w:val="0"/>
          <w:numId w:val="2"/>
        </w:numPr>
        <w:tabs>
          <w:tab w:val="clear" w:pos="1147"/>
          <w:tab w:val="num" w:pos="0"/>
        </w:tabs>
        <w:ind w:left="0"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Создать штаб оповещения и пункт сбора муниципального образования (далее - ШО и ПСМО) на базе з</w:t>
      </w:r>
      <w:r>
        <w:rPr>
          <w:sz w:val="28"/>
          <w:szCs w:val="28"/>
        </w:rPr>
        <w:t xml:space="preserve">дания Администрации  Пановского </w:t>
      </w:r>
      <w:r w:rsidRPr="008928B1">
        <w:rPr>
          <w:sz w:val="28"/>
          <w:szCs w:val="28"/>
        </w:rPr>
        <w:t>сельсовета. Сбор поставляемой в ВС техники – на площадке у здания Администрации.</w:t>
      </w:r>
    </w:p>
    <w:p w:rsidR="004C527C" w:rsidRPr="008928B1" w:rsidRDefault="004C527C" w:rsidP="008928B1">
      <w:pPr>
        <w:numPr>
          <w:ilvl w:val="0"/>
          <w:numId w:val="2"/>
        </w:numPr>
        <w:tabs>
          <w:tab w:val="clear" w:pos="1147"/>
          <w:tab w:val="num" w:pos="0"/>
        </w:tabs>
        <w:ind w:left="0"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Назначить посыльных для оповещения граждан, пребывающих в запасе и поставщиков техники на территории Беловского сельсовета из числа граждан, не подлежащих призыву в ВС РФ.</w:t>
      </w:r>
    </w:p>
    <w:p w:rsidR="004C527C" w:rsidRPr="008928B1" w:rsidRDefault="004C527C" w:rsidP="008928B1">
      <w:pPr>
        <w:numPr>
          <w:ilvl w:val="0"/>
          <w:numId w:val="2"/>
        </w:numPr>
        <w:tabs>
          <w:tab w:val="clear" w:pos="1147"/>
          <w:tab w:val="num" w:pos="0"/>
        </w:tabs>
        <w:ind w:left="0"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Начальником пункта сбора муниципального образования назначаю себя</w:t>
      </w:r>
    </w:p>
    <w:p w:rsidR="004C527C" w:rsidRPr="008928B1" w:rsidRDefault="004C527C" w:rsidP="008928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- заместитель по работе с гражданами, пребывающими в запасе и членами семей – Ф.И.О</w:t>
      </w:r>
    </w:p>
    <w:p w:rsidR="004C527C" w:rsidRPr="008928B1" w:rsidRDefault="004C527C" w:rsidP="008928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Помощниками начальника ПСМО назначить:</w:t>
      </w:r>
    </w:p>
    <w:p w:rsidR="004C527C" w:rsidRPr="008928B1" w:rsidRDefault="004C527C" w:rsidP="008928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- по оповещению граждан, пребывающих в запасе – Ф.И.О</w:t>
      </w:r>
    </w:p>
    <w:p w:rsidR="004C527C" w:rsidRPr="008928B1" w:rsidRDefault="004C527C" w:rsidP="008928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- по сбору и отправке граждан, пребывающих в запасе – Ф.И.О</w:t>
      </w:r>
    </w:p>
    <w:p w:rsidR="004C527C" w:rsidRPr="008928B1" w:rsidRDefault="004C527C" w:rsidP="008928B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928B1">
        <w:rPr>
          <w:sz w:val="28"/>
          <w:szCs w:val="28"/>
        </w:rPr>
        <w:t>- по поставке техники – Ф.И.О</w:t>
      </w:r>
    </w:p>
    <w:p w:rsidR="004C527C" w:rsidRPr="008928B1" w:rsidRDefault="004C527C" w:rsidP="008928B1">
      <w:pPr>
        <w:pStyle w:val="BodyText"/>
        <w:tabs>
          <w:tab w:val="num" w:pos="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>Ответственность за доставление на пункт сбора граждан, пребывающих в запасе, уклоняющихся от призыва на военную службу возложить на участкового инспектора.</w:t>
      </w:r>
    </w:p>
    <w:p w:rsidR="004C527C" w:rsidRPr="008928B1" w:rsidRDefault="004C527C" w:rsidP="008928B1">
      <w:pPr>
        <w:pStyle w:val="BodyText"/>
        <w:tabs>
          <w:tab w:val="num" w:pos="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>4. Утвердить обязанности должностных лиц администрации ШО и ПСМО.</w:t>
      </w:r>
    </w:p>
    <w:p w:rsidR="004C527C" w:rsidRPr="008928B1" w:rsidRDefault="004C527C" w:rsidP="008928B1">
      <w:pPr>
        <w:pStyle w:val="BodyText"/>
        <w:tabs>
          <w:tab w:val="num" w:pos="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>5. Готовность ШО и ПС к работе Ч+4.00, после получения сигнала (распоряжения).</w:t>
      </w:r>
    </w:p>
    <w:p w:rsidR="004C527C" w:rsidRPr="008928B1" w:rsidRDefault="004C527C" w:rsidP="008928B1">
      <w:pPr>
        <w:pStyle w:val="BodyText"/>
        <w:tabs>
          <w:tab w:val="num" w:pos="0"/>
          <w:tab w:val="left" w:pos="360"/>
          <w:tab w:val="left" w:pos="132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>6. Разработку и уточнение документов ШО и ПСМО осуществить во взаимодействии с военным комиссариатом Ребрихинского района (Алтайского края).</w:t>
      </w:r>
    </w:p>
    <w:p w:rsidR="004C527C" w:rsidRPr="008928B1" w:rsidRDefault="004C527C" w:rsidP="008928B1">
      <w:pPr>
        <w:pStyle w:val="BodyText"/>
        <w:tabs>
          <w:tab w:val="num" w:pos="0"/>
          <w:tab w:val="left" w:pos="360"/>
          <w:tab w:val="left" w:pos="132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 xml:space="preserve">7. Ответственность за разработку, уточнение, хранение документов ШО и ПСМО  возложить </w:t>
      </w:r>
      <w:r>
        <w:rPr>
          <w:sz w:val="28"/>
          <w:szCs w:val="28"/>
        </w:rPr>
        <w:t>на главу сельсовета  Газенкампфа Дмитрия Владимировича.</w:t>
      </w:r>
    </w:p>
    <w:p w:rsidR="004C527C" w:rsidRPr="008928B1" w:rsidRDefault="004C527C" w:rsidP="008928B1">
      <w:pPr>
        <w:pStyle w:val="BodyText"/>
        <w:tabs>
          <w:tab w:val="num" w:pos="0"/>
          <w:tab w:val="left" w:pos="360"/>
          <w:tab w:val="left" w:pos="132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>8. Учебные занятия с практическим развёртыванием ШО и ПСМО проводить не реже двух раз в год.</w:t>
      </w:r>
    </w:p>
    <w:p w:rsidR="004C527C" w:rsidRPr="008928B1" w:rsidRDefault="004C527C" w:rsidP="008928B1">
      <w:pPr>
        <w:pStyle w:val="BodyText"/>
        <w:tabs>
          <w:tab w:val="num" w:pos="0"/>
          <w:tab w:val="left" w:pos="360"/>
          <w:tab w:val="left" w:pos="1320"/>
        </w:tabs>
        <w:ind w:firstLine="709"/>
        <w:rPr>
          <w:sz w:val="28"/>
          <w:szCs w:val="28"/>
        </w:rPr>
      </w:pPr>
      <w:r w:rsidRPr="008928B1">
        <w:rPr>
          <w:sz w:val="28"/>
          <w:szCs w:val="28"/>
        </w:rPr>
        <w:t>9. Контроль за вып</w:t>
      </w:r>
      <w:r>
        <w:rPr>
          <w:sz w:val="28"/>
          <w:szCs w:val="28"/>
        </w:rPr>
        <w:t>олнением настоящего постановления</w:t>
      </w:r>
      <w:r w:rsidRPr="008928B1">
        <w:rPr>
          <w:sz w:val="28"/>
          <w:szCs w:val="28"/>
        </w:rPr>
        <w:t xml:space="preserve"> возлагаю на себя.</w:t>
      </w:r>
    </w:p>
    <w:p w:rsidR="004C527C" w:rsidRPr="008928B1" w:rsidRDefault="004C527C" w:rsidP="008928B1">
      <w:pPr>
        <w:pStyle w:val="BodyText"/>
        <w:ind w:firstLine="709"/>
        <w:rPr>
          <w:sz w:val="28"/>
          <w:szCs w:val="28"/>
        </w:rPr>
      </w:pPr>
    </w:p>
    <w:p w:rsidR="004C527C" w:rsidRPr="008928B1" w:rsidRDefault="004C527C" w:rsidP="00B555D8">
      <w:pPr>
        <w:pStyle w:val="a"/>
        <w:jc w:val="left"/>
        <w:rPr>
          <w:sz w:val="28"/>
          <w:szCs w:val="28"/>
        </w:rPr>
      </w:pPr>
    </w:p>
    <w:p w:rsidR="004C527C" w:rsidRPr="008928B1" w:rsidRDefault="004C527C" w:rsidP="00E150AD">
      <w:pPr>
        <w:pStyle w:val="a"/>
        <w:jc w:val="left"/>
        <w:rPr>
          <w:sz w:val="28"/>
          <w:szCs w:val="28"/>
        </w:rPr>
      </w:pPr>
      <w:r w:rsidRPr="008928B1">
        <w:rPr>
          <w:sz w:val="28"/>
          <w:szCs w:val="28"/>
        </w:rPr>
        <w:t xml:space="preserve">Глава  сельсовета                      </w:t>
      </w:r>
      <w:r>
        <w:rPr>
          <w:sz w:val="28"/>
          <w:szCs w:val="28"/>
        </w:rPr>
        <w:t xml:space="preserve">                     </w:t>
      </w:r>
      <w:r w:rsidRPr="008928B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Д.В.Газенкампф</w:t>
      </w:r>
    </w:p>
    <w:sectPr w:rsidR="004C527C" w:rsidRPr="008928B1" w:rsidSect="008928B1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7C" w:rsidRDefault="004C527C">
      <w:r>
        <w:separator/>
      </w:r>
    </w:p>
  </w:endnote>
  <w:endnote w:type="continuationSeparator" w:id="0">
    <w:p w:rsidR="004C527C" w:rsidRDefault="004C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7C" w:rsidRDefault="004C527C">
      <w:r>
        <w:separator/>
      </w:r>
    </w:p>
  </w:footnote>
  <w:footnote w:type="continuationSeparator" w:id="0">
    <w:p w:rsidR="004C527C" w:rsidRDefault="004C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C" w:rsidRDefault="004C527C" w:rsidP="00A66C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27C" w:rsidRDefault="004C52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C" w:rsidRDefault="004C527C" w:rsidP="00A66C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527C" w:rsidRDefault="004C52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6D12B6B"/>
    <w:multiLevelType w:val="hybridMultilevel"/>
    <w:tmpl w:val="55D2E07E"/>
    <w:lvl w:ilvl="0" w:tplc="31A4BC46">
      <w:start w:val="1"/>
      <w:numFmt w:val="decimal"/>
      <w:lvlText w:val="%1."/>
      <w:lvlJc w:val="left"/>
      <w:pPr>
        <w:tabs>
          <w:tab w:val="num" w:pos="1147"/>
        </w:tabs>
        <w:ind w:left="114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91"/>
    <w:rsid w:val="00007B37"/>
    <w:rsid w:val="000175B0"/>
    <w:rsid w:val="00020DC3"/>
    <w:rsid w:val="0006551E"/>
    <w:rsid w:val="0009006B"/>
    <w:rsid w:val="00104253"/>
    <w:rsid w:val="00112710"/>
    <w:rsid w:val="00121F18"/>
    <w:rsid w:val="00166E34"/>
    <w:rsid w:val="00176A2E"/>
    <w:rsid w:val="001A03D5"/>
    <w:rsid w:val="001A1CAA"/>
    <w:rsid w:val="00200A0B"/>
    <w:rsid w:val="002B71CC"/>
    <w:rsid w:val="003072C0"/>
    <w:rsid w:val="003B477A"/>
    <w:rsid w:val="003B6275"/>
    <w:rsid w:val="00407D36"/>
    <w:rsid w:val="00412991"/>
    <w:rsid w:val="00442BD2"/>
    <w:rsid w:val="004C527C"/>
    <w:rsid w:val="00556E75"/>
    <w:rsid w:val="00647204"/>
    <w:rsid w:val="006D0E31"/>
    <w:rsid w:val="006F58EA"/>
    <w:rsid w:val="006F7DAC"/>
    <w:rsid w:val="00770720"/>
    <w:rsid w:val="008029AB"/>
    <w:rsid w:val="00807429"/>
    <w:rsid w:val="00870D5A"/>
    <w:rsid w:val="008928B1"/>
    <w:rsid w:val="008B0022"/>
    <w:rsid w:val="008B66B1"/>
    <w:rsid w:val="008C072A"/>
    <w:rsid w:val="009629A5"/>
    <w:rsid w:val="009A2438"/>
    <w:rsid w:val="009C1BA3"/>
    <w:rsid w:val="009D2CC5"/>
    <w:rsid w:val="00A3740A"/>
    <w:rsid w:val="00A43749"/>
    <w:rsid w:val="00A66C87"/>
    <w:rsid w:val="00B555D8"/>
    <w:rsid w:val="00B71430"/>
    <w:rsid w:val="00C474C7"/>
    <w:rsid w:val="00C51090"/>
    <w:rsid w:val="00C55150"/>
    <w:rsid w:val="00C63A6D"/>
    <w:rsid w:val="00C85506"/>
    <w:rsid w:val="00CD67EE"/>
    <w:rsid w:val="00D76A12"/>
    <w:rsid w:val="00D82B40"/>
    <w:rsid w:val="00E068EF"/>
    <w:rsid w:val="00E150AD"/>
    <w:rsid w:val="00E25E02"/>
    <w:rsid w:val="00E629AC"/>
    <w:rsid w:val="00EA0037"/>
    <w:rsid w:val="00FA5FD6"/>
    <w:rsid w:val="00FB0605"/>
    <w:rsid w:val="00F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0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204"/>
    <w:pPr>
      <w:keepNext/>
      <w:numPr>
        <w:numId w:val="1"/>
      </w:numPr>
      <w:overflowPunct w:val="0"/>
      <w:autoSpaceDE w:val="0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B37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647204"/>
  </w:style>
  <w:style w:type="character" w:customStyle="1" w:styleId="WW8Num1z1">
    <w:name w:val="WW8Num1z1"/>
    <w:uiPriority w:val="99"/>
    <w:rsid w:val="00647204"/>
  </w:style>
  <w:style w:type="character" w:customStyle="1" w:styleId="WW8Num1z2">
    <w:name w:val="WW8Num1z2"/>
    <w:uiPriority w:val="99"/>
    <w:rsid w:val="00647204"/>
  </w:style>
  <w:style w:type="character" w:customStyle="1" w:styleId="WW8Num1z3">
    <w:name w:val="WW8Num1z3"/>
    <w:uiPriority w:val="99"/>
    <w:rsid w:val="00647204"/>
  </w:style>
  <w:style w:type="character" w:customStyle="1" w:styleId="WW8Num1z4">
    <w:name w:val="WW8Num1z4"/>
    <w:uiPriority w:val="99"/>
    <w:rsid w:val="00647204"/>
  </w:style>
  <w:style w:type="character" w:customStyle="1" w:styleId="WW8Num1z5">
    <w:name w:val="WW8Num1z5"/>
    <w:uiPriority w:val="99"/>
    <w:rsid w:val="00647204"/>
  </w:style>
  <w:style w:type="character" w:customStyle="1" w:styleId="WW8Num1z6">
    <w:name w:val="WW8Num1z6"/>
    <w:uiPriority w:val="99"/>
    <w:rsid w:val="00647204"/>
  </w:style>
  <w:style w:type="character" w:customStyle="1" w:styleId="WW8Num1z7">
    <w:name w:val="WW8Num1z7"/>
    <w:uiPriority w:val="99"/>
    <w:rsid w:val="00647204"/>
  </w:style>
  <w:style w:type="character" w:customStyle="1" w:styleId="WW8Num1z8">
    <w:name w:val="WW8Num1z8"/>
    <w:uiPriority w:val="99"/>
    <w:rsid w:val="00647204"/>
  </w:style>
  <w:style w:type="character" w:customStyle="1" w:styleId="1">
    <w:name w:val="Основной шрифт абзаца1"/>
    <w:uiPriority w:val="99"/>
    <w:rsid w:val="00647204"/>
  </w:style>
  <w:style w:type="character" w:customStyle="1" w:styleId="4">
    <w:name w:val="Знак Знак4"/>
    <w:uiPriority w:val="99"/>
    <w:rsid w:val="00647204"/>
    <w:rPr>
      <w:b/>
      <w:sz w:val="28"/>
      <w:lang w:val="ru-RU"/>
    </w:rPr>
  </w:style>
  <w:style w:type="character" w:customStyle="1" w:styleId="2">
    <w:name w:val="Знак Знак2"/>
    <w:uiPriority w:val="99"/>
    <w:rsid w:val="00647204"/>
    <w:rPr>
      <w:sz w:val="24"/>
      <w:lang w:val="ru-RU"/>
    </w:rPr>
  </w:style>
  <w:style w:type="character" w:customStyle="1" w:styleId="3">
    <w:name w:val="Знак Знак3"/>
    <w:uiPriority w:val="99"/>
    <w:rsid w:val="00647204"/>
    <w:rPr>
      <w:sz w:val="24"/>
      <w:lang w:val="ru-RU"/>
    </w:rPr>
  </w:style>
  <w:style w:type="paragraph" w:customStyle="1" w:styleId="a">
    <w:name w:val="Заголовок"/>
    <w:basedOn w:val="Normal"/>
    <w:next w:val="BodyText"/>
    <w:uiPriority w:val="99"/>
    <w:rsid w:val="00647204"/>
    <w:pPr>
      <w:jc w:val="center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647204"/>
    <w:pPr>
      <w:tabs>
        <w:tab w:val="left" w:pos="9072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7B37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647204"/>
    <w:rPr>
      <w:rFonts w:cs="Mangal"/>
    </w:rPr>
  </w:style>
  <w:style w:type="paragraph" w:styleId="Caption">
    <w:name w:val="caption"/>
    <w:basedOn w:val="Normal"/>
    <w:uiPriority w:val="99"/>
    <w:qFormat/>
    <w:rsid w:val="0064720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647204"/>
    <w:pPr>
      <w:suppressLineNumbers/>
    </w:pPr>
    <w:rPr>
      <w:rFonts w:cs="Mangal"/>
    </w:rPr>
  </w:style>
  <w:style w:type="paragraph" w:customStyle="1" w:styleId="a0">
    <w:name w:val="Содержимое врезки"/>
    <w:basedOn w:val="Normal"/>
    <w:uiPriority w:val="99"/>
    <w:rsid w:val="00647204"/>
  </w:style>
  <w:style w:type="paragraph" w:styleId="Header">
    <w:name w:val="header"/>
    <w:basedOn w:val="Normal"/>
    <w:link w:val="HeaderChar"/>
    <w:uiPriority w:val="99"/>
    <w:rsid w:val="008928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92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356</Words>
  <Characters>2030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Козин</dc:creator>
  <cp:keywords/>
  <dc:description/>
  <cp:lastModifiedBy>Пользователь Windows</cp:lastModifiedBy>
  <cp:revision>14</cp:revision>
  <cp:lastPrinted>2025-04-15T11:27:00Z</cp:lastPrinted>
  <dcterms:created xsi:type="dcterms:W3CDTF">2022-09-22T06:28:00Z</dcterms:created>
  <dcterms:modified xsi:type="dcterms:W3CDTF">2025-06-04T02:41:00Z</dcterms:modified>
</cp:coreProperties>
</file>