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EB" w:rsidRDefault="00FB08EB" w:rsidP="00C71565">
      <w:pPr>
        <w:jc w:val="right"/>
        <w:rPr>
          <w:b/>
        </w:rPr>
      </w:pPr>
      <w:r>
        <w:rPr>
          <w:b/>
        </w:rPr>
        <w:t>ПРОЕКТ</w:t>
      </w:r>
    </w:p>
    <w:p w:rsidR="00FB08EB" w:rsidRDefault="00FB08EB" w:rsidP="00370EA9">
      <w:pPr>
        <w:jc w:val="center"/>
        <w:rPr>
          <w:b/>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71pt;margin-top:-27pt;width:93.6pt;height:74.8pt;z-index:251660800;visibility:visible">
            <v:imagedata r:id="rId5" o:title=""/>
            <w10:wrap type="topAndBottom"/>
          </v:shape>
        </w:pict>
      </w:r>
      <w:r>
        <w:rPr>
          <w:b/>
        </w:rPr>
        <w:t xml:space="preserve">АДМИНИСТРАЦИЯ ПАНОВСКОГО СЕЛЬСОВЕТА РЕБРИХИНСКОГО РАЙОНА </w:t>
      </w:r>
    </w:p>
    <w:p w:rsidR="00FB08EB" w:rsidRDefault="00FB08EB" w:rsidP="00370EA9">
      <w:pPr>
        <w:jc w:val="center"/>
        <w:rPr>
          <w:b/>
        </w:rPr>
      </w:pPr>
      <w:r>
        <w:rPr>
          <w:b/>
        </w:rPr>
        <w:t>АЛТАЙСКОГО КРАЯ</w:t>
      </w:r>
    </w:p>
    <w:p w:rsidR="00FB08EB" w:rsidRDefault="00FB08EB" w:rsidP="00E641AA">
      <w:pPr>
        <w:jc w:val="center"/>
        <w:rPr>
          <w:b/>
        </w:rPr>
      </w:pPr>
    </w:p>
    <w:p w:rsidR="00FB08EB" w:rsidRDefault="00FB08EB" w:rsidP="00370EA9">
      <w:pPr>
        <w:pStyle w:val="Heading6"/>
        <w:spacing w:before="0" w:after="0"/>
        <w:jc w:val="center"/>
        <w:rPr>
          <w:sz w:val="28"/>
        </w:rPr>
      </w:pPr>
      <w:r>
        <w:rPr>
          <w:sz w:val="28"/>
        </w:rPr>
        <w:t>ПОСТАНОВЛЕНИЕ</w:t>
      </w:r>
    </w:p>
    <w:p w:rsidR="00FB08EB" w:rsidRPr="000F4F07" w:rsidRDefault="00FB08EB" w:rsidP="00E641AA"/>
    <w:p w:rsidR="00FB08EB" w:rsidRPr="00187C77" w:rsidRDefault="00FB08EB" w:rsidP="00370EA9">
      <w:pPr>
        <w:jc w:val="both"/>
        <w:rPr>
          <w:b/>
          <w:szCs w:val="28"/>
        </w:rPr>
      </w:pPr>
      <w:r w:rsidRPr="00187C77">
        <w:rPr>
          <w:b/>
          <w:szCs w:val="28"/>
        </w:rPr>
        <w:t>______________                                                                                   № ________</w:t>
      </w:r>
    </w:p>
    <w:p w:rsidR="00FB08EB" w:rsidRPr="00187C77" w:rsidRDefault="00FB08EB" w:rsidP="00370EA9">
      <w:pPr>
        <w:jc w:val="center"/>
        <w:rPr>
          <w:b/>
          <w:szCs w:val="28"/>
        </w:rPr>
      </w:pPr>
      <w:r w:rsidRPr="00187C77">
        <w:rPr>
          <w:b/>
          <w:szCs w:val="28"/>
        </w:rPr>
        <w:t>с. Паново</w:t>
      </w:r>
    </w:p>
    <w:p w:rsidR="00FB08EB" w:rsidRDefault="00FB08EB" w:rsidP="00370EA9">
      <w:pPr>
        <w:pStyle w:val="ConsPlusNormal0"/>
        <w:ind w:right="4536"/>
        <w:jc w:val="both"/>
        <w:rPr>
          <w:sz w:val="28"/>
          <w:szCs w:val="28"/>
        </w:rPr>
      </w:pPr>
    </w:p>
    <w:p w:rsidR="00FB08EB" w:rsidRPr="00187C77" w:rsidRDefault="00FB08EB" w:rsidP="00187C77">
      <w:pPr>
        <w:pStyle w:val="ConsPlusNormal0"/>
        <w:ind w:right="-6"/>
        <w:jc w:val="center"/>
        <w:rPr>
          <w:b/>
          <w:sz w:val="28"/>
          <w:szCs w:val="28"/>
        </w:rPr>
      </w:pPr>
      <w:r w:rsidRPr="00187C77">
        <w:rPr>
          <w:b/>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FB08EB" w:rsidRDefault="00FB08EB" w:rsidP="00370EA9">
      <w:pPr>
        <w:tabs>
          <w:tab w:val="center" w:pos="9639"/>
        </w:tabs>
        <w:ind w:firstLine="426"/>
        <w:jc w:val="both"/>
        <w:rPr>
          <w:szCs w:val="28"/>
        </w:rPr>
      </w:pPr>
    </w:p>
    <w:p w:rsidR="00FB08EB" w:rsidRDefault="00FB08EB" w:rsidP="00E641AA">
      <w:pPr>
        <w:tabs>
          <w:tab w:val="center" w:pos="0"/>
        </w:tabs>
        <w:ind w:firstLine="709"/>
        <w:jc w:val="both"/>
        <w:rPr>
          <w:szCs w:val="28"/>
        </w:rPr>
      </w:pPr>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Ребрихинского района от 21.11.2024 № 02-18-2024 на постановление Администрации Пановского сельсовета Ребрихинского района Алтайского края от </w:t>
      </w:r>
      <w:r>
        <w:t xml:space="preserve">25.12.2018  № 50 </w:t>
      </w:r>
      <w:r>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t xml:space="preserve"> (в редакции от 02.07.2019 г. № 20, от 22.10.2021 г. № 25 от 09.03.2022 № 6, 27.09.2023 г. № 98</w:t>
      </w:r>
      <w:r>
        <w:rPr>
          <w:szCs w:val="28"/>
        </w:rPr>
        <w:t>)</w:t>
      </w:r>
    </w:p>
    <w:p w:rsidR="00FB08EB" w:rsidRDefault="00FB08EB" w:rsidP="00370EA9">
      <w:pPr>
        <w:pStyle w:val="PlainText"/>
        <w:jc w:val="center"/>
        <w:rPr>
          <w:rFonts w:ascii="Times New Roman" w:hAnsi="Times New Roman"/>
          <w:sz w:val="28"/>
        </w:rPr>
      </w:pPr>
      <w:r w:rsidRPr="0090122D">
        <w:rPr>
          <w:rFonts w:ascii="Times New Roman" w:hAnsi="Times New Roman"/>
          <w:sz w:val="28"/>
        </w:rPr>
        <w:t>ПОСТАНОВЛЯЮ:</w:t>
      </w:r>
    </w:p>
    <w:p w:rsidR="00FB08EB" w:rsidRDefault="00FB08EB" w:rsidP="004154AF">
      <w:pPr>
        <w:shd w:val="clear" w:color="auto" w:fill="FFFFFF"/>
        <w:spacing w:after="0"/>
        <w:ind w:firstLine="709"/>
        <w:jc w:val="center"/>
        <w:rPr>
          <w:b/>
          <w:bCs/>
        </w:rPr>
      </w:pPr>
    </w:p>
    <w:p w:rsidR="00FB08EB" w:rsidRPr="007A7B12" w:rsidRDefault="00FB08EB" w:rsidP="007A7B12">
      <w:pPr>
        <w:shd w:val="clear" w:color="auto" w:fill="FFFFFF"/>
        <w:spacing w:after="0"/>
        <w:ind w:firstLine="709"/>
        <w:jc w:val="both"/>
        <w:rPr>
          <w:szCs w:val="28"/>
        </w:rPr>
      </w:pPr>
      <w:r w:rsidRPr="007A7B12">
        <w:rPr>
          <w:szCs w:val="28"/>
        </w:rPr>
        <w:t>1.</w:t>
      </w:r>
      <w:r>
        <w:rPr>
          <w:szCs w:val="28"/>
        </w:rPr>
        <w:t xml:space="preserve"> </w:t>
      </w:r>
      <w:r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FB08EB" w:rsidRDefault="00FB08EB" w:rsidP="00F00E04">
      <w:pPr>
        <w:spacing w:after="0"/>
        <w:ind w:firstLine="709"/>
        <w:jc w:val="both"/>
      </w:pPr>
      <w:r>
        <w:t>2. Признать утратившим силу следующие постановления Администрации Пановского сельсовета Ребрихинского района Алтайского края:</w:t>
      </w:r>
    </w:p>
    <w:p w:rsidR="00FB08EB" w:rsidRDefault="00FB08EB" w:rsidP="00F00E04">
      <w:pPr>
        <w:spacing w:after="0"/>
        <w:ind w:firstLine="709"/>
        <w:jc w:val="both"/>
        <w:rPr>
          <w:szCs w:val="28"/>
        </w:rPr>
      </w:pPr>
      <w:r>
        <w:t xml:space="preserve">- 25.12.2018 № 50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FB08EB" w:rsidRDefault="00FB08EB" w:rsidP="00F00E04">
      <w:pPr>
        <w:spacing w:after="0"/>
        <w:ind w:firstLine="709"/>
        <w:jc w:val="both"/>
        <w:rPr>
          <w:szCs w:val="28"/>
        </w:rPr>
      </w:pPr>
      <w:r>
        <w:rPr>
          <w:szCs w:val="28"/>
        </w:rPr>
        <w:t xml:space="preserve">- </w:t>
      </w:r>
      <w:r>
        <w:t>02.07.2019 г. № 20</w:t>
      </w:r>
      <w:r>
        <w:rPr>
          <w:szCs w:val="28"/>
        </w:rPr>
        <w:t xml:space="preserve"> «О внесении изменений в постановление администрации Пановского сельсовета </w:t>
      </w:r>
      <w:r>
        <w:t xml:space="preserve">25.12.2018 № 50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FB08EB" w:rsidRDefault="00FB08EB" w:rsidP="00187C77">
      <w:pPr>
        <w:spacing w:after="0"/>
        <w:ind w:firstLine="709"/>
        <w:jc w:val="both"/>
        <w:rPr>
          <w:szCs w:val="28"/>
        </w:rPr>
      </w:pPr>
      <w:r>
        <w:rPr>
          <w:szCs w:val="28"/>
        </w:rPr>
        <w:t>-</w:t>
      </w:r>
      <w:r>
        <w:t xml:space="preserve"> 22.10.2021 г. № 25 </w:t>
      </w:r>
      <w:r>
        <w:rPr>
          <w:szCs w:val="28"/>
        </w:rPr>
        <w:t xml:space="preserve">«О внесении изменений и дополнений в постановление администрации Пановского сельсовета Ребрихинского района Алтайского края от </w:t>
      </w:r>
      <w:r>
        <w:t xml:space="preserve">25.12.2018 № 50 </w:t>
      </w:r>
      <w:r>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w:t>
      </w:r>
      <w:r>
        <w:t>от 02.07.2019 г. № 20</w:t>
      </w:r>
      <w:r>
        <w:rPr>
          <w:szCs w:val="28"/>
        </w:rPr>
        <w:t>)»;</w:t>
      </w:r>
    </w:p>
    <w:p w:rsidR="00FB08EB" w:rsidRDefault="00FB08EB" w:rsidP="00F00E04">
      <w:pPr>
        <w:spacing w:after="0"/>
        <w:ind w:firstLine="709"/>
        <w:jc w:val="both"/>
      </w:pPr>
      <w:r>
        <w:rPr>
          <w:szCs w:val="28"/>
        </w:rPr>
        <w:t xml:space="preserve">- </w:t>
      </w:r>
      <w:r>
        <w:t>09.03.2022 № 6</w:t>
      </w:r>
      <w:r>
        <w:rPr>
          <w:szCs w:val="28"/>
        </w:rPr>
        <w:t xml:space="preserve"> «О внесении изменений и дополнений в постановление Администрации Пановского сельсовета Ребрихинского района Алтайского края от </w:t>
      </w:r>
      <w:r>
        <w:t xml:space="preserve">25.12.2018 № 50 </w:t>
      </w:r>
      <w:r>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t>в редакции от 02.07.2019 г. № 20, от 22.10.2021 г. № 25</w:t>
      </w:r>
      <w:r>
        <w:rPr>
          <w:szCs w:val="28"/>
        </w:rPr>
        <w:t>)»</w:t>
      </w:r>
    </w:p>
    <w:p w:rsidR="00FB08EB" w:rsidRPr="007A7B12" w:rsidRDefault="00FB08EB" w:rsidP="00187C77">
      <w:pPr>
        <w:spacing w:after="0"/>
        <w:ind w:firstLine="720"/>
        <w:jc w:val="both"/>
      </w:pPr>
      <w:r>
        <w:t xml:space="preserve">- 27.09.2023 г. № 98 </w:t>
      </w:r>
      <w:r>
        <w:rPr>
          <w:szCs w:val="28"/>
        </w:rPr>
        <w:t xml:space="preserve">«О внесении изменений и дополнений в постановление Администрации Пановского сельсовета Ребрихинского района Алтайского края от </w:t>
      </w:r>
      <w:r>
        <w:t xml:space="preserve">25.12.2018 № 50 </w:t>
      </w:r>
      <w:r>
        <w:rPr>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r>
        <w:t>в редакции от 02.07.2019 г. № 20, от 22.10.2021 г. № 25 от 09.03.2022 № 6, 27.09.2023 г. № 98</w:t>
      </w:r>
      <w:r>
        <w:rPr>
          <w:szCs w:val="28"/>
        </w:rPr>
        <w:t>)».</w:t>
      </w:r>
    </w:p>
    <w:p w:rsidR="00FB08EB" w:rsidRDefault="00FB08EB" w:rsidP="00F00E04">
      <w:pPr>
        <w:tabs>
          <w:tab w:val="center" w:pos="0"/>
        </w:tabs>
        <w:spacing w:after="0"/>
        <w:ind w:firstLine="709"/>
        <w:jc w:val="both"/>
        <w:rPr>
          <w:szCs w:val="28"/>
        </w:rPr>
      </w:pPr>
      <w:r w:rsidRPr="00543523">
        <w:t xml:space="preserve">2. </w:t>
      </w:r>
      <w:r w:rsidRPr="009971B7">
        <w:rPr>
          <w:szCs w:val="28"/>
        </w:rPr>
        <w:t xml:space="preserve">Разместить постановление на официальном сайте Администрации </w:t>
      </w:r>
      <w:r>
        <w:rPr>
          <w:szCs w:val="28"/>
        </w:rPr>
        <w:t xml:space="preserve">Пановского сельсовета </w:t>
      </w:r>
      <w:r w:rsidRPr="009971B7">
        <w:rPr>
          <w:szCs w:val="28"/>
        </w:rPr>
        <w:t>Ребрихинского района Алтайского края</w:t>
      </w:r>
      <w:r>
        <w:rPr>
          <w:szCs w:val="28"/>
        </w:rPr>
        <w:t>.</w:t>
      </w:r>
    </w:p>
    <w:p w:rsidR="00FB08EB" w:rsidRDefault="00FB08EB" w:rsidP="00F00E04">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r>
        <w:rPr>
          <w:szCs w:val="28"/>
        </w:rPr>
        <w:t>Пановского</w:t>
      </w:r>
      <w:r w:rsidRPr="00263EF7">
        <w:rPr>
          <w:szCs w:val="28"/>
        </w:rPr>
        <w:t xml:space="preserve"> сельсовета Ребрихинского района Алтайского края, </w:t>
      </w:r>
      <w:r>
        <w:rPr>
          <w:szCs w:val="28"/>
        </w:rPr>
        <w:t>обнародовать на информационном стенде Администрации Пановского сельсовета, а также на информационных стендах в с. Паново, поселках Молодежный, Лесной, разъезде Паново, разместить на официальном сайте Администрации Пановского сельсовета Ребрихинского района Алтайского края</w:t>
      </w:r>
    </w:p>
    <w:p w:rsidR="00FB08EB" w:rsidRPr="009B3C48" w:rsidRDefault="00FB08EB"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rsidR="00FB08EB" w:rsidRDefault="00FB08EB" w:rsidP="007954E3">
      <w:pPr>
        <w:pStyle w:val="ConsPlusNormal0"/>
        <w:ind w:firstLine="709"/>
        <w:jc w:val="both"/>
        <w:rPr>
          <w:sz w:val="26"/>
          <w:szCs w:val="28"/>
        </w:rPr>
      </w:pPr>
    </w:p>
    <w:p w:rsidR="00FB08EB" w:rsidRDefault="00FB08EB" w:rsidP="007954E3">
      <w:pPr>
        <w:pStyle w:val="PlainText"/>
        <w:jc w:val="both"/>
        <w:rPr>
          <w:rFonts w:ascii="Times New Roman" w:hAnsi="Times New Roman"/>
          <w:sz w:val="28"/>
          <w:szCs w:val="28"/>
        </w:rPr>
      </w:pPr>
    </w:p>
    <w:p w:rsidR="00FB08EB" w:rsidRDefault="00FB08EB" w:rsidP="007954E3">
      <w:pPr>
        <w:pStyle w:val="PlainText"/>
        <w:jc w:val="both"/>
        <w:rPr>
          <w:rFonts w:ascii="Times New Roman" w:hAnsi="Times New Roman"/>
          <w:sz w:val="28"/>
          <w:szCs w:val="28"/>
        </w:rPr>
      </w:pPr>
    </w:p>
    <w:p w:rsidR="00FB08EB" w:rsidRDefault="00FB08EB" w:rsidP="007954E3">
      <w:pPr>
        <w:pStyle w:val="PlainText"/>
        <w:jc w:val="both"/>
        <w:rPr>
          <w:rFonts w:ascii="Times New Roman" w:hAnsi="Times New Roman"/>
          <w:sz w:val="28"/>
          <w:szCs w:val="28"/>
        </w:rPr>
      </w:pPr>
      <w:r>
        <w:rPr>
          <w:rFonts w:ascii="Times New Roman" w:hAnsi="Times New Roman"/>
          <w:sz w:val="28"/>
          <w:szCs w:val="28"/>
        </w:rPr>
        <w:t>Глава сельсовета                                                                            Д.В.Газенкампф</w:t>
      </w:r>
    </w:p>
    <w:p w:rsidR="00FB08EB" w:rsidRDefault="00FB08EB" w:rsidP="00C1386E">
      <w:pPr>
        <w:spacing w:before="240"/>
        <w:rPr>
          <w:szCs w:val="28"/>
        </w:rPr>
      </w:pPr>
    </w:p>
    <w:p w:rsidR="00FB08EB" w:rsidRDefault="00FB08EB" w:rsidP="00C1386E">
      <w:pPr>
        <w:spacing w:before="240"/>
        <w:rPr>
          <w:szCs w:val="28"/>
        </w:rPr>
      </w:pPr>
    </w:p>
    <w:p w:rsidR="00FB08EB" w:rsidRDefault="00FB08EB" w:rsidP="00C1386E">
      <w:pPr>
        <w:spacing w:before="240"/>
        <w:rPr>
          <w:szCs w:val="28"/>
        </w:rPr>
      </w:pPr>
    </w:p>
    <w:p w:rsidR="00FB08EB" w:rsidRPr="00F81BFA" w:rsidRDefault="00FB08EB" w:rsidP="00C1386E">
      <w:pPr>
        <w:spacing w:after="0"/>
        <w:rPr>
          <w:szCs w:val="28"/>
        </w:rPr>
      </w:pPr>
      <w:r w:rsidRPr="00F81BFA">
        <w:rPr>
          <w:szCs w:val="28"/>
        </w:rPr>
        <w:t>Антикоррупционная экспертиза муниципального правового акта проведена.</w:t>
      </w:r>
    </w:p>
    <w:p w:rsidR="00FB08EB" w:rsidRPr="00F81BFA" w:rsidRDefault="00FB08EB" w:rsidP="00C1386E">
      <w:pPr>
        <w:spacing w:after="0"/>
        <w:rPr>
          <w:szCs w:val="28"/>
        </w:rPr>
      </w:pPr>
      <w:r w:rsidRPr="00F81BFA">
        <w:rPr>
          <w:szCs w:val="28"/>
        </w:rPr>
        <w:t>Коррупциогенных факторов не выявлено.</w:t>
      </w:r>
    </w:p>
    <w:p w:rsidR="00FB08EB" w:rsidRPr="00F81BFA" w:rsidRDefault="00FB08EB" w:rsidP="00C1386E">
      <w:pPr>
        <w:pStyle w:val="ConsPlusNormal0"/>
        <w:jc w:val="both"/>
        <w:rPr>
          <w:sz w:val="28"/>
          <w:szCs w:val="28"/>
        </w:rPr>
      </w:pPr>
      <w:r w:rsidRPr="00F81BFA">
        <w:rPr>
          <w:sz w:val="28"/>
          <w:szCs w:val="28"/>
        </w:rPr>
        <w:t>Главный специалист Администрации Пановского сельсовета    Н.Е.Лел</w:t>
      </w:r>
      <w:r>
        <w:rPr>
          <w:sz w:val="28"/>
          <w:szCs w:val="28"/>
        </w:rPr>
        <w:t>ь</w:t>
      </w:r>
    </w:p>
    <w:p w:rsidR="00FB08EB" w:rsidRDefault="00FB08EB" w:rsidP="00C1386E">
      <w:pPr>
        <w:shd w:val="clear" w:color="auto" w:fill="FFFFFF"/>
        <w:spacing w:after="0"/>
        <w:rPr>
          <w:b/>
          <w:bCs/>
        </w:rPr>
      </w:pPr>
    </w:p>
    <w:p w:rsidR="00FB08EB" w:rsidRPr="007954E3" w:rsidRDefault="00FB08EB" w:rsidP="007954E3">
      <w:pPr>
        <w:shd w:val="clear" w:color="auto" w:fill="FFFFFF"/>
        <w:spacing w:after="0"/>
        <w:ind w:left="5103"/>
        <w:jc w:val="center"/>
      </w:pPr>
      <w:bookmarkStart w:id="0" w:name="_GoBack"/>
      <w:bookmarkEnd w:id="0"/>
      <w:r w:rsidRPr="007954E3">
        <w:t>Приложение</w:t>
      </w:r>
    </w:p>
    <w:p w:rsidR="00FB08EB" w:rsidRDefault="00FB08EB" w:rsidP="007954E3">
      <w:pPr>
        <w:shd w:val="clear" w:color="auto" w:fill="FFFFFF"/>
        <w:spacing w:after="0"/>
        <w:ind w:left="5103"/>
        <w:jc w:val="center"/>
      </w:pPr>
      <w:r w:rsidRPr="007954E3">
        <w:t>к постановл</w:t>
      </w:r>
      <w:r>
        <w:t>ению Администрации Пановского</w:t>
      </w:r>
      <w:r w:rsidRPr="007954E3">
        <w:t xml:space="preserve"> сельсовета Ребрихинского района </w:t>
      </w:r>
    </w:p>
    <w:p w:rsidR="00FB08EB" w:rsidRDefault="00FB08EB" w:rsidP="007954E3">
      <w:pPr>
        <w:shd w:val="clear" w:color="auto" w:fill="FFFFFF"/>
        <w:spacing w:after="0"/>
        <w:ind w:left="5103"/>
        <w:jc w:val="center"/>
      </w:pPr>
      <w:r w:rsidRPr="007954E3">
        <w:t xml:space="preserve">Алтайского края </w:t>
      </w:r>
    </w:p>
    <w:p w:rsidR="00FB08EB" w:rsidRPr="007954E3" w:rsidRDefault="00FB08EB" w:rsidP="007954E3">
      <w:pPr>
        <w:shd w:val="clear" w:color="auto" w:fill="FFFFFF"/>
        <w:spacing w:after="0"/>
        <w:ind w:left="5103"/>
        <w:jc w:val="center"/>
      </w:pPr>
      <w:r w:rsidRPr="007954E3">
        <w:t>от ______________№______</w:t>
      </w:r>
    </w:p>
    <w:p w:rsidR="00FB08EB" w:rsidRDefault="00FB08EB" w:rsidP="004154AF">
      <w:pPr>
        <w:shd w:val="clear" w:color="auto" w:fill="FFFFFF"/>
        <w:spacing w:after="0"/>
        <w:ind w:firstLine="709"/>
        <w:jc w:val="center"/>
        <w:rPr>
          <w:b/>
          <w:bCs/>
        </w:rPr>
      </w:pPr>
    </w:p>
    <w:p w:rsidR="00FB08EB" w:rsidRDefault="00FB08EB" w:rsidP="004154AF">
      <w:pPr>
        <w:shd w:val="clear" w:color="auto" w:fill="FFFFFF"/>
        <w:spacing w:after="0"/>
        <w:ind w:firstLine="709"/>
        <w:jc w:val="center"/>
        <w:rPr>
          <w:b/>
          <w:bCs/>
        </w:rPr>
      </w:pPr>
      <w:r w:rsidRPr="004154AF">
        <w:rPr>
          <w:b/>
          <w:bCs/>
        </w:rPr>
        <w:t>Административный регламент</w:t>
      </w:r>
    </w:p>
    <w:p w:rsidR="00FB08EB" w:rsidRDefault="00FB08EB"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FB08EB" w:rsidRDefault="00FB08EB" w:rsidP="004154AF">
      <w:pPr>
        <w:shd w:val="clear" w:color="auto" w:fill="FFFFFF"/>
        <w:spacing w:after="0"/>
        <w:ind w:firstLine="709"/>
        <w:jc w:val="center"/>
        <w:rPr>
          <w:b/>
          <w:bCs/>
        </w:rPr>
      </w:pPr>
      <w:r w:rsidRPr="004154AF">
        <w:rPr>
          <w:b/>
          <w:bCs/>
        </w:rPr>
        <w:t>собственных нужд»</w:t>
      </w:r>
    </w:p>
    <w:p w:rsidR="00FB08EB" w:rsidRPr="007A24B5" w:rsidRDefault="00FB08EB" w:rsidP="004154AF">
      <w:pPr>
        <w:shd w:val="clear" w:color="auto" w:fill="FFFFFF"/>
        <w:spacing w:after="0"/>
        <w:ind w:firstLine="709"/>
        <w:jc w:val="center"/>
        <w:rPr>
          <w:b/>
          <w:bCs/>
          <w:color w:val="000000"/>
          <w:kern w:val="0"/>
          <w:sz w:val="24"/>
          <w:szCs w:val="24"/>
          <w:lang w:eastAsia="ru-RU"/>
        </w:rPr>
      </w:pPr>
    </w:p>
    <w:p w:rsidR="00FB08EB" w:rsidRPr="007A24B5" w:rsidRDefault="00FB08EB" w:rsidP="007A24B5">
      <w:pPr>
        <w:shd w:val="clear" w:color="auto" w:fill="FFFFFF"/>
        <w:spacing w:after="0"/>
        <w:ind w:firstLine="709"/>
        <w:jc w:val="center"/>
        <w:rPr>
          <w:color w:val="000000"/>
          <w:kern w:val="0"/>
          <w:szCs w:val="28"/>
          <w:lang w:eastAsia="ru-RU"/>
        </w:rPr>
      </w:pPr>
      <w:r w:rsidRPr="007A24B5">
        <w:rPr>
          <w:color w:val="000000"/>
          <w:kern w:val="0"/>
          <w:szCs w:val="28"/>
          <w:lang w:eastAsia="ru-RU"/>
        </w:rPr>
        <w:t>1. Общие положения</w:t>
      </w:r>
    </w:p>
    <w:p w:rsidR="00FB08EB" w:rsidRPr="007A24B5" w:rsidRDefault="00FB08EB" w:rsidP="007A24B5">
      <w:pPr>
        <w:spacing w:after="0"/>
        <w:ind w:firstLine="709"/>
        <w:jc w:val="both"/>
        <w:rPr>
          <w:color w:val="000000"/>
          <w:kern w:val="0"/>
          <w:sz w:val="24"/>
          <w:szCs w:val="24"/>
          <w:lang w:eastAsia="ru-RU"/>
        </w:rPr>
      </w:pPr>
      <w:r w:rsidRPr="007A24B5">
        <w:rPr>
          <w:color w:val="000000"/>
          <w:kern w:val="0"/>
          <w:sz w:val="24"/>
          <w:szCs w:val="24"/>
          <w:lang w:eastAsia="ru-RU"/>
        </w:rPr>
        <w:t> </w:t>
      </w:r>
    </w:p>
    <w:p w:rsidR="00FB08EB" w:rsidRDefault="00FB08EB"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FB08EB" w:rsidRDefault="00FB08EB" w:rsidP="007A24B5">
      <w:pPr>
        <w:spacing w:after="0"/>
        <w:ind w:firstLine="709"/>
        <w:jc w:val="both"/>
      </w:pPr>
    </w:p>
    <w:p w:rsidR="00FB08EB" w:rsidRDefault="00FB08EB" w:rsidP="004154AF">
      <w:pPr>
        <w:spacing w:after="0"/>
        <w:ind w:firstLine="709"/>
        <w:jc w:val="center"/>
      </w:pPr>
      <w:r>
        <w:t>1.2. Описание заявителей</w:t>
      </w:r>
    </w:p>
    <w:p w:rsidR="00FB08EB" w:rsidRDefault="00FB08EB" w:rsidP="004154AF">
      <w:pPr>
        <w:spacing w:after="0"/>
        <w:ind w:firstLine="709"/>
        <w:jc w:val="center"/>
      </w:pPr>
    </w:p>
    <w:p w:rsidR="00FB08EB" w:rsidRDefault="00FB08EB"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r>
        <w:rPr>
          <w:color w:val="FF0000"/>
        </w:rPr>
        <w:t>Пановский</w:t>
      </w:r>
      <w:r w:rsidRPr="000F2735">
        <w:rPr>
          <w:color w:val="FF0000"/>
        </w:rPr>
        <w:t xml:space="preserve"> сельсовет </w:t>
      </w:r>
      <w:r>
        <w:t xml:space="preserve">Ребрихинского района Алтайского края (далее - муниципальное образование), испытывающие потребность в древесине для собственных нужд. </w:t>
      </w:r>
    </w:p>
    <w:p w:rsidR="00FB08EB" w:rsidRDefault="00FB08EB"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FB08EB" w:rsidRDefault="00FB08EB"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FB08EB" w:rsidRDefault="00FB08EB" w:rsidP="007A24B5">
      <w:pPr>
        <w:spacing w:after="0"/>
        <w:ind w:firstLine="709"/>
        <w:jc w:val="both"/>
      </w:pPr>
      <w:r>
        <w:t xml:space="preserve">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FB08EB" w:rsidRDefault="00FB08EB"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FB08EB" w:rsidRDefault="00FB08EB"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FB08EB" w:rsidRDefault="00FB08EB" w:rsidP="007A24B5">
      <w:pPr>
        <w:spacing w:after="0"/>
        <w:ind w:firstLine="709"/>
        <w:jc w:val="both"/>
      </w:pPr>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Pr>
          <w:color w:val="FF0000"/>
        </w:rPr>
        <w:t>Пановского сельсовета</w:t>
      </w:r>
      <w:r>
        <w:t xml:space="preserve">,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w:t>
      </w:r>
      <w:r>
        <w:rPr>
          <w:color w:val="FF0000"/>
        </w:rPr>
        <w:t>Пановского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FB08EB" w:rsidRDefault="00FB08EB" w:rsidP="007A24B5">
      <w:pPr>
        <w:spacing w:after="0"/>
        <w:ind w:firstLine="709"/>
        <w:jc w:val="both"/>
      </w:pPr>
      <w: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FB08EB" w:rsidRDefault="00FB08EB"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FB08EB" w:rsidRDefault="00FB08EB"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FB08EB" w:rsidRDefault="00FB08EB"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FB08EB" w:rsidRDefault="00FB08EB" w:rsidP="007A24B5">
      <w:pPr>
        <w:spacing w:after="0"/>
        <w:ind w:firstLine="709"/>
        <w:jc w:val="both"/>
      </w:pPr>
    </w:p>
    <w:p w:rsidR="00FB08EB" w:rsidRPr="004B2AB1" w:rsidRDefault="00FB08EB"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FB08EB" w:rsidRDefault="00FB08EB" w:rsidP="007A24B5">
      <w:pPr>
        <w:spacing w:after="0"/>
        <w:ind w:firstLine="709"/>
        <w:jc w:val="both"/>
      </w:pPr>
    </w:p>
    <w:p w:rsidR="00FB08EB" w:rsidRDefault="00FB08EB" w:rsidP="007A24B5">
      <w:pPr>
        <w:spacing w:after="0"/>
        <w:ind w:firstLine="709"/>
        <w:jc w:val="both"/>
      </w:pPr>
      <w:r>
        <w:t xml:space="preserve">1.4. Информирование о порядке предоставления муниципальной услуги осуществляется: </w:t>
      </w:r>
    </w:p>
    <w:p w:rsidR="00FB08EB" w:rsidRDefault="00FB08EB" w:rsidP="007A24B5">
      <w:pPr>
        <w:spacing w:after="0"/>
        <w:ind w:firstLine="709"/>
        <w:jc w:val="both"/>
      </w:pPr>
      <w:r>
        <w:t xml:space="preserve">1) непосредственно при личном обращении заявителя в </w:t>
      </w:r>
      <w:r w:rsidRPr="000F2735">
        <w:rPr>
          <w:color w:val="FF0000"/>
        </w:rPr>
        <w:t xml:space="preserve">Администрацию </w:t>
      </w:r>
      <w:r>
        <w:rPr>
          <w:color w:val="FF0000"/>
        </w:rPr>
        <w:t>Пановского сельсовета</w:t>
      </w:r>
      <w:r w:rsidRPr="000F2735">
        <w:rPr>
          <w:color w:val="FF0000"/>
        </w:rPr>
        <w:t xml:space="preserve"> </w:t>
      </w:r>
      <w:r>
        <w:t>Ребрихинского района Алтайского края (далее - Уполномоченный орган) (Приложение № 1);</w:t>
      </w:r>
    </w:p>
    <w:p w:rsidR="00FB08EB" w:rsidRDefault="00FB08EB" w:rsidP="007A24B5">
      <w:pPr>
        <w:spacing w:after="0"/>
        <w:ind w:firstLine="709"/>
        <w:jc w:val="both"/>
      </w:pPr>
      <w:r>
        <w:t xml:space="preserve"> 2) по телефону в Уполномоченном органе; </w:t>
      </w:r>
    </w:p>
    <w:p w:rsidR="00FB08EB" w:rsidRDefault="00FB08EB" w:rsidP="007A24B5">
      <w:pPr>
        <w:spacing w:after="0"/>
        <w:ind w:firstLine="709"/>
        <w:jc w:val="both"/>
      </w:pPr>
      <w:r>
        <w:t xml:space="preserve">3) письменно, в том числе посредством электронной почты, факсимильной связи; </w:t>
      </w:r>
    </w:p>
    <w:p w:rsidR="00FB08EB" w:rsidRDefault="00FB08EB" w:rsidP="007A24B5">
      <w:pPr>
        <w:spacing w:after="0"/>
        <w:ind w:firstLine="709"/>
        <w:jc w:val="both"/>
      </w:pPr>
      <w:r>
        <w:t xml:space="preserve">4) посредством размещения в открытой и доступной форме информации: </w:t>
      </w:r>
    </w:p>
    <w:p w:rsidR="00FB08EB" w:rsidRDefault="00FB08EB"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FB08EB" w:rsidRPr="000F2735" w:rsidRDefault="00FB08EB" w:rsidP="007A24B5">
      <w:pPr>
        <w:spacing w:after="0"/>
        <w:ind w:firstLine="709"/>
        <w:jc w:val="both"/>
        <w:rPr>
          <w:color w:val="FF0000"/>
        </w:rPr>
      </w:pPr>
      <w:r>
        <w:t xml:space="preserve">- на официальном сайте Уполномоченного органа </w:t>
      </w:r>
      <w:r w:rsidRPr="005B6BAE">
        <w:t>(</w:t>
      </w:r>
      <w:r w:rsidRPr="005B6BAE">
        <w:rPr>
          <w:color w:val="FF0000"/>
        </w:rPr>
        <w:t>https://pa</w:t>
      </w:r>
      <w:r>
        <w:rPr>
          <w:color w:val="FF0000"/>
        </w:rPr>
        <w:t>novskij-r22.gosweb.gosuslugi.ru</w:t>
      </w:r>
      <w:r w:rsidRPr="000F2735">
        <w:rPr>
          <w:color w:val="FF0000"/>
        </w:rPr>
        <w:t xml:space="preserve">); </w:t>
      </w:r>
    </w:p>
    <w:p w:rsidR="00FB08EB" w:rsidRDefault="00FB08EB" w:rsidP="007A24B5">
      <w:pPr>
        <w:spacing w:after="0"/>
        <w:ind w:firstLine="709"/>
        <w:jc w:val="both"/>
      </w:pPr>
      <w:r>
        <w:t xml:space="preserve">5) посредством размещения информации на информационных стендах Уполномоченного органа. </w:t>
      </w:r>
    </w:p>
    <w:p w:rsidR="00FB08EB" w:rsidRDefault="00FB08EB" w:rsidP="007A24B5">
      <w:pPr>
        <w:spacing w:after="0"/>
        <w:ind w:firstLine="709"/>
        <w:jc w:val="both"/>
      </w:pPr>
      <w:r>
        <w:t xml:space="preserve">1.5. Информирование осуществляется по вопросам, касающимся: </w:t>
      </w:r>
    </w:p>
    <w:p w:rsidR="00FB08EB" w:rsidRDefault="00FB08EB" w:rsidP="007A24B5">
      <w:pPr>
        <w:spacing w:after="0"/>
        <w:ind w:firstLine="709"/>
        <w:jc w:val="both"/>
      </w:pPr>
      <w:r>
        <w:t xml:space="preserve">- способов подачи заявления о предоставлении муниципальной услуги; </w:t>
      </w:r>
    </w:p>
    <w:p w:rsidR="00FB08EB" w:rsidRDefault="00FB08EB"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FB08EB" w:rsidRDefault="00FB08EB"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FB08EB" w:rsidRDefault="00FB08EB"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B08EB" w:rsidRDefault="00FB08EB" w:rsidP="007A24B5">
      <w:pPr>
        <w:spacing w:after="0"/>
        <w:ind w:firstLine="709"/>
        <w:jc w:val="both"/>
      </w:pPr>
      <w:r>
        <w:t xml:space="preserve">- порядка и сроков предоставления муниципальной услуги; </w:t>
      </w:r>
    </w:p>
    <w:p w:rsidR="00FB08EB" w:rsidRDefault="00FB08EB"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B08EB" w:rsidRDefault="00FB08EB"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FB08EB" w:rsidRDefault="00FB08EB"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B08EB" w:rsidRDefault="00FB08EB"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B08EB" w:rsidRDefault="00FB08EB" w:rsidP="007A24B5">
      <w:pPr>
        <w:spacing w:after="0"/>
        <w:ind w:firstLine="709"/>
        <w:jc w:val="both"/>
      </w:pPr>
      <w: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FB08EB" w:rsidRDefault="00FB08EB"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B08EB" w:rsidRDefault="00FB08EB"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B08EB" w:rsidRDefault="00FB08EB"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B08EB" w:rsidRDefault="00FB08EB" w:rsidP="007A24B5">
      <w:pPr>
        <w:spacing w:after="0"/>
        <w:ind w:firstLine="709"/>
        <w:jc w:val="both"/>
      </w:pPr>
      <w:r>
        <w:t xml:space="preserve">- изложить обращение в письменной форме; </w:t>
      </w:r>
    </w:p>
    <w:p w:rsidR="00FB08EB" w:rsidRDefault="00FB08EB" w:rsidP="007A24B5">
      <w:pPr>
        <w:spacing w:after="0"/>
        <w:ind w:firstLine="709"/>
        <w:jc w:val="both"/>
      </w:pPr>
      <w:r>
        <w:t xml:space="preserve">- назначить другое время для консультаций. </w:t>
      </w:r>
    </w:p>
    <w:p w:rsidR="00FB08EB" w:rsidRDefault="00FB08EB"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B08EB" w:rsidRDefault="00FB08EB" w:rsidP="007A24B5">
      <w:pPr>
        <w:spacing w:after="0"/>
        <w:ind w:firstLine="709"/>
        <w:jc w:val="both"/>
      </w:pPr>
      <w:r>
        <w:t xml:space="preserve">Продолжительность информирования по телефону не должна превышать 10 минут. </w:t>
      </w:r>
    </w:p>
    <w:p w:rsidR="00FB08EB" w:rsidRDefault="00FB08EB" w:rsidP="007A24B5">
      <w:pPr>
        <w:spacing w:after="0"/>
        <w:ind w:firstLine="709"/>
        <w:jc w:val="both"/>
      </w:pPr>
      <w:r>
        <w:t xml:space="preserve">Информирование осуществляется в соответствии с графиком приема граждан. </w:t>
      </w:r>
    </w:p>
    <w:p w:rsidR="00FB08EB" w:rsidRDefault="00FB08EB"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FB08EB" w:rsidRDefault="00FB08EB"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B08EB" w:rsidRDefault="00FB08EB"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B08EB" w:rsidRDefault="00FB08EB"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FB08EB" w:rsidRDefault="00FB08EB"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FB08EB" w:rsidRDefault="00FB08EB"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FB08EB" w:rsidRDefault="00FB08EB"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FB08EB" w:rsidRDefault="00FB08EB"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B08EB" w:rsidRDefault="00FB08EB"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B08EB" w:rsidRDefault="00FB08EB" w:rsidP="007A24B5">
      <w:pPr>
        <w:spacing w:after="0"/>
        <w:ind w:firstLine="709"/>
        <w:jc w:val="both"/>
      </w:pPr>
    </w:p>
    <w:p w:rsidR="00FB08EB" w:rsidRDefault="00FB08EB" w:rsidP="00983261">
      <w:pPr>
        <w:spacing w:after="0"/>
        <w:ind w:firstLine="709"/>
        <w:jc w:val="center"/>
        <w:rPr>
          <w:b/>
          <w:bCs/>
        </w:rPr>
      </w:pPr>
      <w:r w:rsidRPr="00983261">
        <w:rPr>
          <w:b/>
          <w:bCs/>
        </w:rPr>
        <w:t>II. Стандарт предоставления муниципальной услуги</w:t>
      </w:r>
    </w:p>
    <w:p w:rsidR="00FB08EB" w:rsidRPr="00983261" w:rsidRDefault="00FB08EB" w:rsidP="00983261">
      <w:pPr>
        <w:spacing w:after="0"/>
        <w:ind w:firstLine="709"/>
        <w:jc w:val="center"/>
        <w:rPr>
          <w:b/>
          <w:bCs/>
        </w:rPr>
      </w:pPr>
    </w:p>
    <w:p w:rsidR="00FB08EB" w:rsidRDefault="00FB08EB"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FB08EB" w:rsidRDefault="00FB08EB" w:rsidP="007A24B5">
      <w:pPr>
        <w:spacing w:after="0"/>
        <w:ind w:firstLine="709"/>
        <w:jc w:val="both"/>
      </w:pPr>
      <w:r>
        <w:t xml:space="preserve">2.2. Муниципальная услуга предоставляется Уполномоченным органом - Администрацией Пановского сельсовета Ребрихинского района Алтайского края. Административные действия осуществляет </w:t>
      </w:r>
      <w:r>
        <w:rPr>
          <w:highlight w:val="yellow"/>
        </w:rPr>
        <w:t>главный специалист</w:t>
      </w:r>
      <w:r w:rsidRPr="00424B52">
        <w:rPr>
          <w:highlight w:val="yellow"/>
        </w:rPr>
        <w:t xml:space="preserve"> 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FB08EB" w:rsidRDefault="00FB08EB"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FB08EB" w:rsidRDefault="00FB08EB"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B08EB" w:rsidRDefault="00FB08EB" w:rsidP="007A24B5">
      <w:pPr>
        <w:spacing w:after="0"/>
        <w:ind w:firstLine="709"/>
        <w:jc w:val="both"/>
      </w:pPr>
      <w:r>
        <w:t xml:space="preserve">2.4. Результатом предоставления муниципальной услуги является: </w:t>
      </w:r>
    </w:p>
    <w:p w:rsidR="00FB08EB" w:rsidRDefault="00FB08EB"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FB08EB" w:rsidRDefault="00FB08EB" w:rsidP="007A24B5">
      <w:pPr>
        <w:spacing w:after="0"/>
        <w:ind w:firstLine="709"/>
        <w:jc w:val="both"/>
      </w:pPr>
      <w:r>
        <w:t xml:space="preserve">2) решение об отказе в приеме документов, необходимых для предоставления муниципальной; </w:t>
      </w:r>
    </w:p>
    <w:p w:rsidR="00FB08EB" w:rsidRDefault="00FB08EB"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FB08EB" w:rsidRDefault="00FB08EB" w:rsidP="007A24B5">
      <w:pPr>
        <w:spacing w:after="0"/>
        <w:ind w:firstLine="709"/>
        <w:jc w:val="both"/>
      </w:pPr>
    </w:p>
    <w:p w:rsidR="00FB08EB" w:rsidRPr="00EE0E49" w:rsidRDefault="00FB08EB"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FB08EB" w:rsidRDefault="00FB08EB" w:rsidP="007A24B5">
      <w:pPr>
        <w:spacing w:after="0"/>
        <w:ind w:firstLine="709"/>
        <w:jc w:val="both"/>
      </w:pPr>
    </w:p>
    <w:p w:rsidR="00FB08EB" w:rsidRDefault="00FB08EB"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FB08EB" w:rsidRDefault="00FB08EB"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FB08EB" w:rsidRDefault="00FB08EB" w:rsidP="007A24B5">
      <w:pPr>
        <w:spacing w:after="0"/>
        <w:ind w:firstLine="709"/>
        <w:jc w:val="both"/>
      </w:pPr>
      <w:r>
        <w:t xml:space="preserve">1) Конституцией Российской Федерации; </w:t>
      </w:r>
    </w:p>
    <w:p w:rsidR="00FB08EB" w:rsidRDefault="00FB08EB" w:rsidP="007A24B5">
      <w:pPr>
        <w:spacing w:after="0"/>
        <w:ind w:firstLine="709"/>
        <w:jc w:val="both"/>
      </w:pPr>
      <w:r>
        <w:t xml:space="preserve">2) Лесным кодексом Российской Федерации; </w:t>
      </w:r>
    </w:p>
    <w:p w:rsidR="00FB08EB" w:rsidRDefault="00FB08EB" w:rsidP="007A24B5">
      <w:pPr>
        <w:spacing w:after="0"/>
        <w:ind w:firstLine="709"/>
        <w:jc w:val="both"/>
      </w:pPr>
      <w:r>
        <w:t xml:space="preserve">3) Жилищным кодексом Российской Федерации; </w:t>
      </w:r>
    </w:p>
    <w:p w:rsidR="00FB08EB" w:rsidRDefault="00FB08EB"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FB08EB" w:rsidRDefault="00FB08EB"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FB08EB" w:rsidRDefault="00FB08EB" w:rsidP="007A24B5">
      <w:pPr>
        <w:spacing w:after="0"/>
        <w:ind w:firstLine="709"/>
        <w:jc w:val="both"/>
      </w:pPr>
      <w:r>
        <w:t xml:space="preserve">6) Федеральным законом от 27.07.2006 № 152-ФЗ «О персональных данных»; </w:t>
      </w:r>
    </w:p>
    <w:p w:rsidR="00FB08EB" w:rsidRDefault="00FB08EB"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FB08EB" w:rsidRDefault="00FB08EB" w:rsidP="007A24B5">
      <w:pPr>
        <w:spacing w:after="0"/>
        <w:ind w:firstLine="709"/>
        <w:jc w:val="both"/>
      </w:pPr>
      <w:r>
        <w:t xml:space="preserve">8) Федеральным законом от 24.11.1995 № 181-ФЗ «О социальной защите инвалидов в Российской Федерации»; </w:t>
      </w:r>
    </w:p>
    <w:p w:rsidR="00FB08EB" w:rsidRDefault="00FB08EB"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FB08EB" w:rsidRDefault="00FB08EB" w:rsidP="007A24B5">
      <w:pPr>
        <w:spacing w:after="0"/>
        <w:ind w:firstLine="709"/>
        <w:jc w:val="both"/>
      </w:pPr>
      <w:r>
        <w:t xml:space="preserve">10) законом Алтайского края от 10.09.2007 № 87-ЗС «О регулировании отдельных лесных отношений на территории Алтайского края»; </w:t>
      </w:r>
    </w:p>
    <w:p w:rsidR="00FB08EB" w:rsidRDefault="00FB08EB"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FB08EB" w:rsidRDefault="00FB08EB" w:rsidP="007A24B5">
      <w:pPr>
        <w:spacing w:after="0"/>
        <w:ind w:firstLine="709"/>
        <w:jc w:val="both"/>
      </w:pPr>
      <w:r>
        <w:t xml:space="preserve">12) Уставом муниципального образования сельское поселение Пановский сельсовет Ребрихинского района Алтайского края, принятого решением Пановского сельского Совета народных депутатов Пановского сельсовета Ребрихинского района Алтайского края от </w:t>
      </w:r>
      <w:r>
        <w:rPr>
          <w:highlight w:val="yellow"/>
        </w:rPr>
        <w:t>17.04.2023 № 15 в редакции от  27.04.2024 г. № 21</w:t>
      </w:r>
      <w:r w:rsidRPr="00424B52">
        <w:rPr>
          <w:highlight w:val="yellow"/>
        </w:rPr>
        <w:t>;</w:t>
      </w:r>
      <w:r>
        <w:t xml:space="preserve"> </w:t>
      </w:r>
    </w:p>
    <w:p w:rsidR="00FB08EB" w:rsidRDefault="00FB08EB" w:rsidP="007A24B5">
      <w:pPr>
        <w:spacing w:after="0"/>
        <w:ind w:firstLine="709"/>
        <w:jc w:val="both"/>
      </w:pPr>
      <w:r>
        <w:t xml:space="preserve">13) иными муниципальными правовыми актами. </w:t>
      </w:r>
    </w:p>
    <w:p w:rsidR="00FB08EB" w:rsidRDefault="00FB08EB" w:rsidP="007A24B5">
      <w:pPr>
        <w:spacing w:after="0"/>
        <w:ind w:firstLine="709"/>
        <w:jc w:val="both"/>
      </w:pPr>
    </w:p>
    <w:p w:rsidR="00FB08EB" w:rsidRPr="00EE0E49" w:rsidRDefault="00FB08EB"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08EB" w:rsidRDefault="00FB08EB" w:rsidP="007A24B5">
      <w:pPr>
        <w:spacing w:after="0"/>
        <w:ind w:firstLine="709"/>
        <w:jc w:val="both"/>
      </w:pPr>
    </w:p>
    <w:p w:rsidR="00FB08EB" w:rsidRDefault="00FB08EB" w:rsidP="007A24B5">
      <w:pPr>
        <w:spacing w:after="0"/>
        <w:ind w:firstLine="709"/>
        <w:jc w:val="both"/>
      </w:pPr>
      <w:r>
        <w:t xml:space="preserve">2.7. Для получения муниципальной услуги заявитель представляет: </w:t>
      </w:r>
    </w:p>
    <w:p w:rsidR="00FB08EB" w:rsidRDefault="00FB08EB"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FB08EB" w:rsidRDefault="00FB08EB" w:rsidP="007A24B5">
      <w:pPr>
        <w:spacing w:after="0"/>
        <w:ind w:firstLine="709"/>
        <w:jc w:val="both"/>
      </w:pPr>
      <w:r>
        <w:t xml:space="preserve">В заявлении указываются следующие сведения: </w:t>
      </w:r>
    </w:p>
    <w:p w:rsidR="00FB08EB" w:rsidRDefault="00FB08EB"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FB08EB" w:rsidRDefault="00FB08EB"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FB08EB" w:rsidRDefault="00FB08EB" w:rsidP="007A24B5">
      <w:pPr>
        <w:spacing w:after="0"/>
        <w:ind w:firstLine="709"/>
        <w:jc w:val="both"/>
      </w:pPr>
      <w:r>
        <w:t xml:space="preserve">в) требуемый объем древесины и ее качественные показатели и цель заготовки (приобретения). </w:t>
      </w:r>
    </w:p>
    <w:p w:rsidR="00FB08EB" w:rsidRDefault="00FB08EB"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FB08EB" w:rsidRDefault="00FB08EB"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FB08EB" w:rsidRDefault="00FB08EB"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FB08EB" w:rsidRDefault="00FB08EB" w:rsidP="007A24B5">
      <w:pPr>
        <w:spacing w:after="0"/>
        <w:ind w:firstLine="709"/>
        <w:jc w:val="both"/>
      </w:pPr>
      <w: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FB08EB" w:rsidRDefault="00FB08EB"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FB08EB" w:rsidRDefault="00FB08EB"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FB08EB" w:rsidRDefault="00FB08EB"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FB08EB" w:rsidRDefault="00FB08EB"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FB08EB" w:rsidRDefault="00FB08EB"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FB08EB" w:rsidRDefault="00FB08EB"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FB08EB" w:rsidRDefault="00FB08EB" w:rsidP="007A24B5">
      <w:pPr>
        <w:spacing w:after="0"/>
        <w:ind w:firstLine="709"/>
        <w:jc w:val="both"/>
      </w:pPr>
      <w: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FB08EB" w:rsidRDefault="00FB08EB"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FB08EB" w:rsidRDefault="00FB08EB"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FB08EB" w:rsidRDefault="00FB08EB" w:rsidP="007A24B5">
      <w:pPr>
        <w:spacing w:after="0"/>
        <w:ind w:firstLine="709"/>
        <w:jc w:val="both"/>
      </w:pPr>
      <w: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FB08EB" w:rsidRDefault="00FB08EB" w:rsidP="007A24B5">
      <w:pPr>
        <w:spacing w:after="0"/>
        <w:ind w:firstLine="709"/>
        <w:jc w:val="both"/>
      </w:pPr>
      <w: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FB08EB" w:rsidRDefault="00FB08EB"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FB08EB" w:rsidRDefault="00FB08EB"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FB08EB" w:rsidRDefault="00FB08EB"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FB08EB" w:rsidRDefault="00FB08EB"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FB08EB" w:rsidRDefault="00FB08EB"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rsidR="00FB08EB" w:rsidRDefault="00FB08EB"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B08EB" w:rsidRDefault="00FB08EB"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FB08EB" w:rsidRDefault="00FB08EB" w:rsidP="007A24B5">
      <w:pPr>
        <w:spacing w:after="0"/>
        <w:ind w:firstLine="709"/>
        <w:jc w:val="both"/>
      </w:pPr>
      <w:r>
        <w:t xml:space="preserve">- в форме электронного документа в личном кабинете на ЕПГУ; </w:t>
      </w:r>
    </w:p>
    <w:p w:rsidR="00FB08EB" w:rsidRDefault="00FB08EB"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FB08EB" w:rsidRDefault="00FB08EB" w:rsidP="007A24B5">
      <w:pPr>
        <w:spacing w:after="0"/>
        <w:ind w:firstLine="709"/>
        <w:jc w:val="both"/>
      </w:pPr>
      <w:r>
        <w:t xml:space="preserve"> - на бумажном носителе в Уполномоченном органе. </w:t>
      </w:r>
    </w:p>
    <w:p w:rsidR="00FB08EB" w:rsidRDefault="00FB08EB" w:rsidP="007A24B5">
      <w:pPr>
        <w:spacing w:after="0"/>
        <w:ind w:firstLine="709"/>
        <w:jc w:val="both"/>
      </w:pPr>
      <w:r>
        <w:t xml:space="preserve">2.7.2. Документ, удостоверяющий личность заявителя, представителя. </w:t>
      </w:r>
    </w:p>
    <w:p w:rsidR="00FB08EB" w:rsidRDefault="00FB08EB"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B08EB" w:rsidRDefault="00FB08EB"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B08EB" w:rsidRDefault="00FB08EB"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B08EB" w:rsidRDefault="00FB08EB" w:rsidP="007A24B5">
      <w:pPr>
        <w:spacing w:after="0"/>
        <w:ind w:firstLine="709"/>
        <w:jc w:val="both"/>
      </w:pPr>
      <w:r>
        <w:t xml:space="preserve">2.8. Заявителем дополнительно может представляться следующее: </w:t>
      </w:r>
    </w:p>
    <w:p w:rsidR="00FB08EB" w:rsidRDefault="00FB08EB"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FB08EB" w:rsidRDefault="00FB08EB" w:rsidP="007A24B5">
      <w:pPr>
        <w:spacing w:after="0"/>
        <w:ind w:firstLine="709"/>
        <w:jc w:val="both"/>
      </w:pPr>
      <w:r>
        <w:t xml:space="preserve">2) иные документы в случаях, предусмотренных законами субъектов Российской Федерации. </w:t>
      </w:r>
    </w:p>
    <w:p w:rsidR="00FB08EB" w:rsidRDefault="00FB08EB"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FB08EB" w:rsidRDefault="00FB08EB"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FB08EB" w:rsidRDefault="00FB08EB" w:rsidP="00DD6090">
      <w:pPr>
        <w:spacing w:after="0"/>
        <w:ind w:firstLine="709"/>
        <w:jc w:val="both"/>
      </w:pPr>
      <w:r>
        <w:t>2.11. Нормативы заготовки или приобретения гражданами древесины для собственных нужд.</w:t>
      </w:r>
    </w:p>
    <w:p w:rsidR="00FB08EB" w:rsidRDefault="00FB08EB" w:rsidP="00DD6090">
      <w:pPr>
        <w:spacing w:after="0"/>
        <w:ind w:firstLine="709"/>
        <w:jc w:val="both"/>
      </w:pPr>
      <w:r>
        <w:t>Нормативы заготовки или приобретения гражданами древесины для собственных нужд составляют:</w:t>
      </w:r>
    </w:p>
    <w:p w:rsidR="00FB08EB" w:rsidRDefault="00FB08EB" w:rsidP="00DD6090">
      <w:pPr>
        <w:spacing w:after="0"/>
        <w:ind w:firstLine="709"/>
        <w:jc w:val="both"/>
      </w:pPr>
      <w:r>
        <w:t>1) для индивидуального жилищного строительства:</w:t>
      </w:r>
    </w:p>
    <w:p w:rsidR="00FB08EB" w:rsidRDefault="00FB08EB" w:rsidP="00DD6090">
      <w:pPr>
        <w:spacing w:after="0"/>
        <w:ind w:firstLine="709"/>
        <w:jc w:val="both"/>
      </w:pPr>
      <w:r>
        <w:t xml:space="preserve">а) до </w:t>
      </w:r>
      <w:smartTag w:uri="urn:schemas-microsoft-com:office:smarttags" w:element="metricconverter">
        <w:smartTagPr>
          <w:attr w:name="ProductID" w:val="70 куб. м"/>
        </w:smartTagPr>
        <w:r>
          <w:t>70 куб. м</w:t>
        </w:r>
      </w:smartTag>
      <w:r>
        <w:t>.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B08EB" w:rsidRDefault="00FB08EB" w:rsidP="00DD6090">
      <w:pPr>
        <w:spacing w:after="0"/>
        <w:ind w:firstLine="709"/>
        <w:jc w:val="both"/>
      </w:pPr>
      <w:r>
        <w:t xml:space="preserve">б) до </w:t>
      </w:r>
      <w:smartTag w:uri="urn:schemas-microsoft-com:office:smarttags" w:element="metricconverter">
        <w:smartTagPr>
          <w:attr w:name="ProductID" w:val="70 куб. м"/>
        </w:smartTagPr>
        <w:r>
          <w:t>70 куб. м</w:t>
        </w:r>
      </w:smartTag>
      <w: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t>6,5 м</w:t>
        </w:r>
      </w:smartTag>
      <w:r>
        <w:t xml:space="preserve"> и диаметром от </w:t>
      </w:r>
      <w:smartTag w:uri="urn:schemas-microsoft-com:office:smarttags" w:element="metricconverter">
        <w:smartTagPr>
          <w:attr w:name="ProductID" w:val="0,14 м"/>
        </w:smartTagPr>
        <w:r>
          <w:t>0,14 м</w:t>
        </w:r>
      </w:smartTag>
      <w:r>
        <w:t xml:space="preserve">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FB08EB" w:rsidRDefault="00FB08EB" w:rsidP="00DD6090">
      <w:pPr>
        <w:spacing w:after="0"/>
        <w:ind w:firstLine="709"/>
        <w:jc w:val="both"/>
      </w:pPr>
      <w:r>
        <w:t>2) для ремонта жилого дома, части жилого дома, иных жилых помещений, ремонта (воз-ведения) хозяйственных построек:</w:t>
      </w:r>
    </w:p>
    <w:p w:rsidR="00FB08EB" w:rsidRDefault="00FB08EB" w:rsidP="00DD6090">
      <w:pPr>
        <w:spacing w:after="0"/>
        <w:ind w:firstLine="709"/>
        <w:jc w:val="both"/>
      </w:pPr>
      <w:r>
        <w:t xml:space="preserve">а) до </w:t>
      </w:r>
      <w:smartTag w:uri="urn:schemas-microsoft-com:office:smarttags" w:element="metricconverter">
        <w:smartTagPr>
          <w:attr w:name="ProductID" w:val="15 куб. м"/>
        </w:smartTagPr>
        <w:r>
          <w:t>15 куб. м</w:t>
        </w:r>
      </w:smartTag>
      <w:r>
        <w:t>.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B08EB" w:rsidRDefault="00FB08EB" w:rsidP="00DD6090">
      <w:pPr>
        <w:spacing w:after="0"/>
        <w:ind w:firstLine="709"/>
        <w:jc w:val="both"/>
      </w:pPr>
      <w:r>
        <w:t xml:space="preserve">б) до </w:t>
      </w:r>
      <w:smartTag w:uri="urn:schemas-microsoft-com:office:smarttags" w:element="metricconverter">
        <w:smartTagPr>
          <w:attr w:name="ProductID" w:val="15 куб. м"/>
        </w:smartTagPr>
        <w:r>
          <w:t>15 куб. м</w:t>
        </w:r>
      </w:smartTag>
      <w: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t>6,5 м</w:t>
        </w:r>
      </w:smartTag>
      <w:r>
        <w:t xml:space="preserve"> и диаметром от </w:t>
      </w:r>
      <w:smartTag w:uri="urn:schemas-microsoft-com:office:smarttags" w:element="metricconverter">
        <w:smartTagPr>
          <w:attr w:name="ProductID" w:val="0,14 м"/>
        </w:smartTagPr>
        <w:r>
          <w:t>0,14 м</w:t>
        </w:r>
      </w:smartTag>
      <w:r>
        <w:t xml:space="preserve">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FB08EB" w:rsidRDefault="00FB08EB" w:rsidP="00DD6090">
      <w:pPr>
        <w:spacing w:after="0"/>
        <w:ind w:firstLine="709"/>
        <w:jc w:val="both"/>
      </w:pPr>
      <w:r>
        <w:t xml:space="preserve">3) для отопления жилого дома, части жилого дома, иных жилых помещений, имеющих печное отопление, - до </w:t>
      </w:r>
      <w:smartTag w:uri="urn:schemas-microsoft-com:office:smarttags" w:element="metricconverter">
        <w:smartTagPr>
          <w:attr w:name="ProductID" w:val="8 куб. м"/>
        </w:smartTagPr>
        <w:r>
          <w:t>8 куб. м</w:t>
        </w:r>
      </w:smartTag>
      <w:r>
        <w:t>. древесины лиственных и (или) хвойных пород в зависимости от их фактического наличия на лесном участке один раз в календарный год;</w:t>
      </w:r>
    </w:p>
    <w:p w:rsidR="00FB08EB" w:rsidRDefault="00FB08EB"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FB08EB" w:rsidRDefault="00FB08EB" w:rsidP="00DD6090">
      <w:pPr>
        <w:spacing w:after="0"/>
        <w:ind w:firstLine="709"/>
        <w:jc w:val="both"/>
      </w:pPr>
      <w:r>
        <w:t xml:space="preserve">а) до </w:t>
      </w:r>
      <w:smartTag w:uri="urn:schemas-microsoft-com:office:smarttags" w:element="metricconverter">
        <w:smartTagPr>
          <w:attr w:name="ProductID" w:val="100 куб. м"/>
        </w:smartTagPr>
        <w:r>
          <w:t>100 куб. м</w:t>
        </w:r>
      </w:smartTag>
      <w:r>
        <w:t>.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B08EB" w:rsidRDefault="00FB08EB" w:rsidP="00DD6090">
      <w:pPr>
        <w:spacing w:after="0"/>
        <w:ind w:firstLine="709"/>
        <w:jc w:val="both"/>
      </w:pPr>
      <w:r>
        <w:t xml:space="preserve">б) до </w:t>
      </w:r>
      <w:smartTag w:uri="urn:schemas-microsoft-com:office:smarttags" w:element="metricconverter">
        <w:smartTagPr>
          <w:attr w:name="ProductID" w:val="100 куб. м"/>
        </w:smartTagPr>
        <w:r>
          <w:t>100 куб. м</w:t>
        </w:r>
      </w:smartTag>
      <w: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t>6,5 м</w:t>
        </w:r>
      </w:smartTag>
      <w:r>
        <w:t xml:space="preserve"> и диаметром от </w:t>
      </w:r>
      <w:smartTag w:uri="urn:schemas-microsoft-com:office:smarttags" w:element="metricconverter">
        <w:smartTagPr>
          <w:attr w:name="ProductID" w:val="0,14 м"/>
        </w:smartTagPr>
        <w:r>
          <w:t>0,14 м</w:t>
        </w:r>
      </w:smartTag>
      <w:r>
        <w:t xml:space="preserve"> и более, на лесных участках, переданных в аренду в целях использования лесов для заготовки древесины.</w:t>
      </w:r>
    </w:p>
    <w:p w:rsidR="00FB08EB" w:rsidRDefault="00FB08EB"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FB08EB" w:rsidRDefault="00FB08EB" w:rsidP="00DD6090">
      <w:pPr>
        <w:spacing w:after="0"/>
        <w:ind w:firstLine="709"/>
        <w:jc w:val="both"/>
      </w:pPr>
    </w:p>
    <w:p w:rsidR="00FB08EB" w:rsidRDefault="00FB08EB"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08EB" w:rsidRDefault="00FB08EB" w:rsidP="007A24B5">
      <w:pPr>
        <w:spacing w:after="0"/>
        <w:ind w:firstLine="709"/>
        <w:jc w:val="both"/>
      </w:pPr>
      <w:r>
        <w:t xml:space="preserve"> - выписка из ЕГРН. </w:t>
      </w:r>
    </w:p>
    <w:p w:rsidR="00FB08EB" w:rsidRDefault="00FB08EB" w:rsidP="007A24B5">
      <w:pPr>
        <w:spacing w:after="0"/>
        <w:ind w:firstLine="709"/>
        <w:jc w:val="both"/>
      </w:pPr>
      <w:r>
        <w:t xml:space="preserve">2.13. При предоставлении муниципальной услуги запрещается требовать от заявителя: </w:t>
      </w:r>
    </w:p>
    <w:p w:rsidR="00FB08EB" w:rsidRDefault="00FB08EB" w:rsidP="007A24B5">
      <w:pPr>
        <w:spacing w:after="0"/>
        <w:ind w:firstLine="709"/>
        <w:jc w:val="both"/>
      </w:pPr>
      <w:r>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8EB" w:rsidRDefault="00FB08EB" w:rsidP="007A24B5">
      <w:pPr>
        <w:spacing w:after="0"/>
        <w:ind w:firstLine="709"/>
        <w:jc w:val="both"/>
      </w:pPr>
      <w:r>
        <w:t xml:space="preserve">2.13.2.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FB08EB" w:rsidRDefault="00FB08EB" w:rsidP="007A24B5">
      <w:pPr>
        <w:spacing w:after="0"/>
        <w:ind w:firstLine="709"/>
        <w:jc w:val="both"/>
      </w:pPr>
      <w: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FB08EB" w:rsidRDefault="00FB08EB" w:rsidP="007A24B5">
      <w:pPr>
        <w:spacing w:after="0"/>
        <w:ind w:firstLine="709"/>
        <w:jc w:val="both"/>
      </w:pPr>
      <w: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8EB" w:rsidRDefault="00FB08EB"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8EB" w:rsidRDefault="00FB08EB"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B08EB" w:rsidRDefault="00FB08EB"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8EB" w:rsidRDefault="00FB08EB"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B08EB" w:rsidRDefault="00FB08EB" w:rsidP="007A24B5">
      <w:pPr>
        <w:spacing w:after="0"/>
        <w:ind w:firstLine="709"/>
        <w:jc w:val="both"/>
      </w:pPr>
      <w:r>
        <w:t xml:space="preserve">2.13.5.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B08EB" w:rsidRDefault="00FB08EB" w:rsidP="007A24B5">
      <w:pPr>
        <w:spacing w:after="0"/>
        <w:ind w:firstLine="709"/>
        <w:jc w:val="both"/>
      </w:pPr>
    </w:p>
    <w:p w:rsidR="00FB08EB" w:rsidRPr="00EE0E49" w:rsidRDefault="00FB08EB"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FB08EB" w:rsidRDefault="00FB08EB" w:rsidP="007A24B5">
      <w:pPr>
        <w:spacing w:after="0"/>
        <w:ind w:firstLine="709"/>
        <w:jc w:val="both"/>
      </w:pPr>
    </w:p>
    <w:p w:rsidR="00FB08EB" w:rsidRDefault="00FB08EB" w:rsidP="007A24B5">
      <w:pPr>
        <w:spacing w:after="0"/>
        <w:ind w:firstLine="709"/>
        <w:jc w:val="both"/>
      </w:pPr>
      <w:r>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 xml:space="preserve">2.15. Оснований для приостановления предоставления муниципальной услуги законодательством Российской Федерации не предусмотрено. </w:t>
      </w:r>
    </w:p>
    <w:p w:rsidR="00FB08EB" w:rsidRDefault="00FB08EB" w:rsidP="007A24B5">
      <w:pPr>
        <w:spacing w:after="0"/>
        <w:ind w:firstLine="709"/>
        <w:jc w:val="both"/>
      </w:pPr>
      <w:r>
        <w:t xml:space="preserve">2.16. Основания для отказа в предоставлении муниципальной услуги: </w:t>
      </w:r>
    </w:p>
    <w:p w:rsidR="00FB08EB" w:rsidRDefault="00FB08EB"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FB08EB" w:rsidRDefault="00FB08EB" w:rsidP="007A24B5">
      <w:pPr>
        <w:spacing w:after="0"/>
        <w:ind w:firstLine="709"/>
        <w:jc w:val="both"/>
      </w:pPr>
      <w:r>
        <w:t xml:space="preserve">2) представление документов, содержащих недостоверные сведения; </w:t>
      </w:r>
    </w:p>
    <w:p w:rsidR="00FB08EB" w:rsidRDefault="00FB08EB" w:rsidP="007A24B5">
      <w:pPr>
        <w:spacing w:after="0"/>
        <w:ind w:firstLine="709"/>
        <w:jc w:val="both"/>
      </w:pPr>
      <w:r>
        <w:t xml:space="preserve">3)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FB08EB" w:rsidRDefault="00FB08EB" w:rsidP="007A24B5">
      <w:pPr>
        <w:spacing w:after="0"/>
        <w:ind w:firstLine="709"/>
        <w:jc w:val="both"/>
      </w:pPr>
      <w:r>
        <w:t xml:space="preserve">4) несоблюдение сроков и нормативов заготовки (приобретения) древесины, установленных частью 1 статьи 7 Закона; </w:t>
      </w:r>
    </w:p>
    <w:p w:rsidR="00FB08EB" w:rsidRDefault="00FB08EB" w:rsidP="007A24B5">
      <w:pPr>
        <w:spacing w:after="0"/>
        <w:ind w:firstLine="709"/>
        <w:jc w:val="both"/>
      </w:pPr>
      <w:r>
        <w:t xml:space="preserve">5) нарушение требования, установленного частью 2 статьи 7 Закона; </w:t>
      </w:r>
    </w:p>
    <w:p w:rsidR="00FB08EB" w:rsidRDefault="00FB08EB" w:rsidP="007A24B5">
      <w:pPr>
        <w:spacing w:after="0"/>
        <w:ind w:firstLine="709"/>
        <w:jc w:val="both"/>
      </w:pPr>
      <w: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 xml:space="preserve"> 2.17. Услуги, необходимые и обязательные для предоставления муниципальной услуги, отсутствуют. </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 xml:space="preserve">2.18. Предоставление муниципальной услуги осуществляется бесплатно. </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 xml:space="preserve">2.19. Услуги, необходимые и обязательные для предоставления муниципальной услуги, отсутствуют. </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08EB" w:rsidRPr="00EE0E49" w:rsidRDefault="00FB08EB" w:rsidP="00EE0E49">
      <w:pPr>
        <w:spacing w:after="0"/>
        <w:ind w:firstLine="709"/>
        <w:jc w:val="center"/>
        <w:rPr>
          <w:b/>
          <w:bCs/>
        </w:rPr>
      </w:pPr>
    </w:p>
    <w:p w:rsidR="00FB08EB" w:rsidRDefault="00FB08EB" w:rsidP="007A24B5">
      <w:pPr>
        <w:spacing w:after="0"/>
        <w:ind w:firstLine="709"/>
        <w:jc w:val="both"/>
      </w:pPr>
      <w: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FB08EB" w:rsidRDefault="00FB08EB" w:rsidP="007A24B5">
      <w:pPr>
        <w:spacing w:after="0"/>
        <w:ind w:firstLine="709"/>
        <w:jc w:val="both"/>
      </w:pPr>
    </w:p>
    <w:p w:rsidR="00FB08EB" w:rsidRDefault="00FB08EB"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FB08EB" w:rsidRPr="00EE0E49" w:rsidRDefault="00FB08EB" w:rsidP="00EE0E49">
      <w:pPr>
        <w:spacing w:after="0"/>
        <w:ind w:firstLine="709"/>
        <w:jc w:val="center"/>
        <w:rPr>
          <w:b/>
          <w:bCs/>
        </w:rPr>
      </w:pPr>
    </w:p>
    <w:p w:rsidR="00FB08EB" w:rsidRDefault="00FB08EB" w:rsidP="00EE0E49">
      <w:pPr>
        <w:spacing w:after="0"/>
        <w:ind w:firstLine="709"/>
        <w:jc w:val="both"/>
      </w:pPr>
      <w: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B08EB" w:rsidRDefault="00FB08EB"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FB08EB" w:rsidRDefault="00FB08EB"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FB08EB" w:rsidRPr="00EE0E49" w:rsidRDefault="00FB08EB" w:rsidP="00EE0E49">
      <w:pPr>
        <w:spacing w:after="0"/>
        <w:ind w:firstLine="709"/>
        <w:jc w:val="center"/>
        <w:rPr>
          <w:b/>
          <w:bCs/>
        </w:rPr>
      </w:pPr>
    </w:p>
    <w:p w:rsidR="00FB08EB" w:rsidRDefault="00FB08EB" w:rsidP="00EE0E49">
      <w:pPr>
        <w:spacing w:after="0"/>
        <w:ind w:firstLine="709"/>
        <w:jc w:val="both"/>
      </w:pPr>
      <w: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B08EB" w:rsidRDefault="00FB08EB"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B08EB" w:rsidRDefault="00FB08EB" w:rsidP="00EE0E49">
      <w:pPr>
        <w:spacing w:after="0"/>
        <w:ind w:firstLine="709"/>
        <w:jc w:val="both"/>
      </w:pPr>
      <w:r>
        <w:t>За пользование стоянкой (парковкой) с заявителей плата не взимается.</w:t>
      </w:r>
    </w:p>
    <w:p w:rsidR="00FB08EB" w:rsidRDefault="00FB08EB"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B08EB" w:rsidRDefault="00FB08EB"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B08EB" w:rsidRDefault="00FB08EB"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B08EB" w:rsidRDefault="00FB08EB" w:rsidP="00EE0E49">
      <w:pPr>
        <w:spacing w:after="0"/>
        <w:ind w:firstLine="709"/>
        <w:jc w:val="both"/>
      </w:pPr>
      <w:r>
        <w:t xml:space="preserve">- наименование; </w:t>
      </w:r>
    </w:p>
    <w:p w:rsidR="00FB08EB" w:rsidRDefault="00FB08EB" w:rsidP="00EE0E49">
      <w:pPr>
        <w:spacing w:after="0"/>
        <w:ind w:firstLine="709"/>
        <w:jc w:val="both"/>
      </w:pPr>
      <w:r>
        <w:t xml:space="preserve">- местонахождение и юридический адрес; </w:t>
      </w:r>
    </w:p>
    <w:p w:rsidR="00FB08EB" w:rsidRDefault="00FB08EB" w:rsidP="00EE0E49">
      <w:pPr>
        <w:spacing w:after="0"/>
        <w:ind w:firstLine="709"/>
        <w:jc w:val="both"/>
      </w:pPr>
      <w:r>
        <w:t xml:space="preserve">- режим работы; </w:t>
      </w:r>
    </w:p>
    <w:p w:rsidR="00FB08EB" w:rsidRDefault="00FB08EB" w:rsidP="00EE0E49">
      <w:pPr>
        <w:spacing w:after="0"/>
        <w:ind w:firstLine="709"/>
        <w:jc w:val="both"/>
      </w:pPr>
      <w:r>
        <w:t>- график приема;</w:t>
      </w:r>
    </w:p>
    <w:p w:rsidR="00FB08EB" w:rsidRDefault="00FB08EB" w:rsidP="00EE0E49">
      <w:pPr>
        <w:spacing w:after="0"/>
        <w:ind w:firstLine="709"/>
        <w:jc w:val="both"/>
      </w:pPr>
      <w:r>
        <w:t xml:space="preserve"> - номера телефонов для справок. </w:t>
      </w:r>
    </w:p>
    <w:p w:rsidR="00FB08EB" w:rsidRDefault="00FB08EB"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B08EB" w:rsidRDefault="00FB08EB" w:rsidP="00EE0E49">
      <w:pPr>
        <w:spacing w:after="0"/>
        <w:ind w:firstLine="709"/>
        <w:jc w:val="both"/>
      </w:pPr>
      <w:r>
        <w:t xml:space="preserve">Помещения, в которых предоставляется муниципальная услуга, оснащаются: </w:t>
      </w:r>
    </w:p>
    <w:p w:rsidR="00FB08EB" w:rsidRDefault="00FB08EB" w:rsidP="00EE0E49">
      <w:pPr>
        <w:spacing w:after="0"/>
        <w:ind w:firstLine="709"/>
        <w:jc w:val="both"/>
      </w:pPr>
      <w:r>
        <w:t xml:space="preserve">- противопожарной системой и средствами пожаротушения; </w:t>
      </w:r>
    </w:p>
    <w:p w:rsidR="00FB08EB" w:rsidRDefault="00FB08EB" w:rsidP="00EE0E49">
      <w:pPr>
        <w:spacing w:after="0"/>
        <w:ind w:firstLine="709"/>
        <w:jc w:val="both"/>
      </w:pPr>
      <w:r>
        <w:t xml:space="preserve">- системой оповещения о возникновении чрезвычайной ситуации; </w:t>
      </w:r>
    </w:p>
    <w:p w:rsidR="00FB08EB" w:rsidRDefault="00FB08EB" w:rsidP="00EE0E49">
      <w:pPr>
        <w:spacing w:after="0"/>
        <w:ind w:firstLine="709"/>
        <w:jc w:val="both"/>
      </w:pPr>
      <w:r>
        <w:t xml:space="preserve">- средствами оказания первой медицинской помощи; </w:t>
      </w:r>
    </w:p>
    <w:p w:rsidR="00FB08EB" w:rsidRDefault="00FB08EB" w:rsidP="00EE0E49">
      <w:pPr>
        <w:spacing w:after="0"/>
        <w:ind w:firstLine="709"/>
        <w:jc w:val="both"/>
      </w:pPr>
      <w:r>
        <w:t xml:space="preserve">- туалетными комнатами для посетителей. </w:t>
      </w:r>
    </w:p>
    <w:p w:rsidR="00FB08EB" w:rsidRDefault="00FB08EB"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B08EB" w:rsidRDefault="00FB08EB" w:rsidP="00EE0E49">
      <w:pPr>
        <w:spacing w:after="0"/>
        <w:ind w:firstLine="709"/>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B08EB" w:rsidRDefault="00FB08EB"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B08EB" w:rsidRDefault="00FB08EB" w:rsidP="00EE0E49">
      <w:pPr>
        <w:spacing w:after="0"/>
        <w:ind w:firstLine="709"/>
        <w:jc w:val="both"/>
      </w:pPr>
      <w:r>
        <w:t xml:space="preserve">Места приема заявителей оборудуются информационными табличками (вывесками) с указанием: </w:t>
      </w:r>
    </w:p>
    <w:p w:rsidR="00FB08EB" w:rsidRDefault="00FB08EB" w:rsidP="00EE0E49">
      <w:pPr>
        <w:spacing w:after="0"/>
        <w:ind w:firstLine="709"/>
        <w:jc w:val="both"/>
      </w:pPr>
      <w:r>
        <w:t xml:space="preserve">- номера кабинета и наименования отдела; </w:t>
      </w:r>
    </w:p>
    <w:p w:rsidR="00FB08EB" w:rsidRDefault="00FB08EB"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B08EB" w:rsidRDefault="00FB08EB" w:rsidP="00EE0E49">
      <w:pPr>
        <w:spacing w:after="0"/>
        <w:ind w:firstLine="709"/>
        <w:jc w:val="both"/>
      </w:pPr>
      <w:r>
        <w:t xml:space="preserve">- графика приема заявителей. </w:t>
      </w:r>
    </w:p>
    <w:p w:rsidR="00FB08EB" w:rsidRDefault="00FB08EB"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B08EB" w:rsidRDefault="00FB08EB"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B08EB" w:rsidRDefault="00FB08EB" w:rsidP="00EE0E49">
      <w:pPr>
        <w:spacing w:after="0"/>
        <w:ind w:firstLine="709"/>
        <w:jc w:val="both"/>
      </w:pPr>
      <w:r>
        <w:t xml:space="preserve">При предоставлении муниципальной услуги инвалидам обеспечиваются: </w:t>
      </w:r>
    </w:p>
    <w:p w:rsidR="00FB08EB" w:rsidRDefault="00FB08EB"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B08EB" w:rsidRDefault="00FB08EB"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B08EB" w:rsidRDefault="00FB08EB"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B08EB" w:rsidRDefault="00FB08EB"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B08EB" w:rsidRDefault="00FB08EB"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B08EB" w:rsidRDefault="00FB08EB" w:rsidP="00EE0E49">
      <w:pPr>
        <w:spacing w:after="0"/>
        <w:ind w:firstLine="709"/>
        <w:jc w:val="both"/>
      </w:pPr>
      <w:r>
        <w:t xml:space="preserve">- допуск сурдопереводчика и тифлосурдопереводчика; </w:t>
      </w:r>
    </w:p>
    <w:p w:rsidR="00FB08EB" w:rsidRDefault="00FB08EB"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B08EB" w:rsidRDefault="00FB08EB"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B08EB" w:rsidRDefault="00FB08EB" w:rsidP="00EE0E49">
      <w:pPr>
        <w:spacing w:after="0"/>
        <w:ind w:firstLine="709"/>
        <w:jc w:val="both"/>
      </w:pPr>
      <w:r>
        <w:t>2.23. Основными показателями доступности предоставления муниципальной услуги являются:</w:t>
      </w:r>
    </w:p>
    <w:p w:rsidR="00FB08EB" w:rsidRDefault="00FB08EB" w:rsidP="00EE0E49">
      <w:pPr>
        <w:spacing w:after="0"/>
        <w:ind w:firstLine="709"/>
        <w:jc w:val="both"/>
      </w:pPr>
      <w: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B08EB" w:rsidRDefault="00FB08EB"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B08EB" w:rsidRDefault="00FB08EB"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B08EB" w:rsidRDefault="00FB08EB" w:rsidP="00EE0E49">
      <w:pPr>
        <w:spacing w:after="0"/>
        <w:ind w:firstLine="709"/>
        <w:jc w:val="both"/>
      </w:pPr>
      <w:r>
        <w:t xml:space="preserve">2.24. Основными показателями качества предоставления муниципальной услуги являются: </w:t>
      </w:r>
    </w:p>
    <w:p w:rsidR="00FB08EB" w:rsidRDefault="00FB08EB"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B08EB" w:rsidRDefault="00FB08EB"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B08EB" w:rsidRDefault="00FB08EB"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B08EB" w:rsidRDefault="00FB08EB"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B08EB" w:rsidRDefault="00FB08EB"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B08EB" w:rsidRDefault="00FB08EB" w:rsidP="00EE0E49">
      <w:pPr>
        <w:spacing w:after="0"/>
        <w:ind w:firstLine="709"/>
        <w:jc w:val="both"/>
      </w:pPr>
    </w:p>
    <w:p w:rsidR="00FB08EB" w:rsidRDefault="00FB08EB"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08EB" w:rsidRPr="00F3067C" w:rsidRDefault="00FB08EB" w:rsidP="00F3067C">
      <w:pPr>
        <w:spacing w:after="0"/>
        <w:ind w:firstLine="709"/>
        <w:jc w:val="center"/>
        <w:rPr>
          <w:b/>
          <w:bCs/>
        </w:rPr>
      </w:pPr>
    </w:p>
    <w:p w:rsidR="00FB08EB" w:rsidRDefault="00FB08EB" w:rsidP="00EE0E49">
      <w:pPr>
        <w:spacing w:after="0"/>
        <w:ind w:firstLine="709"/>
        <w:jc w:val="both"/>
      </w:pPr>
      <w: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B08EB" w:rsidRDefault="00FB08EB" w:rsidP="00EE0E49">
      <w:pPr>
        <w:spacing w:after="0"/>
        <w:ind w:firstLine="709"/>
        <w:jc w:val="both"/>
      </w:pPr>
      <w: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FB08EB" w:rsidRDefault="00FB08EB"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B08EB" w:rsidRDefault="00FB08EB"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B08EB" w:rsidRDefault="00FB08EB"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B08EB" w:rsidRDefault="00FB08EB" w:rsidP="00EE0E49">
      <w:pPr>
        <w:spacing w:after="0"/>
        <w:ind w:firstLine="709"/>
        <w:jc w:val="both"/>
      </w:pPr>
      <w:r>
        <w:t>2.27. Электронные документы представляются в следующих форматах:</w:t>
      </w:r>
    </w:p>
    <w:p w:rsidR="00FB08EB" w:rsidRDefault="00FB08EB" w:rsidP="00EE0E49">
      <w:pPr>
        <w:spacing w:after="0"/>
        <w:ind w:firstLine="709"/>
        <w:jc w:val="both"/>
      </w:pPr>
      <w:r>
        <w:t xml:space="preserve">а) xml - для формализованных документов; </w:t>
      </w:r>
    </w:p>
    <w:p w:rsidR="00FB08EB" w:rsidRDefault="00FB08EB" w:rsidP="00EE0E49">
      <w:pPr>
        <w:spacing w:after="0"/>
        <w:ind w:firstLine="709"/>
        <w:jc w:val="both"/>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B08EB" w:rsidRDefault="00FB08EB" w:rsidP="00EE0E49">
      <w:pPr>
        <w:spacing w:after="0"/>
        <w:ind w:firstLine="709"/>
        <w:jc w:val="both"/>
      </w:pPr>
      <w:r>
        <w:t xml:space="preserve">в) xls, xlsx, ods - для документов, содержащих расчеты; </w:t>
      </w:r>
    </w:p>
    <w:p w:rsidR="00FB08EB" w:rsidRDefault="00FB08EB" w:rsidP="00EE0E49">
      <w:pPr>
        <w:spacing w:after="0"/>
        <w:ind w:firstLine="709"/>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B08EB" w:rsidRDefault="00FB08EB"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B08EB" w:rsidRDefault="00FB08EB" w:rsidP="00EE0E49">
      <w:pPr>
        <w:spacing w:after="0"/>
        <w:ind w:firstLine="709"/>
        <w:jc w:val="both"/>
      </w:pPr>
      <w:r>
        <w:t xml:space="preserve">- «черно-белый» (при отсутствии в документе графических изображений и (или) цветного текста); </w:t>
      </w:r>
    </w:p>
    <w:p w:rsidR="00FB08EB" w:rsidRDefault="00FB08EB"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B08EB" w:rsidRDefault="00FB08EB"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B08EB" w:rsidRDefault="00FB08EB"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B08EB" w:rsidRDefault="00FB08EB"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B08EB" w:rsidRDefault="00FB08EB" w:rsidP="00EE0E49">
      <w:pPr>
        <w:spacing w:after="0"/>
        <w:ind w:firstLine="709"/>
        <w:jc w:val="both"/>
      </w:pPr>
      <w:r>
        <w:t xml:space="preserve">Электронные документы должны обеспечивать: </w:t>
      </w:r>
    </w:p>
    <w:p w:rsidR="00FB08EB" w:rsidRDefault="00FB08EB" w:rsidP="00EE0E49">
      <w:pPr>
        <w:spacing w:after="0"/>
        <w:ind w:firstLine="709"/>
        <w:jc w:val="both"/>
      </w:pPr>
      <w:r>
        <w:t xml:space="preserve">- возможность идентифицировать документ и количество листов в документе; </w:t>
      </w:r>
    </w:p>
    <w:p w:rsidR="00FB08EB" w:rsidRDefault="00FB08EB"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08EB" w:rsidRDefault="00FB08EB" w:rsidP="00EE0E49">
      <w:pPr>
        <w:spacing w:after="0"/>
        <w:ind w:firstLine="709"/>
        <w:jc w:val="both"/>
      </w:pPr>
      <w:r>
        <w:t xml:space="preserve">Документы, подлежащие представлению в форматах xls, xlsx или ods, формируются в виде отдельного электронного документа. </w:t>
      </w:r>
    </w:p>
    <w:p w:rsidR="00FB08EB" w:rsidRDefault="00FB08EB" w:rsidP="00EE0E49">
      <w:pPr>
        <w:spacing w:after="0"/>
        <w:ind w:firstLine="709"/>
        <w:jc w:val="both"/>
      </w:pPr>
      <w:r>
        <w:t xml:space="preserve">2.28. Муниципальная услуга в упреждающем (проактивном) режиме не предоставляется. </w:t>
      </w:r>
    </w:p>
    <w:p w:rsidR="00FB08EB" w:rsidRDefault="00FB08EB" w:rsidP="00EE0E49">
      <w:pPr>
        <w:spacing w:after="0"/>
        <w:ind w:firstLine="709"/>
        <w:jc w:val="both"/>
      </w:pPr>
    </w:p>
    <w:p w:rsidR="00FB08EB" w:rsidRDefault="00FB08EB" w:rsidP="00F3067C">
      <w:pPr>
        <w:spacing w:after="0"/>
        <w:ind w:firstLine="709"/>
        <w:jc w:val="center"/>
        <w:rPr>
          <w:b/>
          <w:bCs/>
        </w:rPr>
      </w:pPr>
      <w:r w:rsidRPr="00F3067C">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B08EB" w:rsidRPr="00F3067C" w:rsidRDefault="00FB08EB" w:rsidP="00F3067C">
      <w:pPr>
        <w:spacing w:after="0"/>
        <w:ind w:firstLine="709"/>
        <w:jc w:val="center"/>
        <w:rPr>
          <w:b/>
          <w:bCs/>
        </w:rPr>
      </w:pPr>
    </w:p>
    <w:p w:rsidR="00FB08EB" w:rsidRDefault="00FB08EB"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FB08EB" w:rsidRDefault="00FB08EB"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FB08EB" w:rsidRDefault="00FB08EB" w:rsidP="00900D53">
      <w:pPr>
        <w:spacing w:after="0"/>
        <w:ind w:firstLine="709"/>
        <w:jc w:val="both"/>
      </w:pPr>
      <w:r>
        <w:t>1) прием заявления и документов, их регистрация;</w:t>
      </w:r>
    </w:p>
    <w:p w:rsidR="00FB08EB" w:rsidRDefault="00FB08EB"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FB08EB" w:rsidRDefault="00FB08EB"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B08EB" w:rsidRDefault="00FB08EB" w:rsidP="00900D53">
      <w:pPr>
        <w:spacing w:after="0"/>
        <w:ind w:firstLine="709"/>
        <w:jc w:val="both"/>
      </w:pPr>
      <w:r>
        <w:t>3.2. Прием заявления и документов, их регистрация.</w:t>
      </w:r>
    </w:p>
    <w:p w:rsidR="00FB08EB" w:rsidRDefault="00FB08EB" w:rsidP="00900D53">
      <w:pPr>
        <w:spacing w:after="0"/>
        <w:ind w:firstLine="709"/>
        <w:jc w:val="both"/>
      </w:pPr>
      <w:r>
        <w:t xml:space="preserve"> </w:t>
      </w:r>
    </w:p>
    <w:p w:rsidR="00FB08EB" w:rsidRDefault="00FB08EB" w:rsidP="00900D53">
      <w:pPr>
        <w:spacing w:after="0"/>
        <w:ind w:firstLine="709"/>
        <w:jc w:val="both"/>
      </w:pPr>
      <w:r>
        <w:t>3.2.1. Юридические факты, являющиеся основанием для начала административной процедуры.</w:t>
      </w:r>
    </w:p>
    <w:p w:rsidR="00FB08EB" w:rsidRDefault="00FB08EB"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B08EB" w:rsidRDefault="00FB08EB"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FB08EB" w:rsidRDefault="00FB08EB"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FB08EB" w:rsidRDefault="00FB08EB"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FB08EB" w:rsidRDefault="00FB08EB"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B08EB" w:rsidRDefault="00FB08EB"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FB08EB" w:rsidRDefault="00FB08EB" w:rsidP="00900D53">
      <w:pPr>
        <w:spacing w:after="0"/>
        <w:ind w:firstLine="709"/>
        <w:jc w:val="both"/>
      </w:pPr>
      <w:r>
        <w:t>1) устанавливает предмет обращения, личность заявителя (полномочия представителя заявителя);</w:t>
      </w:r>
    </w:p>
    <w:p w:rsidR="00FB08EB" w:rsidRDefault="00FB08EB"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B08EB" w:rsidRDefault="00FB08EB"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B08EB" w:rsidRDefault="00FB08EB"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B08EB" w:rsidRDefault="00FB08EB"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B08EB" w:rsidRDefault="00FB08EB"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FB08EB" w:rsidRDefault="00FB08EB"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FB08EB" w:rsidRDefault="00FB08EB"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B08EB" w:rsidRDefault="00FB08EB" w:rsidP="00900D53">
      <w:pPr>
        <w:spacing w:after="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FB08EB" w:rsidRDefault="00FB08EB"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FB08EB" w:rsidRDefault="00FB08EB"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FB08EB" w:rsidRDefault="00FB08EB"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FB08EB" w:rsidRDefault="00FB08EB" w:rsidP="00900D53">
      <w:pPr>
        <w:spacing w:after="0"/>
        <w:ind w:firstLine="709"/>
        <w:jc w:val="both"/>
      </w:pPr>
      <w:r>
        <w:t>1) устанавливает предмет обращения, личность заявителя (полномочия представителя заявителя);</w:t>
      </w:r>
    </w:p>
    <w:p w:rsidR="00FB08EB" w:rsidRDefault="00FB08EB" w:rsidP="00900D53">
      <w:pPr>
        <w:spacing w:after="0"/>
        <w:ind w:firstLine="709"/>
        <w:jc w:val="both"/>
      </w:pPr>
      <w:r>
        <w:t>2) проверяет правильность оформления заявления и комплектность представленных документов;</w:t>
      </w:r>
    </w:p>
    <w:p w:rsidR="00FB08EB" w:rsidRDefault="00FB08EB" w:rsidP="00900D53">
      <w:pPr>
        <w:spacing w:after="0"/>
        <w:ind w:firstLine="709"/>
        <w:jc w:val="both"/>
      </w:pPr>
      <w:r>
        <w:t xml:space="preserve"> </w:t>
      </w:r>
    </w:p>
    <w:p w:rsidR="00FB08EB" w:rsidRDefault="00FB08EB"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FB08EB" w:rsidRDefault="00FB08EB"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B08EB" w:rsidRDefault="00FB08EB"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B08EB" w:rsidRDefault="00FB08EB"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B08EB" w:rsidRDefault="00FB08EB" w:rsidP="00900D53">
      <w:pPr>
        <w:spacing w:after="0"/>
        <w:ind w:firstLine="709"/>
        <w:jc w:val="both"/>
      </w:pPr>
      <w:r>
        <w:t>После регистрации запрос направляется специалисту, ответственному за предоставление муниципальной услуги.</w:t>
      </w:r>
    </w:p>
    <w:p w:rsidR="00FB08EB" w:rsidRDefault="00FB08EB" w:rsidP="00900D53">
      <w:pPr>
        <w:spacing w:after="0"/>
        <w:ind w:firstLine="709"/>
        <w:jc w:val="both"/>
      </w:pPr>
      <w:r>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FB08EB" w:rsidRDefault="00FB08EB"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FB08EB" w:rsidRDefault="00FB08EB"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B08EB" w:rsidRDefault="00FB08EB" w:rsidP="00900D53">
      <w:pPr>
        <w:spacing w:after="0"/>
        <w:ind w:firstLine="709"/>
        <w:jc w:val="both"/>
      </w:pPr>
      <w:r>
        <w:t xml:space="preserve">Специалист </w:t>
      </w:r>
      <w:bookmarkStart w:id="1" w:name="_Hlk184280883"/>
      <w:r>
        <w:t>Уполномоченного органа</w:t>
      </w:r>
      <w:bookmarkEnd w:id="1"/>
      <w: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FB08EB" w:rsidRDefault="00FB08EB" w:rsidP="00900D53">
      <w:pPr>
        <w:spacing w:after="0"/>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B08EB" w:rsidRDefault="00FB08EB"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FB08EB" w:rsidRDefault="00FB08EB" w:rsidP="00900D53">
      <w:pPr>
        <w:spacing w:after="0"/>
        <w:ind w:firstLine="709"/>
        <w:jc w:val="both"/>
      </w:pPr>
      <w:r>
        <w:t>3.2.4. Результатом исполнения административной процедуры является:</w:t>
      </w:r>
    </w:p>
    <w:p w:rsidR="00FB08EB" w:rsidRDefault="00FB08EB" w:rsidP="00900D53">
      <w:pPr>
        <w:spacing w:after="0"/>
        <w:ind w:firstLine="709"/>
        <w:jc w:val="both"/>
      </w:pPr>
      <w: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FB08EB" w:rsidRDefault="00FB08EB" w:rsidP="00900D53">
      <w:pPr>
        <w:spacing w:after="0"/>
        <w:ind w:firstLine="709"/>
        <w:jc w:val="both"/>
      </w:pPr>
      <w: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FB08EB" w:rsidRDefault="00FB08EB"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FB08EB" w:rsidRDefault="00FB08EB" w:rsidP="00900D53">
      <w:pPr>
        <w:spacing w:after="0"/>
        <w:ind w:firstLine="709"/>
        <w:jc w:val="both"/>
      </w:pPr>
      <w: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FB08EB" w:rsidRDefault="00FB08EB" w:rsidP="00900D53">
      <w:pPr>
        <w:spacing w:after="0"/>
        <w:ind w:firstLine="709"/>
        <w:jc w:val="both"/>
      </w:pPr>
      <w:r>
        <w:t>3.3. Рассмотрение и проверка заявления и документов, подготовка результата предоставления муниципальной услуги.</w:t>
      </w:r>
    </w:p>
    <w:p w:rsidR="00FB08EB" w:rsidRDefault="00FB08EB"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FB08EB" w:rsidRDefault="00FB08EB"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FB08EB" w:rsidRDefault="00FB08EB" w:rsidP="00900D53">
      <w:pPr>
        <w:spacing w:after="0"/>
        <w:ind w:firstLine="709"/>
        <w:jc w:val="both"/>
      </w:pPr>
      <w:r>
        <w:t>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Ребрихинского района Алтайского края, а также депутаты представительных органов указанных поселений и района.</w:t>
      </w:r>
    </w:p>
    <w:p w:rsidR="00FB08EB" w:rsidRDefault="00FB08EB"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FB08EB" w:rsidRDefault="00FB08EB"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FB08EB" w:rsidRDefault="00FB08EB"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FB08EB" w:rsidRDefault="00FB08EB" w:rsidP="00900D53">
      <w:pPr>
        <w:spacing w:after="0"/>
        <w:ind w:firstLine="709"/>
        <w:jc w:val="both"/>
      </w:pPr>
      <w: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FB08EB" w:rsidRDefault="00FB08EB" w:rsidP="00900D53">
      <w:pPr>
        <w:spacing w:after="0"/>
        <w:ind w:firstLine="709"/>
        <w:jc w:val="both"/>
      </w:pPr>
      <w: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FB08EB" w:rsidRDefault="00FB08EB"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FB08EB" w:rsidRDefault="00FB08EB"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B08EB" w:rsidRDefault="00FB08EB" w:rsidP="00900D53">
      <w:pPr>
        <w:spacing w:after="0"/>
        <w:ind w:firstLine="709"/>
        <w:jc w:val="both"/>
      </w:pPr>
      <w: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FB08EB" w:rsidRDefault="00FB08EB" w:rsidP="00900D53">
      <w:pPr>
        <w:spacing w:after="0"/>
        <w:ind w:firstLine="709"/>
        <w:jc w:val="both"/>
      </w:pPr>
      <w: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FB08EB" w:rsidRDefault="00FB08EB" w:rsidP="00900D53">
      <w:pPr>
        <w:spacing w:after="0"/>
        <w:ind w:firstLine="709"/>
        <w:jc w:val="both"/>
      </w:pPr>
      <w:r>
        <w:t>3.4.2.1. Результатом административной процедуры является:</w:t>
      </w:r>
    </w:p>
    <w:p w:rsidR="00FB08EB" w:rsidRDefault="00FB08EB"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FB08EB" w:rsidRDefault="00FB08EB"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FB08EB" w:rsidRDefault="00FB08EB"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FB08EB" w:rsidRDefault="00FB08EB" w:rsidP="00900D53">
      <w:pPr>
        <w:spacing w:after="0"/>
        <w:ind w:firstLine="709"/>
        <w:jc w:val="both"/>
      </w:pPr>
      <w:r>
        <w:t>3.4.3. Информирование и выдача результата предоставления муниципальной услуги.</w:t>
      </w:r>
    </w:p>
    <w:p w:rsidR="00FB08EB" w:rsidRDefault="00FB08EB"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FB08EB" w:rsidRDefault="00FB08EB"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FB08EB" w:rsidRDefault="00FB08EB" w:rsidP="00900D53">
      <w:pPr>
        <w:spacing w:after="0"/>
        <w:ind w:firstLine="709"/>
        <w:jc w:val="both"/>
      </w:pPr>
      <w:r>
        <w:t>3.4.3.3 При предоставлении муниципальной услуги через МФЦ Уполномоченный орган:</w:t>
      </w:r>
    </w:p>
    <w:p w:rsidR="00FB08EB" w:rsidRDefault="00FB08EB" w:rsidP="00900D53">
      <w:pPr>
        <w:spacing w:after="0"/>
        <w:ind w:firstLine="709"/>
        <w:jc w:val="both"/>
      </w:pPr>
      <w: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FB08EB" w:rsidRDefault="00FB08EB" w:rsidP="00900D53">
      <w:pPr>
        <w:spacing w:after="0"/>
        <w:ind w:firstLine="709"/>
        <w:jc w:val="both"/>
      </w:pPr>
      <w: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
    <w:p w:rsidR="00FB08EB" w:rsidRDefault="00FB08EB" w:rsidP="00900D53">
      <w:pPr>
        <w:spacing w:after="0"/>
        <w:ind w:firstLine="709"/>
        <w:jc w:val="both"/>
      </w:pPr>
      <w: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B08EB" w:rsidRDefault="00FB08EB"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8EB" w:rsidRDefault="00FB08EB"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8EB" w:rsidRDefault="00FB08EB"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FB08EB" w:rsidRDefault="00FB08EB"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FB08EB" w:rsidRDefault="00FB08EB"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FB08EB" w:rsidRDefault="00FB08EB" w:rsidP="00EE0E49">
      <w:pPr>
        <w:spacing w:after="0"/>
        <w:ind w:firstLine="709"/>
        <w:jc w:val="both"/>
      </w:pPr>
    </w:p>
    <w:p w:rsidR="00FB08EB" w:rsidRDefault="00FB08EB" w:rsidP="00F3067C">
      <w:pPr>
        <w:spacing w:after="0"/>
        <w:ind w:firstLine="709"/>
        <w:jc w:val="center"/>
        <w:rPr>
          <w:b/>
          <w:bCs/>
        </w:rPr>
      </w:pPr>
      <w:r w:rsidRPr="00F3067C">
        <w:rPr>
          <w:b/>
          <w:bCs/>
        </w:rPr>
        <w:t>IV. Формы контроля за исполнением административного регламента</w:t>
      </w:r>
    </w:p>
    <w:p w:rsidR="00FB08EB" w:rsidRPr="00F3067C" w:rsidRDefault="00FB08EB" w:rsidP="00F3067C">
      <w:pPr>
        <w:spacing w:after="0"/>
        <w:ind w:firstLine="709"/>
        <w:jc w:val="center"/>
        <w:rPr>
          <w:b/>
          <w:bCs/>
        </w:rPr>
      </w:pPr>
    </w:p>
    <w:p w:rsidR="00FB08EB" w:rsidRPr="002E444F" w:rsidRDefault="00FB08EB" w:rsidP="002E444F">
      <w:pPr>
        <w:spacing w:after="0"/>
        <w:ind w:firstLine="709"/>
        <w:jc w:val="center"/>
        <w:rPr>
          <w:b/>
          <w:bCs/>
        </w:rPr>
      </w:pPr>
      <w:r w:rsidRPr="002E444F">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08EB" w:rsidRDefault="00FB08EB"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B08EB" w:rsidRDefault="00FB08EB"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B08EB" w:rsidRDefault="00FB08EB" w:rsidP="00EE0E49">
      <w:pPr>
        <w:spacing w:after="0"/>
        <w:ind w:firstLine="709"/>
        <w:jc w:val="both"/>
      </w:pPr>
      <w:r>
        <w:t xml:space="preserve">Текущий контроль осуществляется путем проведения проверок: </w:t>
      </w:r>
    </w:p>
    <w:p w:rsidR="00FB08EB" w:rsidRDefault="00FB08EB"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B08EB" w:rsidRDefault="00FB08EB"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08EB" w:rsidRDefault="00FB08EB" w:rsidP="00EE0E49">
      <w:pPr>
        <w:spacing w:after="0"/>
        <w:ind w:firstLine="709"/>
        <w:jc w:val="both"/>
      </w:pPr>
    </w:p>
    <w:p w:rsidR="00FB08EB" w:rsidRDefault="00FB08EB"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08EB" w:rsidRPr="00F3067C" w:rsidRDefault="00FB08EB" w:rsidP="00F3067C">
      <w:pPr>
        <w:spacing w:after="0"/>
        <w:ind w:firstLine="709"/>
        <w:jc w:val="center"/>
        <w:rPr>
          <w:b/>
          <w:bCs/>
        </w:rPr>
      </w:pPr>
    </w:p>
    <w:p w:rsidR="00FB08EB" w:rsidRDefault="00FB08EB"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FB08EB" w:rsidRDefault="00FB08EB"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B08EB" w:rsidRDefault="00FB08EB" w:rsidP="00EE0E49">
      <w:pPr>
        <w:spacing w:after="0"/>
        <w:ind w:firstLine="709"/>
        <w:jc w:val="both"/>
      </w:pPr>
      <w:r>
        <w:t xml:space="preserve">- соблюдение сроков предоставления муниципальной услуги; </w:t>
      </w:r>
    </w:p>
    <w:p w:rsidR="00FB08EB" w:rsidRDefault="00FB08EB" w:rsidP="00EE0E49">
      <w:pPr>
        <w:spacing w:after="0"/>
        <w:ind w:firstLine="709"/>
        <w:jc w:val="both"/>
      </w:pPr>
      <w:r>
        <w:t xml:space="preserve">- соблюдение положений настоящего Административного регламента; </w:t>
      </w:r>
    </w:p>
    <w:p w:rsidR="00FB08EB" w:rsidRDefault="00FB08EB"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FB08EB" w:rsidRDefault="00FB08EB" w:rsidP="00EE0E49">
      <w:pPr>
        <w:spacing w:after="0"/>
        <w:ind w:firstLine="709"/>
        <w:jc w:val="both"/>
      </w:pPr>
      <w:r>
        <w:t xml:space="preserve">Основанием для проведения внеплановых проверок являются: </w:t>
      </w:r>
    </w:p>
    <w:p w:rsidR="00FB08EB" w:rsidRDefault="00FB08EB"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FB08EB" w:rsidRDefault="00FB08EB"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FB08EB" w:rsidRDefault="00FB08EB" w:rsidP="00EE0E49">
      <w:pPr>
        <w:spacing w:after="0"/>
        <w:ind w:firstLine="709"/>
        <w:jc w:val="both"/>
      </w:pPr>
    </w:p>
    <w:p w:rsidR="00FB08EB" w:rsidRPr="008C1F8A" w:rsidRDefault="00FB08EB" w:rsidP="008C1F8A">
      <w:pPr>
        <w:spacing w:after="0"/>
        <w:ind w:firstLine="709"/>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B08EB" w:rsidRDefault="00FB08EB" w:rsidP="00EE0E49">
      <w:pPr>
        <w:spacing w:after="0"/>
        <w:ind w:firstLine="709"/>
        <w:jc w:val="both"/>
      </w:pPr>
    </w:p>
    <w:p w:rsidR="00FB08EB" w:rsidRDefault="00FB08EB" w:rsidP="00EE0E49">
      <w:pPr>
        <w:spacing w:after="0"/>
        <w:ind w:firstLine="709"/>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FB08EB" w:rsidRDefault="00FB08EB"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FB08EB" w:rsidRDefault="00FB08EB" w:rsidP="00EE0E49">
      <w:pPr>
        <w:spacing w:after="0"/>
        <w:ind w:firstLine="709"/>
        <w:jc w:val="both"/>
      </w:pPr>
    </w:p>
    <w:p w:rsidR="00FB08EB" w:rsidRDefault="00FB08EB"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B08EB" w:rsidRPr="008C1F8A" w:rsidRDefault="00FB08EB" w:rsidP="008C1F8A">
      <w:pPr>
        <w:spacing w:after="0"/>
        <w:ind w:firstLine="709"/>
        <w:jc w:val="center"/>
        <w:rPr>
          <w:b/>
          <w:bCs/>
        </w:rPr>
      </w:pPr>
    </w:p>
    <w:p w:rsidR="00FB08EB" w:rsidRDefault="00FB08EB"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B08EB" w:rsidRDefault="00FB08EB" w:rsidP="00EE0E49">
      <w:pPr>
        <w:spacing w:after="0"/>
        <w:ind w:firstLine="709"/>
        <w:jc w:val="both"/>
      </w:pPr>
      <w:r>
        <w:t xml:space="preserve">Граждане, их объединения и организации также имеют право: </w:t>
      </w:r>
    </w:p>
    <w:p w:rsidR="00FB08EB" w:rsidRDefault="00FB08EB"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FB08EB" w:rsidRDefault="00FB08EB"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FB08EB" w:rsidRDefault="00FB08EB"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B08EB" w:rsidRDefault="00FB08EB"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B08EB" w:rsidRDefault="00FB08EB" w:rsidP="00EE0E49">
      <w:pPr>
        <w:spacing w:after="0"/>
        <w:ind w:firstLine="709"/>
        <w:jc w:val="both"/>
      </w:pPr>
    </w:p>
    <w:p w:rsidR="00FB08EB" w:rsidRDefault="00FB08EB"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B08EB" w:rsidRPr="008C1F8A" w:rsidRDefault="00FB08EB" w:rsidP="008C1F8A">
      <w:pPr>
        <w:spacing w:after="0"/>
        <w:ind w:firstLine="709"/>
        <w:jc w:val="center"/>
        <w:rPr>
          <w:b/>
          <w:bCs/>
        </w:rPr>
      </w:pPr>
    </w:p>
    <w:p w:rsidR="00FB08EB" w:rsidRDefault="00FB08EB" w:rsidP="001367C7">
      <w:pPr>
        <w:spacing w:after="0"/>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B08EB" w:rsidRDefault="00FB08EB"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FB08EB" w:rsidRDefault="00FB08EB" w:rsidP="001367C7">
      <w:pPr>
        <w:spacing w:after="0"/>
        <w:ind w:firstLine="709"/>
        <w:jc w:val="both"/>
      </w:pPr>
      <w:r>
        <w:t>5.2. Заявитель может обратиться с жалобой, в том числе в следующих случаях:</w:t>
      </w:r>
    </w:p>
    <w:p w:rsidR="00FB08EB" w:rsidRDefault="00FB08EB" w:rsidP="001367C7">
      <w:pPr>
        <w:spacing w:after="0"/>
        <w:ind w:firstLine="709"/>
        <w:jc w:val="both"/>
      </w:pPr>
      <w:r>
        <w:t>1) нарушение срока регистрации запроса заявителя о предоставлении муниципальной услуги;</w:t>
      </w:r>
    </w:p>
    <w:p w:rsidR="00FB08EB" w:rsidRDefault="00FB08EB" w:rsidP="001367C7">
      <w:pPr>
        <w:spacing w:after="0"/>
        <w:ind w:firstLine="709"/>
        <w:jc w:val="both"/>
      </w:pPr>
      <w:r>
        <w:t>2) нарушение срока предоставления муниципальной услуги;</w:t>
      </w:r>
    </w:p>
    <w:p w:rsidR="00FB08EB" w:rsidRDefault="00FB08EB"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B08EB" w:rsidRDefault="00FB08EB"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B08EB" w:rsidRDefault="00FB08EB"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B08EB" w:rsidRDefault="00FB08EB"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B08EB" w:rsidRDefault="00FB08EB"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08EB" w:rsidRDefault="00FB08EB"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FB08EB" w:rsidRDefault="00FB08EB"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B08EB" w:rsidRDefault="00FB08EB" w:rsidP="001367C7">
      <w:pPr>
        <w:spacing w:after="0"/>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FB08EB" w:rsidRDefault="00FB08EB" w:rsidP="001367C7">
      <w:pPr>
        <w:spacing w:after="0"/>
        <w:ind w:firstLine="709"/>
        <w:jc w:val="both"/>
      </w:pPr>
      <w:r>
        <w:t>5.3. Общие требования к порядку подачи и рассмотрения жалобы.</w:t>
      </w:r>
    </w:p>
    <w:p w:rsidR="00FB08EB" w:rsidRDefault="00FB08EB"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FB08EB" w:rsidRDefault="00FB08EB"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FB08EB" w:rsidRDefault="00FB08EB"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FB08EB" w:rsidRDefault="00FB08EB"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B08EB" w:rsidRDefault="00FB08EB" w:rsidP="001367C7">
      <w:pPr>
        <w:spacing w:after="0"/>
        <w:ind w:firstLine="709"/>
        <w:jc w:val="both"/>
      </w:pPr>
      <w:r>
        <w:t>5.3.3. В электронном виде жалоба может быть подана заявителем посредством:</w:t>
      </w:r>
    </w:p>
    <w:p w:rsidR="00FB08EB" w:rsidRDefault="00FB08EB" w:rsidP="001367C7">
      <w:pPr>
        <w:spacing w:after="0"/>
        <w:ind w:firstLine="709"/>
        <w:jc w:val="both"/>
      </w:pPr>
      <w:r>
        <w:t>а) официального сайта Уполномоченного органа в информационно-телекоммуникационной сети «Интернет»;</w:t>
      </w:r>
    </w:p>
    <w:p w:rsidR="00FB08EB" w:rsidRDefault="00FB08EB"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FB08EB" w:rsidRDefault="00FB08EB" w:rsidP="001367C7">
      <w:pPr>
        <w:spacing w:after="0"/>
        <w:ind w:firstLine="709"/>
        <w:jc w:val="both"/>
      </w:pPr>
      <w:r>
        <w:t>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B08EB" w:rsidRDefault="00FB08EB" w:rsidP="001367C7">
      <w:pPr>
        <w:spacing w:after="0"/>
        <w:ind w:firstLine="709"/>
        <w:jc w:val="both"/>
      </w:pPr>
      <w:r>
        <w:t>Время приема жалоб совпадает со временем предоставления муниципальной услуги.</w:t>
      </w:r>
    </w:p>
    <w:p w:rsidR="00FB08EB" w:rsidRDefault="00FB08EB"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08EB" w:rsidRDefault="00FB08EB"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08EB" w:rsidRDefault="00FB08EB" w:rsidP="001367C7">
      <w:pPr>
        <w:spacing w:after="0"/>
        <w:ind w:firstLine="709"/>
        <w:jc w:val="both"/>
      </w:pPr>
      <w:r>
        <w:t>доверенность, оформленная в соответствии с действующим законодательством Российской Федерации;</w:t>
      </w:r>
    </w:p>
    <w:p w:rsidR="00FB08EB" w:rsidRDefault="00FB08EB"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08EB" w:rsidRDefault="00FB08EB"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08EB" w:rsidRDefault="00FB08EB"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B08EB" w:rsidRDefault="00FB08EB"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FB08EB" w:rsidRDefault="00FB08EB" w:rsidP="001367C7">
      <w:pPr>
        <w:spacing w:after="0"/>
        <w:ind w:firstLine="709"/>
        <w:jc w:val="both"/>
      </w:pPr>
      <w:r>
        <w:t>5.10. Жалоба должна содержать:</w:t>
      </w:r>
    </w:p>
    <w:p w:rsidR="00FB08EB" w:rsidRDefault="00FB08EB"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B08EB" w:rsidRDefault="00FB08EB"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8EB" w:rsidRDefault="00FB08EB"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FB08EB" w:rsidRDefault="00FB08EB" w:rsidP="001367C7">
      <w:pPr>
        <w:spacing w:after="0"/>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B08EB" w:rsidRDefault="00FB08EB" w:rsidP="001367C7">
      <w:pPr>
        <w:spacing w:after="0"/>
        <w:ind w:firstLine="709"/>
        <w:jc w:val="both"/>
      </w:pPr>
      <w:r>
        <w:t>5.11. Уполномоченный орган обеспечивает: оснащение мест приема жалоб;</w:t>
      </w:r>
    </w:p>
    <w:p w:rsidR="00FB08EB" w:rsidRDefault="00FB08EB" w:rsidP="001367C7">
      <w:pPr>
        <w:spacing w:after="0"/>
        <w:ind w:firstLine="709"/>
        <w:jc w:val="both"/>
      </w:pPr>
      <w: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2" w:name="_Hlk184284784"/>
      <w:r>
        <w:t>Уполномоченного органа</w:t>
      </w:r>
      <w:bookmarkEnd w:id="2"/>
      <w:r>
        <w:t>, на официальном сайте Уполномоченного органа, на Едином портале государственных и муниципальных услуг (функций);</w:t>
      </w:r>
    </w:p>
    <w:p w:rsidR="00FB08EB" w:rsidRDefault="00FB08EB"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B08EB" w:rsidRDefault="00FB08EB"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FB08EB" w:rsidRDefault="00FB08EB" w:rsidP="001367C7">
      <w:pPr>
        <w:spacing w:after="0"/>
        <w:ind w:firstLine="709"/>
        <w:jc w:val="both"/>
      </w:pPr>
      <w:r>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B08EB" w:rsidRDefault="00FB08EB" w:rsidP="001367C7">
      <w:pPr>
        <w:spacing w:after="0"/>
        <w:ind w:firstLine="709"/>
        <w:jc w:val="both"/>
      </w:pPr>
      <w:r>
        <w:t>5.13. 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08EB" w:rsidRDefault="00FB08EB" w:rsidP="001367C7">
      <w:pPr>
        <w:spacing w:after="0"/>
        <w:ind w:firstLine="709"/>
        <w:jc w:val="both"/>
      </w:pPr>
      <w:r>
        <w:t>5.14. По результатам рассмотрения жалобы руководитель Уполномоченного органа принимает одно из следующих решений:</w:t>
      </w:r>
    </w:p>
    <w:p w:rsidR="00FB08EB" w:rsidRDefault="00FB08EB" w:rsidP="001367C7">
      <w:pPr>
        <w:spacing w:after="0"/>
        <w:ind w:firstLine="709"/>
        <w:jc w:val="both"/>
      </w:pPr>
      <w: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B08EB" w:rsidRDefault="00FB08EB" w:rsidP="001367C7">
      <w:pPr>
        <w:spacing w:after="0"/>
        <w:ind w:firstLine="709"/>
        <w:jc w:val="both"/>
      </w:pPr>
      <w:r>
        <w:t>2) отказывает в удовлетворении жалобы.</w:t>
      </w:r>
    </w:p>
    <w:p w:rsidR="00FB08EB" w:rsidRDefault="00FB08EB"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B08EB" w:rsidRDefault="00FB08EB" w:rsidP="001367C7">
      <w:pPr>
        <w:spacing w:after="0"/>
        <w:ind w:firstLine="709"/>
        <w:jc w:val="both"/>
      </w:pPr>
      <w: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B08EB" w:rsidRDefault="00FB08EB"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08EB" w:rsidRDefault="00FB08EB" w:rsidP="001367C7">
      <w:pPr>
        <w:spacing w:after="0"/>
        <w:ind w:firstLine="709"/>
        <w:jc w:val="both"/>
      </w:pPr>
      <w: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FB08EB" w:rsidRDefault="00FB08EB" w:rsidP="001367C7">
      <w:pPr>
        <w:spacing w:after="0"/>
        <w:ind w:firstLine="709"/>
        <w:jc w:val="both"/>
      </w:pPr>
      <w:r>
        <w:t>5.17. Исчерпывающий перечень оснований не давать ответ заявителю, не направлять ответ по существу:</w:t>
      </w:r>
    </w:p>
    <w:p w:rsidR="00FB08EB" w:rsidRDefault="00FB08EB"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B08EB" w:rsidRDefault="00FB08EB"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B08EB" w:rsidRDefault="00FB08EB"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B08EB" w:rsidRDefault="00FB08EB" w:rsidP="001367C7">
      <w:pPr>
        <w:spacing w:after="0"/>
        <w:ind w:firstLine="709"/>
        <w:jc w:val="both"/>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FB08EB" w:rsidRDefault="00FB08EB" w:rsidP="001367C7">
      <w:pPr>
        <w:spacing w:after="0"/>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B08EB" w:rsidRDefault="00FB08EB"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B08EB" w:rsidRDefault="00FB08EB" w:rsidP="001367C7">
      <w:pPr>
        <w:spacing w:after="0"/>
        <w:ind w:firstLine="709"/>
        <w:jc w:val="both"/>
      </w:pPr>
      <w:r>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B08EB" w:rsidRDefault="00FB08EB"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08EB" w:rsidRDefault="00FB08EB" w:rsidP="008B4CAB">
      <w:pPr>
        <w:spacing w:after="0"/>
        <w:ind w:firstLine="709"/>
        <w:jc w:val="center"/>
      </w:pPr>
      <w:r>
        <w:t>________________________</w:t>
      </w: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347D05">
      <w:pPr>
        <w:spacing w:after="0"/>
        <w:jc w:val="both"/>
      </w:pPr>
    </w:p>
    <w:p w:rsidR="00FB08EB" w:rsidRDefault="00FB08EB" w:rsidP="000F4FB8">
      <w:pPr>
        <w:spacing w:after="0"/>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FB08EB" w:rsidRDefault="00FB08EB" w:rsidP="000F4FB8">
      <w:pPr>
        <w:spacing w:after="0"/>
        <w:ind w:left="5103"/>
        <w:jc w:val="both"/>
      </w:pPr>
    </w:p>
    <w:p w:rsidR="00FB08EB" w:rsidRPr="000F4FB8" w:rsidRDefault="00FB08EB"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FB08EB" w:rsidRDefault="00FB08EB" w:rsidP="00EE0E49">
      <w:pPr>
        <w:spacing w:after="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FB08EB" w:rsidRPr="00506845" w:rsidTr="00506845">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Наименование органа местного самоуправления, предоставляющего муниципальную услугу</w:t>
            </w:r>
          </w:p>
        </w:tc>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 xml:space="preserve">Администрация </w:t>
            </w:r>
            <w:r>
              <w:rPr>
                <w:color w:val="000000"/>
                <w:kern w:val="0"/>
                <w:sz w:val="24"/>
                <w:szCs w:val="24"/>
                <w:lang w:eastAsia="ru-RU"/>
              </w:rPr>
              <w:t>Пановского сельсовета</w:t>
            </w:r>
            <w:r w:rsidRPr="00506845">
              <w:rPr>
                <w:color w:val="000000"/>
                <w:kern w:val="0"/>
                <w:sz w:val="24"/>
                <w:szCs w:val="24"/>
                <w:lang w:eastAsia="ru-RU"/>
              </w:rPr>
              <w:t xml:space="preserve"> Ребрихинского района Алтайского края</w:t>
            </w:r>
          </w:p>
        </w:tc>
      </w:tr>
      <w:tr w:rsidR="00FB08EB" w:rsidRPr="00506845" w:rsidTr="00506845">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Руководитель органа местного самоуправления, предоставляющего муниципальную услугу</w:t>
            </w:r>
          </w:p>
        </w:tc>
        <w:tc>
          <w:tcPr>
            <w:tcW w:w="4672" w:type="dxa"/>
          </w:tcPr>
          <w:p w:rsidR="00FB08EB" w:rsidRPr="00506845" w:rsidRDefault="00FB08EB" w:rsidP="00506845">
            <w:pPr>
              <w:spacing w:after="0"/>
              <w:jc w:val="both"/>
              <w:rPr>
                <w:sz w:val="24"/>
                <w:szCs w:val="24"/>
              </w:rPr>
            </w:pPr>
            <w:r w:rsidRPr="00506845">
              <w:rPr>
                <w:sz w:val="24"/>
                <w:szCs w:val="24"/>
              </w:rPr>
              <w:t>Глава сельсовета</w:t>
            </w:r>
          </w:p>
        </w:tc>
      </w:tr>
      <w:tr w:rsidR="00FB08EB" w:rsidRPr="00506845" w:rsidTr="00506845">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Место нахождения и почтовый адрес</w:t>
            </w:r>
          </w:p>
        </w:tc>
        <w:tc>
          <w:tcPr>
            <w:tcW w:w="4672" w:type="dxa"/>
          </w:tcPr>
          <w:p w:rsidR="00FB08EB" w:rsidRPr="00506845" w:rsidRDefault="00FB08EB" w:rsidP="00506845">
            <w:pPr>
              <w:spacing w:after="0"/>
              <w:jc w:val="both"/>
              <w:rPr>
                <w:sz w:val="24"/>
                <w:szCs w:val="24"/>
              </w:rPr>
            </w:pPr>
            <w:r>
              <w:rPr>
                <w:sz w:val="24"/>
                <w:szCs w:val="24"/>
              </w:rPr>
              <w:t>658535</w:t>
            </w:r>
            <w:r w:rsidRPr="00506845">
              <w:rPr>
                <w:sz w:val="24"/>
                <w:szCs w:val="24"/>
              </w:rPr>
              <w:t>, Алтайский край</w:t>
            </w:r>
            <w:r>
              <w:rPr>
                <w:sz w:val="24"/>
                <w:szCs w:val="24"/>
              </w:rPr>
              <w:t>, Ребрихинский район, с. Паново, ул. Карла Маркса, 22</w:t>
            </w:r>
          </w:p>
        </w:tc>
      </w:tr>
      <w:tr w:rsidR="00FB08EB" w:rsidRPr="00506845" w:rsidTr="00506845">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График работы (приема заявителей)</w:t>
            </w:r>
          </w:p>
        </w:tc>
        <w:tc>
          <w:tcPr>
            <w:tcW w:w="4672" w:type="dxa"/>
          </w:tcPr>
          <w:p w:rsidR="00FB08EB" w:rsidRPr="00506845" w:rsidRDefault="00FB08EB" w:rsidP="00506845">
            <w:pPr>
              <w:spacing w:after="0"/>
              <w:jc w:val="both"/>
              <w:rPr>
                <w:sz w:val="24"/>
                <w:szCs w:val="24"/>
              </w:rPr>
            </w:pPr>
            <w:r w:rsidRPr="00506845">
              <w:rPr>
                <w:sz w:val="24"/>
                <w:szCs w:val="24"/>
              </w:rPr>
              <w:t>Понедельник-пятница 9.00-17.00</w:t>
            </w:r>
          </w:p>
          <w:p w:rsidR="00FB08EB" w:rsidRPr="00506845" w:rsidRDefault="00FB08EB" w:rsidP="00506845">
            <w:pPr>
              <w:spacing w:after="0"/>
              <w:jc w:val="both"/>
              <w:rPr>
                <w:sz w:val="24"/>
                <w:szCs w:val="24"/>
              </w:rPr>
            </w:pPr>
            <w:r w:rsidRPr="00506845">
              <w:rPr>
                <w:sz w:val="24"/>
                <w:szCs w:val="24"/>
              </w:rPr>
              <w:t>Обед 13.00-14.00</w:t>
            </w:r>
          </w:p>
        </w:tc>
      </w:tr>
      <w:tr w:rsidR="00FB08EB" w:rsidRPr="00506845" w:rsidTr="00506845">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Телефон, адрес электронной почты</w:t>
            </w:r>
          </w:p>
        </w:tc>
        <w:tc>
          <w:tcPr>
            <w:tcW w:w="4672" w:type="dxa"/>
          </w:tcPr>
          <w:p w:rsidR="00FB08EB" w:rsidRPr="00506845" w:rsidRDefault="00FB08EB" w:rsidP="00506845">
            <w:pPr>
              <w:spacing w:after="0"/>
              <w:jc w:val="both"/>
              <w:rPr>
                <w:sz w:val="24"/>
                <w:szCs w:val="24"/>
              </w:rPr>
            </w:pPr>
            <w:r>
              <w:rPr>
                <w:sz w:val="24"/>
                <w:szCs w:val="24"/>
              </w:rPr>
              <w:t>(838582)23-7-4</w:t>
            </w:r>
            <w:r w:rsidRPr="00506845">
              <w:rPr>
                <w:sz w:val="24"/>
                <w:szCs w:val="24"/>
              </w:rPr>
              <w:t>3</w:t>
            </w:r>
          </w:p>
          <w:p w:rsidR="00FB08EB" w:rsidRPr="00506845" w:rsidRDefault="00FB08EB" w:rsidP="00506845">
            <w:pPr>
              <w:spacing w:after="0"/>
              <w:jc w:val="both"/>
              <w:rPr>
                <w:sz w:val="24"/>
                <w:szCs w:val="24"/>
                <w:lang w:val="en-US"/>
              </w:rPr>
            </w:pPr>
            <w:r>
              <w:rPr>
                <w:sz w:val="24"/>
                <w:szCs w:val="24"/>
              </w:rPr>
              <w:t>Адрес: rebr</w:t>
            </w:r>
            <w:r>
              <w:rPr>
                <w:sz w:val="24"/>
                <w:szCs w:val="24"/>
                <w:lang w:val="en-US"/>
              </w:rPr>
              <w:t>panovo</w:t>
            </w:r>
            <w:r w:rsidRPr="00506845">
              <w:rPr>
                <w:sz w:val="24"/>
                <w:szCs w:val="24"/>
              </w:rPr>
              <w:t>@yandex.ru</w:t>
            </w:r>
          </w:p>
        </w:tc>
      </w:tr>
      <w:tr w:rsidR="00FB08EB" w:rsidRPr="00506845" w:rsidTr="00506845">
        <w:tc>
          <w:tcPr>
            <w:tcW w:w="4672" w:type="dxa"/>
          </w:tcPr>
          <w:p w:rsidR="00FB08EB" w:rsidRPr="00506845" w:rsidRDefault="00FB08EB" w:rsidP="00506845">
            <w:pPr>
              <w:spacing w:after="0"/>
              <w:jc w:val="both"/>
              <w:rPr>
                <w:sz w:val="24"/>
                <w:szCs w:val="24"/>
              </w:rPr>
            </w:pPr>
            <w:r w:rsidRPr="00506845">
              <w:rPr>
                <w:color w:val="000000"/>
                <w:kern w:val="0"/>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2" w:type="dxa"/>
          </w:tcPr>
          <w:p w:rsidR="00FB08EB" w:rsidRPr="005B6BAE" w:rsidRDefault="00FB08EB" w:rsidP="00506845">
            <w:pPr>
              <w:spacing w:after="0"/>
              <w:jc w:val="both"/>
              <w:rPr>
                <w:sz w:val="24"/>
                <w:szCs w:val="24"/>
              </w:rPr>
            </w:pPr>
            <w:r w:rsidRPr="005B6BAE">
              <w:rPr>
                <w:sz w:val="24"/>
                <w:szCs w:val="24"/>
              </w:rPr>
              <w:t>https://panovskij-r22.gosweb.gosuslugi.ru/</w:t>
            </w:r>
          </w:p>
        </w:tc>
      </w:tr>
    </w:tbl>
    <w:p w:rsidR="00FB08EB" w:rsidRDefault="00FB08EB" w:rsidP="00EE0E49">
      <w:pPr>
        <w:spacing w:after="0"/>
        <w:ind w:firstLine="709"/>
        <w:jc w:val="both"/>
      </w:pPr>
    </w:p>
    <w:p w:rsidR="00FB08EB" w:rsidRPr="007A24B5" w:rsidRDefault="00FB08EB" w:rsidP="00ED0D47">
      <w:pPr>
        <w:spacing w:after="0"/>
        <w:ind w:firstLine="709"/>
        <w:jc w:val="both"/>
        <w:rPr>
          <w:color w:val="000000"/>
          <w:kern w:val="0"/>
          <w:sz w:val="24"/>
          <w:szCs w:val="24"/>
          <w:lang w:eastAsia="ru-RU"/>
        </w:rPr>
      </w:pPr>
      <w:r w:rsidRPr="007A24B5">
        <w:rPr>
          <w:color w:val="000000"/>
          <w:kern w:val="0"/>
          <w:sz w:val="24"/>
          <w:szCs w:val="24"/>
          <w:lang w:eastAsia="ru-RU"/>
        </w:rPr>
        <w:t>Единый</w:t>
      </w:r>
      <w:r>
        <w:rPr>
          <w:color w:val="000000"/>
          <w:kern w:val="0"/>
          <w:sz w:val="24"/>
          <w:szCs w:val="24"/>
          <w:lang w:eastAsia="ru-RU"/>
        </w:rPr>
        <w:t xml:space="preserve"> </w:t>
      </w:r>
      <w:r w:rsidRPr="007A24B5">
        <w:rPr>
          <w:color w:val="000000"/>
          <w:kern w:val="0"/>
          <w:sz w:val="24"/>
          <w:szCs w:val="24"/>
          <w:lang w:eastAsia="ru-RU"/>
        </w:rPr>
        <w:t>портал</w:t>
      </w:r>
      <w:r>
        <w:rPr>
          <w:color w:val="000000"/>
          <w:kern w:val="0"/>
          <w:sz w:val="24"/>
          <w:szCs w:val="24"/>
          <w:lang w:eastAsia="ru-RU"/>
        </w:rPr>
        <w:t xml:space="preserve"> </w:t>
      </w:r>
      <w:r w:rsidRPr="007A24B5">
        <w:rPr>
          <w:color w:val="000000"/>
          <w:kern w:val="0"/>
          <w:sz w:val="24"/>
          <w:szCs w:val="24"/>
          <w:lang w:eastAsia="ru-RU"/>
        </w:rPr>
        <w:t>государственных</w:t>
      </w:r>
      <w:r>
        <w:rPr>
          <w:color w:val="000000"/>
          <w:kern w:val="0"/>
          <w:sz w:val="24"/>
          <w:szCs w:val="24"/>
          <w:lang w:eastAsia="ru-RU"/>
        </w:rPr>
        <w:t xml:space="preserve"> </w:t>
      </w:r>
      <w:r w:rsidRPr="007A24B5">
        <w:rPr>
          <w:color w:val="000000"/>
          <w:kern w:val="0"/>
          <w:sz w:val="24"/>
          <w:szCs w:val="24"/>
          <w:lang w:eastAsia="ru-RU"/>
        </w:rPr>
        <w:t>и</w:t>
      </w:r>
      <w:r>
        <w:rPr>
          <w:color w:val="000000"/>
          <w:kern w:val="0"/>
          <w:sz w:val="24"/>
          <w:szCs w:val="24"/>
          <w:lang w:eastAsia="ru-RU"/>
        </w:rPr>
        <w:t xml:space="preserve"> </w:t>
      </w:r>
      <w:r w:rsidRPr="007A24B5">
        <w:rPr>
          <w:color w:val="000000"/>
          <w:kern w:val="0"/>
          <w:sz w:val="24"/>
          <w:szCs w:val="24"/>
          <w:lang w:eastAsia="ru-RU"/>
        </w:rPr>
        <w:t>муниципальных</w:t>
      </w:r>
      <w:r>
        <w:rPr>
          <w:color w:val="000000"/>
          <w:kern w:val="0"/>
          <w:sz w:val="24"/>
          <w:szCs w:val="24"/>
          <w:lang w:eastAsia="ru-RU"/>
        </w:rPr>
        <w:t xml:space="preserve"> </w:t>
      </w:r>
      <w:r w:rsidRPr="007A24B5">
        <w:rPr>
          <w:color w:val="000000"/>
          <w:kern w:val="0"/>
          <w:sz w:val="24"/>
          <w:szCs w:val="24"/>
          <w:lang w:eastAsia="ru-RU"/>
        </w:rPr>
        <w:t>услуг</w:t>
      </w:r>
      <w:r>
        <w:rPr>
          <w:color w:val="000000"/>
          <w:kern w:val="0"/>
          <w:sz w:val="24"/>
          <w:szCs w:val="24"/>
          <w:lang w:eastAsia="ru-RU"/>
        </w:rPr>
        <w:t xml:space="preserve"> </w:t>
      </w:r>
      <w:r w:rsidRPr="007A24B5">
        <w:rPr>
          <w:color w:val="000000"/>
          <w:kern w:val="0"/>
          <w:sz w:val="24"/>
          <w:szCs w:val="24"/>
          <w:lang w:eastAsia="ru-RU"/>
        </w:rPr>
        <w:t>(функций)</w:t>
      </w:r>
      <w:r>
        <w:rPr>
          <w:color w:val="000000"/>
          <w:kern w:val="0"/>
          <w:sz w:val="24"/>
          <w:szCs w:val="24"/>
          <w:lang w:eastAsia="ru-RU"/>
        </w:rPr>
        <w:t xml:space="preserve"> </w:t>
      </w:r>
      <w:r w:rsidRPr="007A24B5">
        <w:rPr>
          <w:color w:val="000000"/>
          <w:kern w:val="0"/>
          <w:sz w:val="24"/>
          <w:szCs w:val="24"/>
          <w:lang w:eastAsia="ru-RU"/>
        </w:rPr>
        <w:t>–</w:t>
      </w:r>
      <w:r>
        <w:rPr>
          <w:color w:val="000000"/>
          <w:kern w:val="0"/>
          <w:sz w:val="24"/>
          <w:szCs w:val="24"/>
          <w:lang w:eastAsia="ru-RU"/>
        </w:rPr>
        <w:t xml:space="preserve"> </w:t>
      </w:r>
      <w:r w:rsidRPr="007A24B5">
        <w:rPr>
          <w:color w:val="000000"/>
          <w:kern w:val="0"/>
          <w:sz w:val="24"/>
          <w:szCs w:val="24"/>
          <w:lang w:eastAsia="ru-RU"/>
        </w:rPr>
        <w:t>www.gosuslugi.ru</w:t>
      </w:r>
      <w:r>
        <w:rPr>
          <w:color w:val="000000"/>
          <w:kern w:val="0"/>
          <w:sz w:val="24"/>
          <w:szCs w:val="24"/>
          <w:lang w:eastAsia="ru-RU"/>
        </w:rPr>
        <w:t>.</w:t>
      </w:r>
    </w:p>
    <w:p w:rsidR="00FB08EB" w:rsidRDefault="00FB08EB" w:rsidP="00191A6A">
      <w:pPr>
        <w:spacing w:after="0"/>
        <w:ind w:firstLine="709"/>
        <w:jc w:val="center"/>
      </w:pPr>
      <w:r>
        <w:t>___________________</w:t>
      </w: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p>
    <w:p w:rsidR="00FB08EB" w:rsidRDefault="00FB08EB" w:rsidP="000F4FB8">
      <w:pPr>
        <w:spacing w:after="0"/>
        <w:ind w:left="5103"/>
        <w:jc w:val="both"/>
      </w:pPr>
      <w: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FB08EB" w:rsidRDefault="00FB08EB" w:rsidP="000F4FB8">
      <w:pPr>
        <w:spacing w:after="0"/>
        <w:ind w:left="4395"/>
        <w:jc w:val="both"/>
      </w:pPr>
    </w:p>
    <w:p w:rsidR="00FB08EB" w:rsidRDefault="00FB08EB" w:rsidP="000F4FB8">
      <w:pPr>
        <w:spacing w:after="0"/>
        <w:ind w:left="4395"/>
        <w:jc w:val="both"/>
      </w:pPr>
      <w:r>
        <w:t>В Администрацию Пановского сельсовета Ребрихинского района Алтайского края</w:t>
      </w:r>
    </w:p>
    <w:p w:rsidR="00FB08EB" w:rsidRDefault="00FB08EB" w:rsidP="000F4FB8">
      <w:pPr>
        <w:spacing w:after="0"/>
        <w:ind w:left="4395"/>
        <w:jc w:val="both"/>
      </w:pPr>
      <w:r>
        <w:t>от____________________________________________________________________</w:t>
      </w:r>
    </w:p>
    <w:p w:rsidR="00FB08EB" w:rsidRDefault="00FB08EB" w:rsidP="000F4FB8">
      <w:pPr>
        <w:spacing w:after="0"/>
        <w:ind w:left="4395"/>
        <w:jc w:val="both"/>
      </w:pPr>
      <w:r>
        <w:t>Адрес места жительства______________</w:t>
      </w:r>
    </w:p>
    <w:p w:rsidR="00FB08EB" w:rsidRDefault="00FB08EB" w:rsidP="000F4FB8">
      <w:pPr>
        <w:spacing w:after="0"/>
        <w:ind w:left="4395"/>
        <w:jc w:val="both"/>
      </w:pPr>
      <w:r>
        <w:t xml:space="preserve">___________________________________ </w:t>
      </w:r>
    </w:p>
    <w:p w:rsidR="00FB08EB" w:rsidRDefault="00FB08EB" w:rsidP="000F4FB8">
      <w:pPr>
        <w:spacing w:after="0"/>
        <w:ind w:left="4395"/>
        <w:jc w:val="both"/>
      </w:pPr>
      <w:r>
        <w:t>паспорт: серия_________ № ___________</w:t>
      </w:r>
    </w:p>
    <w:p w:rsidR="00FB08EB" w:rsidRDefault="00FB08EB" w:rsidP="000F4FB8">
      <w:pPr>
        <w:spacing w:after="0"/>
        <w:ind w:left="4395"/>
        <w:jc w:val="both"/>
      </w:pPr>
      <w:r>
        <w:t xml:space="preserve">кем выдан__________________________ </w:t>
      </w:r>
    </w:p>
    <w:p w:rsidR="00FB08EB" w:rsidRDefault="00FB08EB" w:rsidP="000F4FB8">
      <w:pPr>
        <w:spacing w:after="0"/>
        <w:ind w:left="4395"/>
        <w:jc w:val="both"/>
      </w:pPr>
      <w:r>
        <w:t xml:space="preserve">дата выдачи_________________________ телефон____________________________ </w:t>
      </w:r>
    </w:p>
    <w:p w:rsidR="00FB08EB" w:rsidRDefault="00FB08EB" w:rsidP="000F4FB8">
      <w:pPr>
        <w:spacing w:after="0"/>
        <w:ind w:left="4395"/>
        <w:jc w:val="both"/>
      </w:pPr>
    </w:p>
    <w:p w:rsidR="00FB08EB" w:rsidRPr="00191A6A" w:rsidRDefault="00FB08EB" w:rsidP="000F4FB8">
      <w:pPr>
        <w:spacing w:after="0"/>
        <w:ind w:firstLine="709"/>
        <w:jc w:val="center"/>
      </w:pPr>
      <w:r w:rsidRPr="00191A6A">
        <w:t>ЗАЯВЛЕНИЕ</w:t>
      </w:r>
    </w:p>
    <w:p w:rsidR="00FB08EB" w:rsidRPr="00191A6A" w:rsidRDefault="00FB08EB"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FB08EB" w:rsidRDefault="00FB08EB" w:rsidP="00EE0E49">
      <w:pPr>
        <w:spacing w:after="0"/>
        <w:ind w:firstLine="709"/>
        <w:jc w:val="both"/>
      </w:pPr>
    </w:p>
    <w:p w:rsidR="00FB08EB" w:rsidRDefault="00FB08EB"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FB08EB" w:rsidRDefault="00FB08EB" w:rsidP="00EE0E49">
      <w:pPr>
        <w:spacing w:after="0"/>
        <w:ind w:firstLine="709"/>
        <w:jc w:val="both"/>
      </w:pPr>
      <w:r w:rsidRPr="00024632">
        <w:rPr>
          <w:noProof/>
          <w:color w:val="000000"/>
          <w:kern w:val="0"/>
          <w:sz w:val="24"/>
          <w:szCs w:val="24"/>
          <w:lang w:eastAsia="ru-RU"/>
        </w:rPr>
        <w:pict>
          <v:shape id="Рисунок 7" o:spid="_x0000_i1025" type="#_x0000_t75" style="width:8.25pt;height:7.5pt;visibility:visible">
            <v:imagedata r:id="rId6" o:title=""/>
          </v:shape>
        </w:pict>
      </w:r>
      <w:r>
        <w:t xml:space="preserve">индивидуальное жилищное строительство; </w:t>
      </w:r>
    </w:p>
    <w:p w:rsidR="00FB08EB" w:rsidRDefault="00FB08EB" w:rsidP="00EE0E49">
      <w:pPr>
        <w:spacing w:after="0"/>
        <w:ind w:firstLine="709"/>
        <w:jc w:val="both"/>
      </w:pPr>
      <w:r w:rsidRPr="00024632">
        <w:rPr>
          <w:noProof/>
          <w:color w:val="000000"/>
          <w:kern w:val="0"/>
          <w:sz w:val="24"/>
          <w:szCs w:val="24"/>
          <w:lang w:eastAsia="ru-RU"/>
        </w:rPr>
        <w:pict>
          <v:shape id="_x0000_i1026" type="#_x0000_t75" style="width:8.25pt;height:7.5pt;visibility:visible">
            <v:imagedata r:id="rId6" o:title=""/>
          </v:shape>
        </w:pict>
      </w:r>
      <w:r>
        <w:t xml:space="preserve">ремонт жилого дома, части жилого дома, иных жилых помещений, ремонта (возведения) хозяйственных построек; </w:t>
      </w:r>
    </w:p>
    <w:p w:rsidR="00FB08EB" w:rsidRDefault="00FB08EB" w:rsidP="00EE0E49">
      <w:pPr>
        <w:spacing w:after="0"/>
        <w:ind w:firstLine="709"/>
        <w:jc w:val="both"/>
      </w:pPr>
      <w:r w:rsidRPr="00024632">
        <w:rPr>
          <w:noProof/>
          <w:color w:val="000000"/>
          <w:kern w:val="0"/>
          <w:sz w:val="24"/>
          <w:szCs w:val="24"/>
          <w:lang w:eastAsia="ru-RU"/>
        </w:rPr>
        <w:pict>
          <v:shape id="_x0000_i1027" type="#_x0000_t75" style="width:8.25pt;height:7.5pt;visibility:visible">
            <v:imagedata r:id="rId6" o:title=""/>
          </v:shape>
        </w:pict>
      </w:r>
      <w:r>
        <w:t xml:space="preserve">отопления жилого дома, части жилого дома, иных жилых помещений, имеющих печное отопление </w:t>
      </w:r>
    </w:p>
    <w:p w:rsidR="00FB08EB" w:rsidRDefault="00FB08EB"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FB08EB" w:rsidRDefault="00FB08EB" w:rsidP="00EE0E49">
      <w:pPr>
        <w:spacing w:after="0"/>
        <w:ind w:firstLine="709"/>
        <w:jc w:val="both"/>
      </w:pPr>
      <w:r>
        <w:t xml:space="preserve">в объеме _______________________(с указанием качественных показателей)___м3 </w:t>
      </w:r>
    </w:p>
    <w:p w:rsidR="00FB08EB" w:rsidRDefault="00FB08EB"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8EB" w:rsidRDefault="00FB08EB" w:rsidP="00EE0E49">
      <w:pPr>
        <w:spacing w:after="0"/>
        <w:ind w:firstLine="709"/>
        <w:jc w:val="both"/>
      </w:pPr>
      <w:r w:rsidRPr="00024632">
        <w:rPr>
          <w:noProof/>
          <w:color w:val="000000"/>
          <w:kern w:val="0"/>
          <w:sz w:val="24"/>
          <w:szCs w:val="24"/>
          <w:lang w:eastAsia="ru-RU"/>
        </w:rPr>
        <w:pict>
          <v:shape id="_x0000_i1028" type="#_x0000_t75" style="width:8.25pt;height:7.5pt;visibility:visible">
            <v:imagedata r:id="rId6" o:title=""/>
          </v:shape>
        </w:pict>
      </w:r>
      <w:r>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FB08EB" w:rsidRDefault="00FB08EB" w:rsidP="00EE0E49">
      <w:pPr>
        <w:spacing w:after="0"/>
        <w:ind w:firstLine="709"/>
        <w:jc w:val="both"/>
      </w:pPr>
      <w:r w:rsidRPr="00024632">
        <w:rPr>
          <w:noProof/>
          <w:color w:val="000000"/>
          <w:kern w:val="0"/>
          <w:sz w:val="24"/>
          <w:szCs w:val="24"/>
          <w:lang w:eastAsia="ru-RU"/>
        </w:rPr>
        <w:pict>
          <v:shape id="_x0000_i1029" type="#_x0000_t75" style="width:8.25pt;height:7.5pt;visibility:visible">
            <v:imagedata r:id="rId6" o:title=""/>
          </v:shape>
        </w:pict>
      </w:r>
      <w: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FB08EB" w:rsidRDefault="00FB08EB" w:rsidP="00EE0E49">
      <w:pPr>
        <w:spacing w:after="0"/>
        <w:ind w:firstLine="709"/>
        <w:jc w:val="both"/>
      </w:pPr>
      <w:r w:rsidRPr="00024632">
        <w:rPr>
          <w:noProof/>
          <w:color w:val="000000"/>
          <w:kern w:val="0"/>
          <w:sz w:val="24"/>
          <w:szCs w:val="24"/>
          <w:lang w:eastAsia="ru-RU"/>
        </w:rPr>
        <w:pict>
          <v:shape id="_x0000_i1030" type="#_x0000_t75" style="width:8.25pt;height:7.5pt;visibility:visible">
            <v:imagedata r:id="rId6" o:title=""/>
          </v:shape>
        </w:pict>
      </w:r>
      <w: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FB08EB" w:rsidRDefault="00FB08EB" w:rsidP="00EE0E49">
      <w:pPr>
        <w:spacing w:after="0"/>
        <w:ind w:firstLine="709"/>
        <w:jc w:val="both"/>
      </w:pPr>
      <w:r w:rsidRPr="00024632">
        <w:rPr>
          <w:noProof/>
          <w:color w:val="000000"/>
          <w:kern w:val="0"/>
          <w:sz w:val="24"/>
          <w:szCs w:val="24"/>
          <w:lang w:eastAsia="ru-RU"/>
        </w:rPr>
        <w:pict>
          <v:shape id="_x0000_i1031" type="#_x0000_t75" style="width:8.25pt;height:7.5pt;visibility:visible">
            <v:imagedata r:id="rId6" o:title=""/>
          </v:shape>
        </w:pict>
      </w:r>
      <w:r>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FB08EB" w:rsidRDefault="00FB08EB" w:rsidP="00EE0E49">
      <w:pPr>
        <w:spacing w:after="0"/>
        <w:ind w:firstLine="709"/>
        <w:jc w:val="both"/>
      </w:pPr>
      <w:r w:rsidRPr="00024632">
        <w:rPr>
          <w:noProof/>
          <w:color w:val="000000"/>
          <w:kern w:val="0"/>
          <w:sz w:val="24"/>
          <w:szCs w:val="24"/>
          <w:lang w:eastAsia="ru-RU"/>
        </w:rPr>
        <w:pict>
          <v:shape id="_x0000_i1032" type="#_x0000_t75" style="width:8.25pt;height:7.5pt;visibility:visible">
            <v:imagedata r:id="rId6" o:title=""/>
          </v:shape>
        </w:pict>
      </w:r>
      <w:r>
        <w:t xml:space="preserve">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 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w:t>
      </w:r>
      <w:r w:rsidRPr="00C075CC">
        <w:t>муниципального образования</w:t>
      </w:r>
      <w:r>
        <w:t xml:space="preserve">,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FB08EB" w:rsidRDefault="00FB08EB" w:rsidP="00EE0E49">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Pr="006A2FC9">
        <w:t xml:space="preserve">указанных в </w:t>
      </w:r>
      <w:hyperlink r:id="rId7">
        <w:r w:rsidRPr="006A2FC9">
          <w:t>пункте 6 статьи 1</w:t>
        </w:r>
      </w:hyperlink>
      <w:r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Pr="006A2FC9">
          <w:t>пунктами 3</w:t>
        </w:r>
      </w:hyperlink>
      <w:r w:rsidRPr="006A2FC9">
        <w:t xml:space="preserve">, </w:t>
      </w:r>
      <w:hyperlink r:id="rId9">
        <w:r w:rsidRPr="006A2FC9">
          <w:t>5</w:t>
        </w:r>
      </w:hyperlink>
      <w:r w:rsidRPr="006A2FC9">
        <w:t xml:space="preserve">, </w:t>
      </w:r>
      <w:hyperlink r:id="rId10">
        <w:r w:rsidRPr="006A2FC9">
          <w:t>7 статьи 38</w:t>
        </w:r>
      </w:hyperlink>
      <w:r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FB08EB" w:rsidRDefault="00FB08EB"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FB08EB" w:rsidRDefault="00FB08EB" w:rsidP="00EE0E49">
      <w:pPr>
        <w:spacing w:after="0"/>
        <w:ind w:firstLine="709"/>
        <w:jc w:val="both"/>
      </w:pPr>
    </w:p>
    <w:p w:rsidR="00FB08EB" w:rsidRDefault="00FB08EB" w:rsidP="00EE0E49">
      <w:pPr>
        <w:spacing w:after="0"/>
        <w:ind w:firstLine="709"/>
        <w:jc w:val="both"/>
      </w:pPr>
      <w:r>
        <w:t xml:space="preserve">Результат предоставления муниципальной услуги прошу: </w:t>
      </w:r>
    </w:p>
    <w:p w:rsidR="00FB08EB" w:rsidRDefault="00FB08EB" w:rsidP="00EE0E49">
      <w:pPr>
        <w:spacing w:after="0"/>
        <w:ind w:firstLine="709"/>
        <w:jc w:val="both"/>
      </w:pPr>
      <w:r>
        <w:t xml:space="preserve">Направить почтой </w:t>
      </w:r>
    </w:p>
    <w:p w:rsidR="00FB08EB" w:rsidRDefault="00FB08EB" w:rsidP="00EE0E49">
      <w:pPr>
        <w:spacing w:after="0"/>
        <w:ind w:firstLine="709"/>
        <w:jc w:val="both"/>
      </w:pPr>
      <w:r>
        <w:t>Получить лично в органе местного самоуправления __________________________________________________________________</w:t>
      </w:r>
    </w:p>
    <w:p w:rsidR="00FB08EB" w:rsidRDefault="00FB08EB" w:rsidP="00EE0E49">
      <w:pPr>
        <w:spacing w:after="0"/>
        <w:ind w:firstLine="709"/>
        <w:jc w:val="both"/>
      </w:pPr>
      <w:r>
        <w:t xml:space="preserve">На обработку предоставленных персональных данных согласен(на). </w:t>
      </w:r>
    </w:p>
    <w:p w:rsidR="00FB08EB" w:rsidRDefault="00FB08EB"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FB08EB" w:rsidRDefault="00FB08EB" w:rsidP="00EE0E49">
      <w:pPr>
        <w:spacing w:after="0"/>
        <w:ind w:firstLine="709"/>
        <w:jc w:val="both"/>
      </w:pPr>
      <w:r>
        <w:t xml:space="preserve">__________________ </w:t>
      </w:r>
    </w:p>
    <w:p w:rsidR="00FB08EB" w:rsidRDefault="00FB08EB" w:rsidP="00EE0E49">
      <w:pPr>
        <w:spacing w:after="0"/>
        <w:ind w:firstLine="709"/>
        <w:jc w:val="both"/>
      </w:pPr>
      <w:r>
        <w:t xml:space="preserve">(подпись заявителя) </w:t>
      </w:r>
    </w:p>
    <w:p w:rsidR="00FB08EB" w:rsidRDefault="00FB08EB" w:rsidP="00EE0E49">
      <w:pPr>
        <w:spacing w:after="0"/>
        <w:ind w:firstLine="709"/>
        <w:jc w:val="both"/>
      </w:pPr>
    </w:p>
    <w:p w:rsidR="00FB08EB" w:rsidRDefault="00FB08EB" w:rsidP="00191A6A">
      <w:pPr>
        <w:spacing w:after="0"/>
      </w:pPr>
      <w:r>
        <w:t xml:space="preserve">Документы приняты «_____»______________20___г. под №______ Специалист органа местного самоуправления ___________________________                 </w:t>
      </w:r>
    </w:p>
    <w:p w:rsidR="00FB08EB" w:rsidRDefault="00FB08EB" w:rsidP="00191A6A">
      <w:pPr>
        <w:spacing w:after="0"/>
      </w:pPr>
      <w:r>
        <w:t xml:space="preserve">                                                                                       (расшифровка фамилии) </w:t>
      </w:r>
    </w:p>
    <w:p w:rsidR="00FB08EB" w:rsidRDefault="00FB08EB" w:rsidP="00EE0E49">
      <w:pPr>
        <w:spacing w:after="0"/>
        <w:ind w:firstLine="709"/>
        <w:jc w:val="both"/>
      </w:pPr>
    </w:p>
    <w:p w:rsidR="00FB08EB" w:rsidRDefault="00FB08EB" w:rsidP="00EE0E49">
      <w:pPr>
        <w:spacing w:after="0"/>
        <w:ind w:firstLine="709"/>
        <w:jc w:val="both"/>
      </w:pPr>
      <w:r>
        <w:t xml:space="preserve">РАСПИСКА-УВЕДОМЛЕНИЕ </w:t>
      </w:r>
    </w:p>
    <w:p w:rsidR="00FB08EB" w:rsidRDefault="00FB08EB"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FB08EB" w:rsidRDefault="00FB08EB" w:rsidP="00EE0E49">
      <w:pPr>
        <w:spacing w:after="0"/>
        <w:ind w:firstLine="709"/>
        <w:jc w:val="both"/>
      </w:pPr>
      <w:r>
        <w:t xml:space="preserve">Регистрационный № ______ Специалист ____________________________ </w:t>
      </w:r>
    </w:p>
    <w:p w:rsidR="00FB08EB" w:rsidRDefault="00FB08EB" w:rsidP="00191A6A">
      <w:pPr>
        <w:spacing w:after="0"/>
        <w:ind w:left="4395"/>
        <w:jc w:val="both"/>
      </w:pPr>
    </w:p>
    <w:p w:rsidR="00FB08EB" w:rsidRDefault="00FB08EB" w:rsidP="00191A6A">
      <w:pPr>
        <w:spacing w:after="0"/>
        <w:ind w:left="4395"/>
        <w:jc w:val="both"/>
      </w:pPr>
    </w:p>
    <w:p w:rsidR="00FB08EB" w:rsidRDefault="00FB08EB" w:rsidP="00191A6A">
      <w:pPr>
        <w:spacing w:after="0"/>
        <w:ind w:left="4395"/>
        <w:jc w:val="both"/>
      </w:pPr>
    </w:p>
    <w:p w:rsidR="00FB08EB" w:rsidRDefault="00FB08EB" w:rsidP="00191A6A">
      <w:pPr>
        <w:spacing w:after="0"/>
        <w:ind w:left="4395"/>
        <w:jc w:val="both"/>
      </w:pPr>
    </w:p>
    <w:p w:rsidR="00FB08EB" w:rsidRDefault="00FB08EB" w:rsidP="00191A6A">
      <w:pPr>
        <w:spacing w:after="0"/>
        <w:ind w:left="4395"/>
        <w:jc w:val="both"/>
      </w:pPr>
    </w:p>
    <w:p w:rsidR="00FB08EB" w:rsidRDefault="00FB08EB"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FB08EB" w:rsidRDefault="00FB08EB" w:rsidP="00EE0E49">
      <w:pPr>
        <w:spacing w:after="0"/>
        <w:ind w:firstLine="709"/>
        <w:jc w:val="both"/>
      </w:pPr>
    </w:p>
    <w:p w:rsidR="00FB08EB" w:rsidRDefault="00FB08EB" w:rsidP="000F3F06">
      <w:pPr>
        <w:spacing w:after="0"/>
        <w:ind w:firstLine="709"/>
        <w:jc w:val="center"/>
      </w:pPr>
      <w:r>
        <w:t>Блок-схема</w:t>
      </w:r>
    </w:p>
    <w:p w:rsidR="00FB08EB" w:rsidRDefault="00FB08EB"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FB08EB" w:rsidRDefault="00FB08EB" w:rsidP="00EE0E49">
      <w:pPr>
        <w:spacing w:after="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08EB" w:rsidRPr="00506845" w:rsidTr="00506845">
        <w:tc>
          <w:tcPr>
            <w:tcW w:w="9344" w:type="dxa"/>
          </w:tcPr>
          <w:p w:rsidR="00FB08EB" w:rsidRPr="00506845" w:rsidRDefault="00FB08EB" w:rsidP="00506845">
            <w:pPr>
              <w:spacing w:after="0"/>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220.3pt;margin-top:15.6pt;width:0;height:3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strokeweight=".5pt">
                  <v:stroke endarrow="block" joinstyle="miter"/>
                </v:shape>
              </w:pict>
            </w:r>
            <w:r w:rsidRPr="00506845">
              <w:t>Обращение заявителя за получением муниципальной услуги</w:t>
            </w:r>
          </w:p>
        </w:tc>
      </w:tr>
    </w:tbl>
    <w:p w:rsidR="00FB08EB" w:rsidRDefault="00FB08EB" w:rsidP="00EE0E49">
      <w:pPr>
        <w:spacing w:after="0"/>
        <w:ind w:firstLine="709"/>
        <w:jc w:val="both"/>
      </w:pPr>
    </w:p>
    <w:p w:rsidR="00FB08EB" w:rsidRDefault="00FB08EB" w:rsidP="00191A6A">
      <w:pPr>
        <w:spacing w:after="0"/>
        <w:ind w:left="4395"/>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9"/>
      </w:tblGrid>
      <w:tr w:rsidR="00FB08EB" w:rsidRPr="00506845" w:rsidTr="00506845">
        <w:tc>
          <w:tcPr>
            <w:tcW w:w="9349" w:type="dxa"/>
          </w:tcPr>
          <w:p w:rsidR="00FB08EB" w:rsidRPr="00506845" w:rsidRDefault="00FB08EB" w:rsidP="00506845">
            <w:pPr>
              <w:spacing w:after="0"/>
              <w:jc w:val="center"/>
            </w:pPr>
            <w:r w:rsidRPr="00506845">
              <w:t>Консультирование заявителя по предоставлению муниципальной услуги</w:t>
            </w:r>
          </w:p>
        </w:tc>
      </w:tr>
    </w:tbl>
    <w:p w:rsidR="00FB08EB" w:rsidRDefault="00FB08EB" w:rsidP="00424B52">
      <w:pPr>
        <w:spacing w:after="0"/>
        <w:ind w:left="4395"/>
        <w:jc w:val="center"/>
      </w:pPr>
      <w:r>
        <w:rPr>
          <w:noProof/>
          <w:lang w:eastAsia="ru-RU"/>
        </w:rPr>
        <w:pict>
          <v:shape id="Прямая со стрелкой 2" o:spid="_x0000_s1028" type="#_x0000_t32" style="position:absolute;left:0;text-align:left;margin-left:230.95pt;margin-top:.7pt;width:0;height:3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strokeweight=".5pt">
            <v:stroke endarrow="block" joinstyle="miter"/>
          </v:shape>
        </w:pict>
      </w:r>
    </w:p>
    <w:p w:rsidR="00FB08EB" w:rsidRDefault="00FB08EB" w:rsidP="00424B52">
      <w:pPr>
        <w:spacing w:after="0"/>
        <w:ind w:left="439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08EB" w:rsidRPr="00506845" w:rsidTr="00506845">
        <w:tc>
          <w:tcPr>
            <w:tcW w:w="9344" w:type="dxa"/>
          </w:tcPr>
          <w:p w:rsidR="00FB08EB" w:rsidRPr="00506845" w:rsidRDefault="00FB08EB" w:rsidP="00506845">
            <w:pPr>
              <w:spacing w:after="0"/>
              <w:jc w:val="center"/>
            </w:pPr>
            <w:r w:rsidRPr="00506845">
              <w:t>Прием заявления и документов, их регистрация</w:t>
            </w:r>
          </w:p>
        </w:tc>
      </w:tr>
    </w:tbl>
    <w:p w:rsidR="00FB08EB" w:rsidRDefault="00FB08EB" w:rsidP="00424B52">
      <w:pPr>
        <w:spacing w:after="0"/>
        <w:jc w:val="center"/>
      </w:pPr>
      <w:r>
        <w:rPr>
          <w:noProof/>
          <w:lang w:eastAsia="ru-RU"/>
        </w:rPr>
        <w:pict>
          <v:shape id="Прямая со стрелкой 3" o:spid="_x0000_s1029" type="#_x0000_t32" style="position:absolute;left:0;text-align:left;margin-left:230.95pt;margin-top:.45pt;width:0;height:3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strokeweight=".5pt">
            <v:stroke endarrow="block" joinstyle="miter"/>
          </v:shape>
        </w:pict>
      </w:r>
    </w:p>
    <w:p w:rsidR="00FB08EB" w:rsidRDefault="00FB08EB"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08EB" w:rsidRPr="00506845" w:rsidTr="00506845">
        <w:tc>
          <w:tcPr>
            <w:tcW w:w="9344" w:type="dxa"/>
          </w:tcPr>
          <w:p w:rsidR="00FB08EB" w:rsidRPr="00506845" w:rsidRDefault="00FB08EB" w:rsidP="00506845">
            <w:pPr>
              <w:spacing w:after="0"/>
              <w:jc w:val="center"/>
            </w:pPr>
            <w:r w:rsidRPr="00506845">
              <w:t>Рассмотрение проверка заявления и документов, подготовка результата предоставления муниципальной услуги</w:t>
            </w:r>
          </w:p>
        </w:tc>
      </w:tr>
    </w:tbl>
    <w:p w:rsidR="00FB08EB" w:rsidRDefault="00FB08EB" w:rsidP="00424B52">
      <w:pPr>
        <w:spacing w:after="0"/>
        <w:jc w:val="center"/>
      </w:pPr>
      <w:r>
        <w:rPr>
          <w:noProof/>
          <w:lang w:eastAsia="ru-RU"/>
        </w:rPr>
        <w:pict>
          <v:shape id="Прямая со стрелкой 4" o:spid="_x0000_s1030" type="#_x0000_t32" style="position:absolute;left:0;text-align:left;margin-left:230.95pt;margin-top:.05pt;width:0;height:3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strokeweight=".5pt">
            <v:stroke endarrow="block" joinstyle="miter"/>
          </v:shape>
        </w:pict>
      </w:r>
    </w:p>
    <w:p w:rsidR="00FB08EB" w:rsidRDefault="00FB08EB"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08EB" w:rsidRPr="00506845" w:rsidTr="00506845">
        <w:tc>
          <w:tcPr>
            <w:tcW w:w="9344" w:type="dxa"/>
          </w:tcPr>
          <w:p w:rsidR="00FB08EB" w:rsidRPr="00506845" w:rsidRDefault="00FB08EB" w:rsidP="00506845">
            <w:pPr>
              <w:spacing w:after="0"/>
              <w:jc w:val="center"/>
            </w:pPr>
            <w:r w:rsidRPr="00506845">
              <w:t>Формирование и направление межведомственных запросов в организации, участвующие в предоставлении муниципальной услуги</w:t>
            </w:r>
          </w:p>
        </w:tc>
      </w:tr>
    </w:tbl>
    <w:p w:rsidR="00FB08EB" w:rsidRDefault="00FB08EB" w:rsidP="00424B52">
      <w:pPr>
        <w:spacing w:after="0"/>
        <w:jc w:val="center"/>
      </w:pPr>
      <w:r>
        <w:rPr>
          <w:noProof/>
          <w:lang w:eastAsia="ru-RU"/>
        </w:rPr>
        <w:pict>
          <v:shape id="Прямая со стрелкой 5" o:spid="_x0000_s1031" type="#_x0000_t32" style="position:absolute;left:0;text-align:left;margin-left:230.95pt;margin-top:.65pt;width:0;height:3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strokeweight=".5pt">
            <v:stroke endarrow="block" joinstyle="miter"/>
          </v:shape>
        </w:pict>
      </w:r>
    </w:p>
    <w:p w:rsidR="00FB08EB" w:rsidRDefault="00FB08EB"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08EB" w:rsidRPr="00506845" w:rsidTr="00506845">
        <w:tc>
          <w:tcPr>
            <w:tcW w:w="9344" w:type="dxa"/>
          </w:tcPr>
          <w:p w:rsidR="00FB08EB" w:rsidRPr="00506845" w:rsidRDefault="00FB08EB" w:rsidP="00506845">
            <w:pPr>
              <w:spacing w:after="0"/>
              <w:jc w:val="center"/>
            </w:pPr>
            <w:r w:rsidRPr="00506845">
              <w:t>Подготовка уведомления заявителю об отказе в предоставлении муниципальной услуги</w:t>
            </w:r>
          </w:p>
        </w:tc>
      </w:tr>
    </w:tbl>
    <w:p w:rsidR="00FB08EB" w:rsidRDefault="00FB08EB" w:rsidP="00424B52">
      <w:pPr>
        <w:spacing w:after="0"/>
        <w:jc w:val="center"/>
      </w:pPr>
      <w:r>
        <w:rPr>
          <w:noProof/>
          <w:lang w:eastAsia="ru-RU"/>
        </w:rPr>
        <w:pict>
          <v:shape id="Прямая со стрелкой 6" o:spid="_x0000_s1032" type="#_x0000_t32" style="position:absolute;left:0;text-align:left;margin-left:230.95pt;margin-top:.25pt;width:0;height:34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strokeweight=".5pt">
            <v:stroke endarrow="block" joinstyle="miter"/>
          </v:shape>
        </w:pict>
      </w:r>
    </w:p>
    <w:p w:rsidR="00FB08EB" w:rsidRDefault="00FB08EB" w:rsidP="00424B52">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08EB" w:rsidRPr="00506845" w:rsidTr="00506845">
        <w:tc>
          <w:tcPr>
            <w:tcW w:w="9344" w:type="dxa"/>
          </w:tcPr>
          <w:p w:rsidR="00FB08EB" w:rsidRPr="00506845" w:rsidRDefault="00FB08EB" w:rsidP="00506845">
            <w:pPr>
              <w:spacing w:after="0"/>
              <w:jc w:val="center"/>
            </w:pPr>
            <w:r w:rsidRPr="00506845">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FB08EB" w:rsidRDefault="00FB08EB" w:rsidP="00424B52">
      <w:pPr>
        <w:spacing w:after="0"/>
        <w:jc w:val="center"/>
      </w:pPr>
      <w:r>
        <w:t>______________________________</w:t>
      </w:r>
    </w:p>
    <w:p w:rsidR="00FB08EB" w:rsidRDefault="00FB08EB" w:rsidP="00191A6A">
      <w:pPr>
        <w:spacing w:after="0"/>
        <w:ind w:left="4395"/>
        <w:jc w:val="both"/>
      </w:pPr>
    </w:p>
    <w:p w:rsidR="00FB08EB" w:rsidRDefault="00FB08EB" w:rsidP="00191A6A">
      <w:pPr>
        <w:spacing w:after="0"/>
        <w:ind w:left="4395"/>
        <w:jc w:val="both"/>
      </w:pPr>
    </w:p>
    <w:p w:rsidR="00FB08EB" w:rsidRDefault="00FB08EB" w:rsidP="00191A6A">
      <w:pPr>
        <w:spacing w:after="0"/>
        <w:ind w:left="4395"/>
        <w:jc w:val="both"/>
      </w:pPr>
    </w:p>
    <w:p w:rsidR="00FB08EB" w:rsidRDefault="00FB08EB" w:rsidP="00191A6A">
      <w:pPr>
        <w:spacing w:after="0"/>
        <w:ind w:left="4395"/>
        <w:jc w:val="both"/>
      </w:pPr>
    </w:p>
    <w:p w:rsidR="00FB08EB" w:rsidRPr="00C71565" w:rsidRDefault="00FB08EB" w:rsidP="005B6BAE">
      <w:pPr>
        <w:spacing w:after="0"/>
        <w:jc w:val="both"/>
      </w:pPr>
    </w:p>
    <w:p w:rsidR="00FB08EB" w:rsidRDefault="00FB08EB"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B08EB" w:rsidRDefault="00FB08EB" w:rsidP="00EE0E49">
      <w:pPr>
        <w:spacing w:after="0"/>
        <w:ind w:firstLine="709"/>
        <w:jc w:val="both"/>
      </w:pPr>
    </w:p>
    <w:p w:rsidR="00FB08EB" w:rsidRPr="007A24B5" w:rsidRDefault="00FB08EB" w:rsidP="007A24B5">
      <w:pPr>
        <w:spacing w:after="0"/>
        <w:ind w:firstLine="709"/>
        <w:jc w:val="center"/>
        <w:rPr>
          <w:color w:val="000000"/>
          <w:kern w:val="0"/>
          <w:sz w:val="24"/>
          <w:szCs w:val="24"/>
          <w:lang w:eastAsia="ru-RU"/>
        </w:rPr>
      </w:pPr>
      <w:r w:rsidRPr="007A24B5">
        <w:rPr>
          <w:color w:val="000000"/>
          <w:kern w:val="0"/>
          <w:sz w:val="24"/>
          <w:szCs w:val="24"/>
          <w:lang w:eastAsia="ru-RU"/>
        </w:rPr>
        <w:t> </w:t>
      </w:r>
    </w:p>
    <w:p w:rsidR="00FB08EB" w:rsidRPr="003B7568" w:rsidRDefault="00FB08EB" w:rsidP="00ED0D47">
      <w:pPr>
        <w:spacing w:after="0"/>
        <w:ind w:firstLine="709"/>
        <w:jc w:val="center"/>
        <w:rPr>
          <w:color w:val="000000"/>
          <w:kern w:val="0"/>
          <w:szCs w:val="28"/>
          <w:lang w:eastAsia="ru-RU"/>
        </w:rPr>
      </w:pPr>
      <w:r w:rsidRPr="003B7568">
        <w:rPr>
          <w:color w:val="000000"/>
          <w:kern w:val="0"/>
          <w:szCs w:val="28"/>
          <w:lang w:eastAsia="ru-RU"/>
        </w:rPr>
        <w:t> </w:t>
      </w:r>
      <w:r w:rsidRPr="003B7568">
        <w:rPr>
          <w:b/>
          <w:bCs/>
          <w:color w:val="000000"/>
          <w:kern w:val="0"/>
          <w:szCs w:val="28"/>
          <w:lang w:eastAsia="ru-RU"/>
        </w:rPr>
        <w:t>Контактные данные для подачи жалоб в связи с предоставлением муниципальной услуги</w:t>
      </w:r>
    </w:p>
    <w:p w:rsidR="00FB08EB" w:rsidRPr="003B7568" w:rsidRDefault="00FB08EB" w:rsidP="00ED0D47">
      <w:pPr>
        <w:spacing w:after="0"/>
        <w:ind w:firstLine="709"/>
        <w:jc w:val="both"/>
        <w:rPr>
          <w:color w:val="000000"/>
          <w:kern w:val="0"/>
          <w:szCs w:val="28"/>
          <w:lang w:eastAsia="ru-RU"/>
        </w:rPr>
      </w:pPr>
      <w:r w:rsidRPr="003B7568">
        <w:rPr>
          <w:b/>
          <w:bCs/>
          <w:color w:val="000000"/>
          <w:kern w:val="0"/>
          <w:szCs w:val="28"/>
          <w:lang w:eastAsia="ru-RU"/>
        </w:rPr>
        <w:t> </w:t>
      </w:r>
    </w:p>
    <w:tbl>
      <w:tblPr>
        <w:tblW w:w="0" w:type="auto"/>
        <w:jc w:val="center"/>
        <w:tblCellMar>
          <w:left w:w="0" w:type="dxa"/>
          <w:right w:w="0" w:type="dxa"/>
        </w:tblCellMar>
        <w:tblLook w:val="00A0"/>
      </w:tblPr>
      <w:tblGrid>
        <w:gridCol w:w="3794"/>
        <w:gridCol w:w="5245"/>
      </w:tblGrid>
      <w:tr w:rsidR="00FB08EB" w:rsidRPr="00506845"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B08EB" w:rsidRPr="003B7568" w:rsidRDefault="00FB08EB" w:rsidP="007A7B12">
            <w:pPr>
              <w:spacing w:after="0"/>
              <w:jc w:val="both"/>
              <w:rPr>
                <w:kern w:val="0"/>
                <w:szCs w:val="28"/>
                <w:lang w:eastAsia="ru-RU"/>
              </w:rPr>
            </w:pPr>
            <w:r w:rsidRPr="003B7568">
              <w:rPr>
                <w:color w:val="000000"/>
                <w:kern w:val="0"/>
                <w:szCs w:val="28"/>
                <w:lang w:eastAsia="ru-RU"/>
              </w:rPr>
              <w:t xml:space="preserve">Администрация </w:t>
            </w:r>
            <w:r>
              <w:rPr>
                <w:color w:val="000000"/>
                <w:kern w:val="0"/>
                <w:szCs w:val="28"/>
                <w:lang w:eastAsia="ru-RU"/>
              </w:rPr>
              <w:t>Пановского сельсовета</w:t>
            </w:r>
            <w:r w:rsidRPr="003B7568">
              <w:rPr>
                <w:color w:val="000000"/>
                <w:kern w:val="0"/>
                <w:szCs w:val="28"/>
                <w:lang w:eastAsia="ru-RU"/>
              </w:rPr>
              <w:t xml:space="preserve"> Ребрихинского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B08EB" w:rsidRPr="00C71565" w:rsidRDefault="00FB08EB" w:rsidP="007A7B12">
            <w:pPr>
              <w:spacing w:after="0"/>
              <w:jc w:val="both"/>
              <w:rPr>
                <w:szCs w:val="28"/>
              </w:rPr>
            </w:pPr>
            <w:r w:rsidRPr="005B6BAE">
              <w:rPr>
                <w:szCs w:val="28"/>
              </w:rPr>
              <w:t>658535, Алтайский край, Ребрихинский район, с. Паново, ул. Карла Маркса, 22</w:t>
            </w:r>
          </w:p>
          <w:p w:rsidR="00FB08EB" w:rsidRPr="005B6BAE" w:rsidRDefault="00FB08EB" w:rsidP="007A7B12">
            <w:pPr>
              <w:spacing w:after="0"/>
              <w:jc w:val="both"/>
              <w:rPr>
                <w:kern w:val="0"/>
                <w:szCs w:val="28"/>
                <w:lang w:eastAsia="ru-RU"/>
              </w:rPr>
            </w:pPr>
            <w:r>
              <w:rPr>
                <w:color w:val="000000"/>
                <w:kern w:val="0"/>
                <w:szCs w:val="28"/>
                <w:lang w:eastAsia="ru-RU"/>
              </w:rPr>
              <w:t>телефон: (838582) 2</w:t>
            </w:r>
            <w:r w:rsidRPr="00C71565">
              <w:rPr>
                <w:color w:val="000000"/>
                <w:kern w:val="0"/>
                <w:szCs w:val="28"/>
                <w:lang w:eastAsia="ru-RU"/>
              </w:rPr>
              <w:t>3</w:t>
            </w:r>
            <w:r>
              <w:rPr>
                <w:color w:val="000000"/>
                <w:kern w:val="0"/>
                <w:szCs w:val="28"/>
                <w:lang w:eastAsia="ru-RU"/>
              </w:rPr>
              <w:t>-</w:t>
            </w:r>
            <w:r w:rsidRPr="00C71565">
              <w:rPr>
                <w:color w:val="000000"/>
                <w:kern w:val="0"/>
                <w:szCs w:val="28"/>
                <w:lang w:eastAsia="ru-RU"/>
              </w:rPr>
              <w:t>7</w:t>
            </w:r>
            <w:r>
              <w:rPr>
                <w:color w:val="000000"/>
                <w:kern w:val="0"/>
                <w:szCs w:val="28"/>
                <w:lang w:eastAsia="ru-RU"/>
              </w:rPr>
              <w:t>-</w:t>
            </w:r>
            <w:r w:rsidRPr="00C71565">
              <w:rPr>
                <w:color w:val="000000"/>
                <w:kern w:val="0"/>
                <w:szCs w:val="28"/>
                <w:lang w:eastAsia="ru-RU"/>
              </w:rPr>
              <w:t>4</w:t>
            </w:r>
            <w:r w:rsidRPr="005B6BAE">
              <w:rPr>
                <w:color w:val="000000"/>
                <w:kern w:val="0"/>
                <w:szCs w:val="28"/>
                <w:lang w:eastAsia="ru-RU"/>
              </w:rPr>
              <w:t>3</w:t>
            </w:r>
          </w:p>
          <w:p w:rsidR="00FB08EB" w:rsidRPr="003B7568" w:rsidRDefault="00FB08EB" w:rsidP="007A7B12">
            <w:pPr>
              <w:spacing w:after="0"/>
              <w:jc w:val="both"/>
              <w:rPr>
                <w:kern w:val="0"/>
                <w:szCs w:val="28"/>
                <w:lang w:eastAsia="ru-RU"/>
              </w:rPr>
            </w:pPr>
            <w:r w:rsidRPr="003B7568">
              <w:rPr>
                <w:color w:val="000000"/>
                <w:kern w:val="0"/>
                <w:szCs w:val="28"/>
                <w:lang w:eastAsia="ru-RU"/>
              </w:rPr>
              <w:t>Руководитель: Глава сельсовета,</w:t>
            </w:r>
          </w:p>
          <w:p w:rsidR="00FB08EB" w:rsidRPr="005B6BAE" w:rsidRDefault="00FB08EB" w:rsidP="007A7B12">
            <w:pPr>
              <w:spacing w:after="0"/>
              <w:jc w:val="both"/>
              <w:rPr>
                <w:kern w:val="0"/>
                <w:szCs w:val="28"/>
                <w:lang w:eastAsia="ru-RU"/>
              </w:rPr>
            </w:pPr>
            <w:r>
              <w:rPr>
                <w:kern w:val="0"/>
                <w:szCs w:val="28"/>
                <w:lang w:eastAsia="ru-RU"/>
              </w:rPr>
              <w:t>Газенкампф Дмитрий Владимирович</w:t>
            </w:r>
          </w:p>
        </w:tc>
      </w:tr>
    </w:tbl>
    <w:p w:rsidR="00FB08EB" w:rsidRPr="007A24B5" w:rsidRDefault="00FB08EB" w:rsidP="00ED0D47">
      <w:pPr>
        <w:spacing w:after="0"/>
        <w:ind w:firstLine="709"/>
        <w:jc w:val="center"/>
        <w:rPr>
          <w:color w:val="000000"/>
          <w:kern w:val="0"/>
          <w:sz w:val="24"/>
          <w:szCs w:val="24"/>
          <w:lang w:eastAsia="ru-RU"/>
        </w:rPr>
      </w:pPr>
      <w:r>
        <w:rPr>
          <w:color w:val="000000"/>
          <w:kern w:val="0"/>
          <w:sz w:val="24"/>
          <w:szCs w:val="24"/>
          <w:lang w:eastAsia="ru-RU"/>
        </w:rPr>
        <w:t>_________________________</w:t>
      </w:r>
    </w:p>
    <w:p w:rsidR="00FB08EB" w:rsidRDefault="00FB08EB" w:rsidP="007A24B5">
      <w:pPr>
        <w:spacing w:after="0"/>
        <w:ind w:firstLine="709"/>
        <w:jc w:val="both"/>
        <w:rPr>
          <w:color w:val="000000"/>
          <w:kern w:val="0"/>
          <w:sz w:val="24"/>
          <w:szCs w:val="24"/>
          <w:lang w:eastAsia="ru-RU"/>
        </w:rPr>
      </w:pPr>
    </w:p>
    <w:sectPr w:rsidR="00FB08EB"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B7138B"/>
    <w:multiLevelType w:val="hybridMultilevel"/>
    <w:tmpl w:val="F356B022"/>
    <w:lvl w:ilvl="0" w:tplc="2EC6C55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D804437"/>
    <w:multiLevelType w:val="hybridMultilevel"/>
    <w:tmpl w:val="B7C48E7C"/>
    <w:lvl w:ilvl="0" w:tplc="3C62F490">
      <w:start w:val="1"/>
      <w:numFmt w:val="decimal"/>
      <w:lvlText w:val="%1."/>
      <w:lvlJc w:val="left"/>
      <w:pPr>
        <w:ind w:left="2044" w:hanging="13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4B5"/>
    <w:rsid w:val="00024632"/>
    <w:rsid w:val="00045507"/>
    <w:rsid w:val="00084D97"/>
    <w:rsid w:val="000A04EA"/>
    <w:rsid w:val="000F2735"/>
    <w:rsid w:val="000F3F06"/>
    <w:rsid w:val="000F4F07"/>
    <w:rsid w:val="000F4FB8"/>
    <w:rsid w:val="001367C7"/>
    <w:rsid w:val="00174785"/>
    <w:rsid w:val="00187C77"/>
    <w:rsid w:val="00191A6A"/>
    <w:rsid w:val="00240CB7"/>
    <w:rsid w:val="0025048A"/>
    <w:rsid w:val="00263EF7"/>
    <w:rsid w:val="002E0090"/>
    <w:rsid w:val="002E444F"/>
    <w:rsid w:val="00347D05"/>
    <w:rsid w:val="00370EA9"/>
    <w:rsid w:val="003B7568"/>
    <w:rsid w:val="004154AF"/>
    <w:rsid w:val="00424B52"/>
    <w:rsid w:val="004B2AB1"/>
    <w:rsid w:val="00506845"/>
    <w:rsid w:val="00543523"/>
    <w:rsid w:val="00563D3D"/>
    <w:rsid w:val="00564081"/>
    <w:rsid w:val="005B4288"/>
    <w:rsid w:val="005B6BAE"/>
    <w:rsid w:val="00603E86"/>
    <w:rsid w:val="006A2FC9"/>
    <w:rsid w:val="006C0B77"/>
    <w:rsid w:val="00767102"/>
    <w:rsid w:val="007954E3"/>
    <w:rsid w:val="007A24B5"/>
    <w:rsid w:val="007A7B12"/>
    <w:rsid w:val="008242FF"/>
    <w:rsid w:val="00870751"/>
    <w:rsid w:val="008B4CAB"/>
    <w:rsid w:val="008C1F8A"/>
    <w:rsid w:val="00900D53"/>
    <w:rsid w:val="0090122D"/>
    <w:rsid w:val="00922C48"/>
    <w:rsid w:val="00983261"/>
    <w:rsid w:val="009971B7"/>
    <w:rsid w:val="009B3C48"/>
    <w:rsid w:val="009B4542"/>
    <w:rsid w:val="009F38A0"/>
    <w:rsid w:val="00AA4CC4"/>
    <w:rsid w:val="00AB3DA2"/>
    <w:rsid w:val="00AD07DD"/>
    <w:rsid w:val="00B915B7"/>
    <w:rsid w:val="00C075CC"/>
    <w:rsid w:val="00C1386E"/>
    <w:rsid w:val="00C71565"/>
    <w:rsid w:val="00C8360D"/>
    <w:rsid w:val="00D250F0"/>
    <w:rsid w:val="00D31FC6"/>
    <w:rsid w:val="00DD6090"/>
    <w:rsid w:val="00E46A80"/>
    <w:rsid w:val="00E641AA"/>
    <w:rsid w:val="00EA59DF"/>
    <w:rsid w:val="00EA6D90"/>
    <w:rsid w:val="00ED0D47"/>
    <w:rsid w:val="00ED547B"/>
    <w:rsid w:val="00EE0E49"/>
    <w:rsid w:val="00EE4070"/>
    <w:rsid w:val="00F00E04"/>
    <w:rsid w:val="00F12C76"/>
    <w:rsid w:val="00F3067C"/>
    <w:rsid w:val="00F81BFA"/>
    <w:rsid w:val="00FB08EB"/>
    <w:rsid w:val="00FC2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after="160"/>
    </w:pPr>
    <w:rPr>
      <w:rFonts w:ascii="Times New Roman" w:hAnsi="Times New Roman"/>
      <w:kern w:val="2"/>
      <w:sz w:val="28"/>
      <w:lang w:eastAsia="en-US"/>
    </w:rPr>
  </w:style>
  <w:style w:type="paragraph" w:styleId="Heading6">
    <w:name w:val="heading 6"/>
    <w:basedOn w:val="Normal"/>
    <w:next w:val="Normal"/>
    <w:link w:val="Heading6Char"/>
    <w:uiPriority w:val="99"/>
    <w:qFormat/>
    <w:rsid w:val="00370EA9"/>
    <w:pPr>
      <w:spacing w:before="240" w:after="60"/>
      <w:outlineLvl w:val="5"/>
    </w:pPr>
    <w:rPr>
      <w:rFonts w:eastAsia="Times New Roman"/>
      <w:b/>
      <w:bCs/>
      <w:kern w:val="0"/>
      <w:sz w:val="2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370EA9"/>
    <w:rPr>
      <w:rFonts w:ascii="Times New Roman" w:hAnsi="Times New Roman" w:cs="Times New Roman"/>
      <w:b/>
      <w:bCs/>
      <w:kern w:val="0"/>
      <w:lang w:eastAsia="ru-RU"/>
    </w:rPr>
  </w:style>
  <w:style w:type="paragraph" w:customStyle="1" w:styleId="msonormal0">
    <w:name w:val="msonormal"/>
    <w:basedOn w:val="Normal"/>
    <w:uiPriority w:val="99"/>
    <w:rsid w:val="007A24B5"/>
    <w:pPr>
      <w:spacing w:before="100" w:beforeAutospacing="1" w:after="100" w:afterAutospacing="1"/>
    </w:pPr>
    <w:rPr>
      <w:rFonts w:eastAsia="Times New Roman"/>
      <w:kern w:val="0"/>
      <w:sz w:val="24"/>
      <w:szCs w:val="24"/>
      <w:lang w:eastAsia="ru-RU"/>
    </w:rPr>
  </w:style>
  <w:style w:type="paragraph" w:styleId="NormalWeb">
    <w:name w:val="Normal (Web)"/>
    <w:basedOn w:val="Normal"/>
    <w:uiPriority w:val="99"/>
    <w:semiHidden/>
    <w:rsid w:val="007A24B5"/>
    <w:pPr>
      <w:spacing w:before="100" w:beforeAutospacing="1" w:after="100" w:afterAutospacing="1"/>
    </w:pPr>
    <w:rPr>
      <w:rFonts w:eastAsia="Times New Roman"/>
      <w:kern w:val="0"/>
      <w:sz w:val="24"/>
      <w:szCs w:val="24"/>
      <w:lang w:eastAsia="ru-RU"/>
    </w:rPr>
  </w:style>
  <w:style w:type="paragraph" w:customStyle="1" w:styleId="nospacing">
    <w:name w:val="nospacing"/>
    <w:basedOn w:val="Normal"/>
    <w:uiPriority w:val="99"/>
    <w:rsid w:val="007A24B5"/>
    <w:pPr>
      <w:spacing w:before="100" w:beforeAutospacing="1" w:after="100" w:afterAutospacing="1"/>
    </w:pPr>
    <w:rPr>
      <w:rFonts w:eastAsia="Times New Roman"/>
      <w:kern w:val="0"/>
      <w:sz w:val="24"/>
      <w:szCs w:val="24"/>
      <w:lang w:eastAsia="ru-RU"/>
    </w:rPr>
  </w:style>
  <w:style w:type="character" w:customStyle="1" w:styleId="1">
    <w:name w:val="Строгий1"/>
    <w:basedOn w:val="DefaultParagraphFont"/>
    <w:uiPriority w:val="99"/>
    <w:rsid w:val="007A24B5"/>
    <w:rPr>
      <w:rFonts w:cs="Times New Roman"/>
    </w:rPr>
  </w:style>
  <w:style w:type="character" w:styleId="Hyperlink">
    <w:name w:val="Hyperlink"/>
    <w:basedOn w:val="DefaultParagraphFont"/>
    <w:uiPriority w:val="99"/>
    <w:rsid w:val="007A24B5"/>
    <w:rPr>
      <w:rFonts w:cs="Times New Roman"/>
      <w:color w:val="0000FF"/>
      <w:u w:val="single"/>
    </w:rPr>
  </w:style>
  <w:style w:type="character" w:styleId="FollowedHyperlink">
    <w:name w:val="FollowedHyperlink"/>
    <w:basedOn w:val="DefaultParagraphFont"/>
    <w:uiPriority w:val="99"/>
    <w:semiHidden/>
    <w:rsid w:val="007A24B5"/>
    <w:rPr>
      <w:rFonts w:cs="Times New Roman"/>
      <w:color w:val="800080"/>
      <w:u w:val="single"/>
    </w:rPr>
  </w:style>
  <w:style w:type="character" w:customStyle="1" w:styleId="10">
    <w:name w:val="Гиперссылка1"/>
    <w:basedOn w:val="DefaultParagraphFont"/>
    <w:uiPriority w:val="99"/>
    <w:rsid w:val="007A24B5"/>
    <w:rPr>
      <w:rFonts w:cs="Times New Roman"/>
    </w:rPr>
  </w:style>
  <w:style w:type="paragraph" w:customStyle="1" w:styleId="consplusnormal">
    <w:name w:val="consplusnormal"/>
    <w:basedOn w:val="Normal"/>
    <w:uiPriority w:val="99"/>
    <w:rsid w:val="007A24B5"/>
    <w:pPr>
      <w:spacing w:before="100" w:beforeAutospacing="1" w:after="100" w:afterAutospacing="1"/>
    </w:pPr>
    <w:rPr>
      <w:rFonts w:eastAsia="Times New Roman"/>
      <w:kern w:val="0"/>
      <w:sz w:val="24"/>
      <w:szCs w:val="24"/>
      <w:lang w:eastAsia="ru-RU"/>
    </w:rPr>
  </w:style>
  <w:style w:type="paragraph" w:styleId="ListParagraph">
    <w:name w:val="List Paragraph"/>
    <w:basedOn w:val="Normal"/>
    <w:uiPriority w:val="99"/>
    <w:qFormat/>
    <w:rsid w:val="004154AF"/>
    <w:pPr>
      <w:ind w:left="720"/>
      <w:contextualSpacing/>
    </w:pPr>
  </w:style>
  <w:style w:type="character" w:customStyle="1" w:styleId="UnresolvedMention">
    <w:name w:val="Unresolved Mention"/>
    <w:basedOn w:val="DefaultParagraphFont"/>
    <w:uiPriority w:val="99"/>
    <w:semiHidden/>
    <w:rsid w:val="004B2AB1"/>
    <w:rPr>
      <w:rFonts w:cs="Times New Roman"/>
      <w:color w:val="605E5C"/>
      <w:shd w:val="clear" w:color="auto" w:fill="E1DFDD"/>
    </w:rPr>
  </w:style>
  <w:style w:type="table" w:styleId="TableGrid">
    <w:name w:val="Table Grid"/>
    <w:basedOn w:val="TableNormal"/>
    <w:uiPriority w:val="99"/>
    <w:rsid w:val="000F3F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70EA9"/>
    <w:pPr>
      <w:spacing w:after="0"/>
    </w:pPr>
    <w:rPr>
      <w:rFonts w:ascii="Courier New" w:eastAsia="Times New Roman" w:hAnsi="Courier New"/>
      <w:kern w:val="0"/>
      <w:sz w:val="20"/>
      <w:szCs w:val="20"/>
      <w:lang w:eastAsia="ru-RU"/>
    </w:rPr>
  </w:style>
  <w:style w:type="character" w:customStyle="1" w:styleId="PlainTextChar">
    <w:name w:val="Plain Text Char"/>
    <w:basedOn w:val="DefaultParagraphFont"/>
    <w:link w:val="PlainText"/>
    <w:uiPriority w:val="99"/>
    <w:locked/>
    <w:rsid w:val="00370EA9"/>
    <w:rPr>
      <w:rFonts w:ascii="Courier New" w:hAnsi="Courier New" w:cs="Times New Roman"/>
      <w:kern w:val="0"/>
      <w:sz w:val="20"/>
      <w:szCs w:val="20"/>
      <w:lang w:eastAsia="ru-RU"/>
    </w:rPr>
  </w:style>
  <w:style w:type="paragraph" w:customStyle="1" w:styleId="ConsPlusNormal0">
    <w:name w:val="ConsPlusNormal"/>
    <w:uiPriority w:val="99"/>
    <w:rsid w:val="00370EA9"/>
    <w:pPr>
      <w:widowControl w:val="0"/>
      <w:autoSpaceDE w:val="0"/>
      <w:autoSpaceDN w:val="0"/>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636029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661</TotalTime>
  <Pages>42</Pages>
  <Words>14525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dcterms:created xsi:type="dcterms:W3CDTF">2024-12-04T02:49:00Z</dcterms:created>
  <dcterms:modified xsi:type="dcterms:W3CDTF">2024-12-09T10:15:00Z</dcterms:modified>
</cp:coreProperties>
</file>