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DD" w:rsidRDefault="000135DD" w:rsidP="00852750">
      <w:pPr>
        <w:pStyle w:val="Header"/>
        <w:jc w:val="center"/>
        <w:rPr>
          <w:b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76.45pt;margin-top:-19.3pt;width:93.6pt;height:74.8pt;z-index:251658240;visibility:visible">
            <v:imagedata r:id="rId7" o:title=""/>
            <w10:wrap type="topAndBottom"/>
          </v:shape>
        </w:pict>
      </w:r>
      <w:r>
        <w:rPr>
          <w:b/>
        </w:rPr>
        <w:t xml:space="preserve">АДМИНИСТАЦИЯ </w:t>
      </w:r>
      <w:r>
        <w:rPr>
          <w:b/>
          <w:color w:val="000000"/>
        </w:rPr>
        <w:t xml:space="preserve">ПАНОВСКОГО СЕЛЬСОВЕТА </w:t>
      </w:r>
      <w:r>
        <w:rPr>
          <w:b/>
          <w:color w:val="000000"/>
        </w:rPr>
        <w:br/>
        <w:t xml:space="preserve">РЕБРИХИНСКОГО РАЙОНА </w:t>
      </w:r>
    </w:p>
    <w:p w:rsidR="000135DD" w:rsidRDefault="000135DD" w:rsidP="00852750">
      <w:pPr>
        <w:pStyle w:val="Header"/>
        <w:jc w:val="center"/>
        <w:rPr>
          <w:b/>
          <w:color w:val="000000"/>
        </w:rPr>
      </w:pPr>
      <w:r>
        <w:rPr>
          <w:b/>
          <w:color w:val="000000"/>
        </w:rPr>
        <w:t>АЛТАЙСКОГО КРАЯ</w:t>
      </w:r>
    </w:p>
    <w:p w:rsidR="000135DD" w:rsidRDefault="000135DD" w:rsidP="00852750">
      <w:pPr>
        <w:pStyle w:val="Heading6"/>
        <w:jc w:val="both"/>
        <w:rPr>
          <w:szCs w:val="28"/>
        </w:rPr>
      </w:pPr>
    </w:p>
    <w:p w:rsidR="000135DD" w:rsidRDefault="000135DD" w:rsidP="00852750">
      <w:pPr>
        <w:pStyle w:val="Heading6"/>
        <w:rPr>
          <w:szCs w:val="28"/>
        </w:rPr>
      </w:pPr>
      <w:r>
        <w:rPr>
          <w:szCs w:val="28"/>
        </w:rPr>
        <w:t>ПОСТАНОВЛЕНИЕ</w:t>
      </w:r>
    </w:p>
    <w:p w:rsidR="000135DD" w:rsidRDefault="000135DD" w:rsidP="00852750"/>
    <w:p w:rsidR="000135DD" w:rsidRDefault="000135DD" w:rsidP="00852750">
      <w:pPr>
        <w:rPr>
          <w:b/>
        </w:rPr>
      </w:pPr>
      <w:r>
        <w:rPr>
          <w:b/>
        </w:rPr>
        <w:t>12.12.2024 г.                                                                                                  № 33</w:t>
      </w:r>
    </w:p>
    <w:p w:rsidR="000135DD" w:rsidRDefault="000135DD" w:rsidP="00852750">
      <w:pPr>
        <w:jc w:val="center"/>
        <w:rPr>
          <w:b/>
        </w:rPr>
      </w:pPr>
      <w:r>
        <w:rPr>
          <w:b/>
        </w:rPr>
        <w:t>с. Паново</w:t>
      </w:r>
    </w:p>
    <w:p w:rsidR="000135DD" w:rsidRDefault="000135DD" w:rsidP="00852750">
      <w:pPr>
        <w:jc w:val="center"/>
        <w:rPr>
          <w:b/>
        </w:rPr>
      </w:pPr>
    </w:p>
    <w:p w:rsidR="000135DD" w:rsidRDefault="000135DD" w:rsidP="00852750">
      <w:pPr>
        <w:jc w:val="center"/>
        <w:rPr>
          <w:b/>
          <w:szCs w:val="28"/>
        </w:rPr>
      </w:pPr>
      <w:r>
        <w:rPr>
          <w:b/>
        </w:rPr>
        <w:t xml:space="preserve">Об утверждении  </w:t>
      </w:r>
      <w:r>
        <w:rPr>
          <w:b/>
          <w:szCs w:val="28"/>
        </w:rPr>
        <w:t xml:space="preserve">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>
        <w:rPr>
          <w:b/>
          <w:color w:val="000000"/>
          <w:szCs w:val="28"/>
        </w:rPr>
        <w:t xml:space="preserve">Пановский сельсовет </w:t>
      </w:r>
      <w:r>
        <w:rPr>
          <w:b/>
          <w:szCs w:val="28"/>
        </w:rPr>
        <w:t>Ребрихинского района</w:t>
      </w:r>
    </w:p>
    <w:p w:rsidR="000135DD" w:rsidRDefault="000135DD" w:rsidP="00852750">
      <w:pPr>
        <w:jc w:val="center"/>
        <w:rPr>
          <w:b/>
        </w:rPr>
      </w:pPr>
      <w:r>
        <w:rPr>
          <w:b/>
          <w:szCs w:val="28"/>
        </w:rPr>
        <w:t xml:space="preserve"> Алтайского края</w:t>
      </w:r>
    </w:p>
    <w:p w:rsidR="000135DD" w:rsidRDefault="000135DD" w:rsidP="00852750"/>
    <w:p w:rsidR="000135DD" w:rsidRDefault="000135DD" w:rsidP="0085275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</w:p>
    <w:p w:rsidR="000135DD" w:rsidRDefault="000135DD" w:rsidP="00852750">
      <w:pPr>
        <w:ind w:firstLine="709"/>
        <w:jc w:val="center"/>
      </w:pPr>
      <w:r>
        <w:t>ПОСТАНОВЛЯЮ:</w:t>
      </w:r>
    </w:p>
    <w:p w:rsidR="000135DD" w:rsidRDefault="000135DD" w:rsidP="00852750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>
        <w:rPr>
          <w:color w:val="000000"/>
          <w:sz w:val="28"/>
          <w:szCs w:val="28"/>
        </w:rPr>
        <w:t>Пановский сельсовет Ребрихинского района Алтайского края</w:t>
      </w:r>
      <w:r>
        <w:rPr>
          <w:rStyle w:val="Strong"/>
          <w:b w:val="0"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(приложение).</w:t>
      </w:r>
    </w:p>
    <w:p w:rsidR="000135DD" w:rsidRDefault="000135DD" w:rsidP="00852750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1 января 2025 года.</w:t>
      </w:r>
    </w:p>
    <w:p w:rsidR="000135DD" w:rsidRDefault="000135DD" w:rsidP="00852750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постановление на информационном стенде Администрации  сельсовета, на официальном сайте Администрации </w:t>
      </w:r>
      <w:r>
        <w:rPr>
          <w:color w:val="000000"/>
          <w:sz w:val="28"/>
          <w:szCs w:val="28"/>
        </w:rPr>
        <w:t>Пановского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Ребрихинского района Алтайского края в разделе «Контрольно-надзорная деятельность». </w:t>
      </w:r>
    </w:p>
    <w:p w:rsidR="000135DD" w:rsidRDefault="000135DD" w:rsidP="00852750">
      <w:pPr>
        <w:ind w:firstLine="709"/>
        <w:jc w:val="both"/>
        <w:rPr>
          <w:szCs w:val="28"/>
        </w:rPr>
      </w:pPr>
      <w:r>
        <w:rPr>
          <w:szCs w:val="28"/>
        </w:rPr>
        <w:t>4. Контроль за исполнением настоящего постановления оставляю за собой.</w:t>
      </w:r>
    </w:p>
    <w:p w:rsidR="000135DD" w:rsidRDefault="000135DD" w:rsidP="00852750">
      <w:pPr>
        <w:jc w:val="both"/>
      </w:pPr>
    </w:p>
    <w:p w:rsidR="000135DD" w:rsidRDefault="000135DD" w:rsidP="00852750">
      <w:pPr>
        <w:pStyle w:val="BodyText"/>
        <w:rPr>
          <w:color w:val="000000"/>
        </w:rPr>
      </w:pPr>
      <w:r>
        <w:rPr>
          <w:color w:val="000000"/>
        </w:rPr>
        <w:t>Глава  сельсовета                                                                          Д.В.Газенкампф</w:t>
      </w:r>
    </w:p>
    <w:p w:rsidR="000135DD" w:rsidRDefault="000135DD" w:rsidP="00852750">
      <w:pPr>
        <w:rPr>
          <w:sz w:val="24"/>
          <w:szCs w:val="24"/>
        </w:rPr>
      </w:pPr>
    </w:p>
    <w:p w:rsidR="000135DD" w:rsidRDefault="000135DD" w:rsidP="00852750">
      <w:pPr>
        <w:rPr>
          <w:sz w:val="24"/>
          <w:szCs w:val="24"/>
        </w:rPr>
      </w:pPr>
    </w:p>
    <w:p w:rsidR="000135DD" w:rsidRDefault="000135DD" w:rsidP="00852750">
      <w:pPr>
        <w:rPr>
          <w:sz w:val="24"/>
          <w:szCs w:val="24"/>
        </w:rPr>
      </w:pPr>
      <w:r>
        <w:rPr>
          <w:sz w:val="24"/>
          <w:szCs w:val="24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0135DD" w:rsidRDefault="000135DD" w:rsidP="00852750">
      <w:pPr>
        <w:rPr>
          <w:sz w:val="24"/>
          <w:szCs w:val="24"/>
        </w:rPr>
      </w:pPr>
      <w:r>
        <w:rPr>
          <w:sz w:val="24"/>
          <w:szCs w:val="24"/>
        </w:rPr>
        <w:t>Главный специалист Администрации сельсовета                                               Н.Е Лель</w:t>
      </w:r>
    </w:p>
    <w:p w:rsidR="000135DD" w:rsidRDefault="000135DD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0135DD" w:rsidRPr="00C252DE" w:rsidRDefault="000135DD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C252DE">
        <w:rPr>
          <w:bCs/>
          <w:szCs w:val="28"/>
        </w:rPr>
        <w:t xml:space="preserve">Приложение </w:t>
      </w:r>
    </w:p>
    <w:p w:rsidR="000135DD" w:rsidRPr="00C252DE" w:rsidRDefault="000135DD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C252DE">
        <w:rPr>
          <w:bCs/>
          <w:szCs w:val="28"/>
        </w:rPr>
        <w:t>УТВЕРЖДЕНО</w:t>
      </w:r>
    </w:p>
    <w:p w:rsidR="000135DD" w:rsidRPr="00C252DE" w:rsidRDefault="000135DD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C252DE">
        <w:rPr>
          <w:bCs/>
          <w:szCs w:val="28"/>
        </w:rPr>
        <w:t xml:space="preserve">постановлением Администрации  </w:t>
      </w:r>
      <w:r w:rsidRPr="00C252DE">
        <w:rPr>
          <w:bCs/>
          <w:color w:val="000000"/>
          <w:szCs w:val="28"/>
        </w:rPr>
        <w:t xml:space="preserve">Пановского сельсовета </w:t>
      </w:r>
      <w:r w:rsidRPr="00C252DE">
        <w:rPr>
          <w:bCs/>
          <w:szCs w:val="28"/>
        </w:rPr>
        <w:t>Ребрихинского района Алтайского края</w:t>
      </w:r>
    </w:p>
    <w:p w:rsidR="000135DD" w:rsidRPr="00C252DE" w:rsidRDefault="000135DD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>от 12.12.2024 г. № 33</w:t>
      </w:r>
    </w:p>
    <w:p w:rsidR="000135DD" w:rsidRPr="00C252DE" w:rsidRDefault="000135DD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0135DD" w:rsidRPr="00C252DE" w:rsidRDefault="000135DD">
      <w:pPr>
        <w:shd w:val="clear" w:color="auto" w:fill="FFFFFF"/>
        <w:ind w:firstLine="709"/>
        <w:jc w:val="center"/>
        <w:rPr>
          <w:szCs w:val="28"/>
        </w:rPr>
      </w:pPr>
      <w:r w:rsidRPr="00C252DE">
        <w:rPr>
          <w:b/>
          <w:bCs/>
          <w:szCs w:val="28"/>
        </w:rPr>
        <w:t>ПРОГРАММА</w:t>
      </w:r>
    </w:p>
    <w:p w:rsidR="000135DD" w:rsidRPr="00C252DE" w:rsidRDefault="000135DD">
      <w:pPr>
        <w:shd w:val="clear" w:color="auto" w:fill="FFFFFF"/>
        <w:ind w:firstLine="709"/>
        <w:jc w:val="center"/>
        <w:rPr>
          <w:b/>
          <w:szCs w:val="28"/>
        </w:rPr>
      </w:pPr>
      <w:r w:rsidRPr="00C252DE">
        <w:rPr>
          <w:b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Pr="00C252DE">
        <w:rPr>
          <w:b/>
          <w:color w:val="000000"/>
          <w:szCs w:val="28"/>
        </w:rPr>
        <w:t>Пановский</w:t>
      </w:r>
      <w:r w:rsidRPr="00C252DE">
        <w:rPr>
          <w:b/>
          <w:szCs w:val="28"/>
        </w:rPr>
        <w:t xml:space="preserve"> сельсовет Ребрихинского района Алтайского края</w:t>
      </w:r>
    </w:p>
    <w:p w:rsidR="000135DD" w:rsidRPr="00C252DE" w:rsidRDefault="000135DD">
      <w:pPr>
        <w:shd w:val="clear" w:color="auto" w:fill="FFFFFF"/>
        <w:ind w:firstLine="709"/>
        <w:jc w:val="center"/>
        <w:rPr>
          <w:b/>
          <w:szCs w:val="28"/>
        </w:rPr>
      </w:pPr>
    </w:p>
    <w:p w:rsidR="000135DD" w:rsidRPr="00C252DE" w:rsidRDefault="000135DD">
      <w:pPr>
        <w:widowControl w:val="0"/>
        <w:autoSpaceDE w:val="0"/>
        <w:autoSpaceDN w:val="0"/>
        <w:adjustRightInd w:val="0"/>
        <w:contextualSpacing/>
        <w:jc w:val="center"/>
        <w:rPr>
          <w:b/>
          <w:szCs w:val="28"/>
        </w:rPr>
      </w:pPr>
      <w:r w:rsidRPr="00C252DE">
        <w:rPr>
          <w:b/>
          <w:szCs w:val="28"/>
        </w:rPr>
        <w:t>1. Анализ текущего состояния осуществления муниципального</w:t>
      </w:r>
    </w:p>
    <w:p w:rsidR="000135DD" w:rsidRPr="00C252DE" w:rsidRDefault="000135DD">
      <w:pPr>
        <w:widowControl w:val="0"/>
        <w:autoSpaceDE w:val="0"/>
        <w:autoSpaceDN w:val="0"/>
        <w:adjustRightInd w:val="0"/>
        <w:contextualSpacing/>
        <w:jc w:val="center"/>
        <w:rPr>
          <w:b/>
          <w:szCs w:val="28"/>
        </w:rPr>
      </w:pPr>
      <w:r w:rsidRPr="00C252DE">
        <w:rPr>
          <w:b/>
          <w:szCs w:val="28"/>
        </w:rPr>
        <w:t>контроля в сфере благоустройства</w:t>
      </w:r>
    </w:p>
    <w:p w:rsidR="000135DD" w:rsidRPr="00C252DE" w:rsidRDefault="000135D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0135DD" w:rsidRPr="00C252DE" w:rsidRDefault="000135DD">
      <w:pPr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jc w:val="both"/>
        <w:rPr>
          <w:szCs w:val="28"/>
        </w:rPr>
      </w:pPr>
      <w:r w:rsidRPr="00C252DE">
        <w:rPr>
          <w:color w:val="000000"/>
          <w:szCs w:val="28"/>
        </w:rPr>
        <w:t xml:space="preserve"> Муниципальный контроль за соблюдением Правил благоустройства</w:t>
      </w:r>
      <w:r w:rsidRPr="00C252DE">
        <w:rPr>
          <w:color w:val="000000"/>
          <w:szCs w:val="28"/>
          <w:lang w:eastAsia="en-US"/>
        </w:rPr>
        <w:t xml:space="preserve"> территории </w:t>
      </w:r>
      <w:r w:rsidRPr="00C252DE">
        <w:rPr>
          <w:color w:val="000000"/>
          <w:szCs w:val="28"/>
        </w:rPr>
        <w:t xml:space="preserve">муниципального образования Пановский сельсовет Ребрихинского района Алтайского края, утвержденных решением Пановского сельского Совета народных депутатов Пановского сельсовета  Ребрихинского района Алтайского края </w:t>
      </w:r>
      <w:r w:rsidRPr="00C252DE">
        <w:rPr>
          <w:szCs w:val="28"/>
        </w:rPr>
        <w:t>от  04.07.2019 г. № 27 (в редакции от 27.02.2020 № 3, от 27.12.2021 № 55)</w:t>
      </w:r>
      <w:r w:rsidRPr="00C252DE">
        <w:rPr>
          <w:color w:val="000000"/>
          <w:szCs w:val="28"/>
        </w:rPr>
        <w:t>,</w:t>
      </w:r>
      <w:r w:rsidRPr="00C252DE">
        <w:rPr>
          <w:color w:val="FF0000"/>
          <w:szCs w:val="28"/>
        </w:rPr>
        <w:t xml:space="preserve"> </w:t>
      </w:r>
      <w:r w:rsidRPr="00C252DE">
        <w:rPr>
          <w:szCs w:val="28"/>
        </w:rPr>
        <w:t xml:space="preserve">осуществляется на основании пункта 19 части 1 статьи 14 Федерального закона </w:t>
      </w:r>
      <w:r w:rsidRPr="00C252DE">
        <w:rPr>
          <w:szCs w:val="28"/>
          <w:shd w:val="clear" w:color="auto" w:fill="FBFBFB"/>
          <w:lang w:eastAsia="en-US"/>
        </w:rPr>
        <w:t> </w:t>
      </w:r>
      <w:r w:rsidRPr="00C252DE">
        <w:rPr>
          <w:szCs w:val="28"/>
          <w:lang w:eastAsia="en-US"/>
        </w:rPr>
        <w:t>06.10.2003</w:t>
      </w:r>
      <w:r w:rsidRPr="00C252DE">
        <w:rPr>
          <w:szCs w:val="28"/>
        </w:rPr>
        <w:t xml:space="preserve"> № 131-ФЗ.</w:t>
      </w:r>
    </w:p>
    <w:p w:rsidR="000135DD" w:rsidRPr="00C252DE" w:rsidRDefault="000135DD">
      <w:pPr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jc w:val="both"/>
        <w:rPr>
          <w:szCs w:val="28"/>
        </w:rPr>
      </w:pPr>
      <w:r w:rsidRPr="00C252DE">
        <w:rPr>
          <w:szCs w:val="28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C252DE">
        <w:rPr>
          <w:szCs w:val="28"/>
        </w:rPr>
        <w:t xml:space="preserve">муниципального образования </w:t>
      </w:r>
      <w:r w:rsidRPr="00C252DE">
        <w:rPr>
          <w:color w:val="000000"/>
          <w:szCs w:val="28"/>
        </w:rPr>
        <w:t xml:space="preserve">Пановский сельсовет </w:t>
      </w:r>
      <w:r w:rsidRPr="00C252DE">
        <w:rPr>
          <w:szCs w:val="28"/>
        </w:rPr>
        <w:t>Ребрихинского района Алтайского края</w:t>
      </w:r>
      <w:r w:rsidRPr="00C252DE">
        <w:rPr>
          <w:szCs w:val="28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Pr="00C252DE">
        <w:rPr>
          <w:szCs w:val="28"/>
        </w:rPr>
        <w:t xml:space="preserve"> </w:t>
      </w:r>
      <w:r w:rsidRPr="00C252DE">
        <w:rPr>
          <w:szCs w:val="28"/>
          <w:lang w:eastAsia="en-US"/>
        </w:rPr>
        <w:t xml:space="preserve">муниципального образования </w:t>
      </w:r>
      <w:r w:rsidRPr="00C252DE">
        <w:rPr>
          <w:color w:val="000000"/>
          <w:szCs w:val="28"/>
          <w:lang w:eastAsia="en-US"/>
        </w:rPr>
        <w:t xml:space="preserve">Пановский сельсовет </w:t>
      </w:r>
      <w:r w:rsidRPr="00C252DE">
        <w:rPr>
          <w:szCs w:val="28"/>
          <w:lang w:eastAsia="en-US"/>
        </w:rPr>
        <w:t>Ребрихинского района Алтайского края в соответствии с указанными правилами</w:t>
      </w:r>
      <w:r w:rsidRPr="00C252DE">
        <w:rPr>
          <w:szCs w:val="28"/>
        </w:rPr>
        <w:t>.</w:t>
      </w:r>
    </w:p>
    <w:p w:rsidR="000135DD" w:rsidRPr="00C252DE" w:rsidRDefault="000135DD">
      <w:pPr>
        <w:numPr>
          <w:ilvl w:val="1"/>
          <w:numId w:val="1"/>
        </w:numPr>
        <w:spacing w:before="240"/>
        <w:ind w:left="0" w:firstLine="709"/>
        <w:contextualSpacing/>
        <w:jc w:val="both"/>
        <w:rPr>
          <w:color w:val="000000"/>
          <w:szCs w:val="28"/>
          <w:lang w:eastAsia="en-US"/>
        </w:rPr>
      </w:pPr>
      <w:r w:rsidRPr="00C252DE">
        <w:rPr>
          <w:szCs w:val="28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C252DE">
        <w:rPr>
          <w:szCs w:val="28"/>
        </w:rPr>
        <w:t xml:space="preserve"> </w:t>
      </w:r>
      <w:r w:rsidRPr="00C252DE">
        <w:rPr>
          <w:szCs w:val="28"/>
          <w:lang w:eastAsia="en-US"/>
        </w:rPr>
        <w:t xml:space="preserve">муниципального образования </w:t>
      </w:r>
      <w:r w:rsidRPr="00C252DE">
        <w:rPr>
          <w:color w:val="000000"/>
          <w:szCs w:val="28"/>
          <w:lang w:eastAsia="en-US"/>
        </w:rPr>
        <w:t xml:space="preserve">Пановский сельсовет </w:t>
      </w:r>
      <w:r w:rsidRPr="00C252DE">
        <w:rPr>
          <w:szCs w:val="28"/>
          <w:lang w:eastAsia="en-US"/>
        </w:rPr>
        <w:t xml:space="preserve">Ребрихинского района Алтайского края, регламентированы </w:t>
      </w:r>
      <w:r w:rsidRPr="00C252DE">
        <w:rPr>
          <w:szCs w:val="28"/>
        </w:rPr>
        <w:t xml:space="preserve">решением </w:t>
      </w:r>
      <w:r w:rsidRPr="00C252DE">
        <w:rPr>
          <w:color w:val="000000"/>
          <w:szCs w:val="28"/>
        </w:rPr>
        <w:t>Пановского</w:t>
      </w:r>
      <w:r w:rsidRPr="00C252DE">
        <w:rPr>
          <w:color w:val="FF0000"/>
          <w:szCs w:val="28"/>
        </w:rPr>
        <w:t xml:space="preserve"> </w:t>
      </w:r>
      <w:r w:rsidRPr="00C252DE">
        <w:rPr>
          <w:szCs w:val="28"/>
        </w:rPr>
        <w:t xml:space="preserve">сельского Совета народных </w:t>
      </w:r>
      <w:r w:rsidRPr="00C252DE">
        <w:rPr>
          <w:color w:val="000000"/>
          <w:szCs w:val="28"/>
        </w:rPr>
        <w:t xml:space="preserve">депутатов Пановского сельсовета Ребрихинского района Алтайского края </w:t>
      </w:r>
      <w:r w:rsidRPr="00C252DE">
        <w:rPr>
          <w:szCs w:val="28"/>
        </w:rPr>
        <w:t>от  04.07.2019 г. № 27 (в редакции от 27.02.2020 № 3, от 27.12.2021 № 55)</w:t>
      </w:r>
      <w:r w:rsidRPr="00C252DE">
        <w:rPr>
          <w:color w:val="000000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Пановский сельсовет  Ребрихинского района Алтайско</w:t>
      </w:r>
      <w:bookmarkStart w:id="0" w:name="_GoBack"/>
      <w:bookmarkEnd w:id="0"/>
      <w:r w:rsidRPr="00C252DE">
        <w:rPr>
          <w:color w:val="000000"/>
          <w:szCs w:val="28"/>
        </w:rPr>
        <w:t>го края.</w:t>
      </w:r>
    </w:p>
    <w:p w:rsidR="000135DD" w:rsidRPr="00C252DE" w:rsidRDefault="000135DD">
      <w:pPr>
        <w:spacing w:before="240"/>
        <w:ind w:left="709"/>
        <w:contextualSpacing/>
        <w:jc w:val="both"/>
        <w:rPr>
          <w:szCs w:val="28"/>
          <w:lang w:eastAsia="en-US"/>
        </w:rPr>
      </w:pPr>
    </w:p>
    <w:p w:rsidR="000135DD" w:rsidRPr="00C252DE" w:rsidRDefault="000135DD">
      <w:pPr>
        <w:numPr>
          <w:ilvl w:val="1"/>
          <w:numId w:val="1"/>
        </w:numPr>
        <w:spacing w:before="240" w:after="200"/>
        <w:ind w:left="0" w:firstLine="709"/>
        <w:contextualSpacing/>
        <w:jc w:val="both"/>
        <w:rPr>
          <w:szCs w:val="28"/>
          <w:lang w:eastAsia="en-US"/>
        </w:rPr>
      </w:pPr>
      <w:r w:rsidRPr="00C252DE">
        <w:rPr>
          <w:szCs w:val="28"/>
          <w:lang w:eastAsia="en-US"/>
        </w:rPr>
        <w:t xml:space="preserve"> 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2024 года</w:t>
      </w:r>
      <w:r w:rsidRPr="00C252DE">
        <w:rPr>
          <w:color w:val="FF0000"/>
          <w:szCs w:val="28"/>
          <w:lang w:eastAsia="en-US"/>
        </w:rPr>
        <w:t xml:space="preserve"> </w:t>
      </w:r>
      <w:r w:rsidRPr="00C252DE">
        <w:rPr>
          <w:szCs w:val="28"/>
          <w:lang w:eastAsia="en-US"/>
        </w:rPr>
        <w:t>в рамках муниципального контроля за соблюдением Правил благоустройства на территории муниципального образования не проводились.</w:t>
      </w:r>
    </w:p>
    <w:p w:rsidR="000135DD" w:rsidRPr="00C252DE" w:rsidRDefault="000135DD">
      <w:pPr>
        <w:spacing w:before="240" w:after="200"/>
        <w:contextualSpacing/>
        <w:jc w:val="both"/>
        <w:rPr>
          <w:szCs w:val="28"/>
          <w:lang w:eastAsia="en-US"/>
        </w:rPr>
      </w:pPr>
    </w:p>
    <w:p w:rsidR="000135DD" w:rsidRPr="00C252DE" w:rsidRDefault="000135DD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color w:val="000000"/>
          <w:szCs w:val="28"/>
          <w:lang w:eastAsia="en-US"/>
        </w:rPr>
      </w:pPr>
      <w:r w:rsidRPr="00C252DE">
        <w:rPr>
          <w:szCs w:val="28"/>
          <w:lang w:eastAsia="en-US"/>
        </w:rPr>
        <w:t xml:space="preserve"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требований, соблюдение которых проверяется в ходе осуществления муниципального контроля, Администрацией </w:t>
      </w:r>
      <w:r w:rsidRPr="00C252DE">
        <w:rPr>
          <w:color w:val="000000"/>
          <w:szCs w:val="28"/>
          <w:lang w:eastAsia="en-US"/>
        </w:rPr>
        <w:t xml:space="preserve">Пановского сельсовета </w:t>
      </w:r>
      <w:r w:rsidRPr="00C252DE">
        <w:rPr>
          <w:szCs w:val="28"/>
          <w:lang w:eastAsia="en-US"/>
        </w:rPr>
        <w:t xml:space="preserve">Ребрихинского района Алтайского края в </w:t>
      </w:r>
      <w:r w:rsidRPr="00C252DE">
        <w:rPr>
          <w:color w:val="000000"/>
          <w:szCs w:val="28"/>
          <w:lang w:eastAsia="en-US"/>
        </w:rPr>
        <w:t>2024 году проведена следующая работа:</w:t>
      </w:r>
    </w:p>
    <w:p w:rsidR="000135DD" w:rsidRPr="00C252DE" w:rsidRDefault="000135DD">
      <w:pPr>
        <w:ind w:firstLine="709"/>
        <w:contextualSpacing/>
        <w:jc w:val="both"/>
        <w:rPr>
          <w:color w:val="000000"/>
          <w:szCs w:val="28"/>
        </w:rPr>
      </w:pPr>
      <w:r w:rsidRPr="00C252DE">
        <w:rPr>
          <w:szCs w:val="28"/>
        </w:rPr>
        <w:t xml:space="preserve">- </w:t>
      </w:r>
      <w:r w:rsidRPr="00C252DE">
        <w:rPr>
          <w:color w:val="000000"/>
          <w:szCs w:val="28"/>
        </w:rPr>
        <w:t>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C252DE">
        <w:rPr>
          <w:i/>
          <w:iCs/>
          <w:color w:val="000000"/>
          <w:szCs w:val="28"/>
        </w:rPr>
        <w:t xml:space="preserve"> </w:t>
      </w:r>
      <w:r w:rsidRPr="00C252DE">
        <w:rPr>
          <w:color w:val="000000"/>
          <w:szCs w:val="28"/>
        </w:rPr>
        <w:t>нормативными правовыми актами Администрации Пановского сельсовета Ребрихинского района Алтайского края и Правилами благоустройства.</w:t>
      </w:r>
    </w:p>
    <w:p w:rsidR="000135DD" w:rsidRPr="00C252DE" w:rsidRDefault="000135DD">
      <w:pPr>
        <w:ind w:firstLine="709"/>
        <w:contextualSpacing/>
        <w:jc w:val="both"/>
        <w:rPr>
          <w:szCs w:val="28"/>
        </w:rPr>
      </w:pPr>
    </w:p>
    <w:p w:rsidR="000135DD" w:rsidRPr="00C252DE" w:rsidRDefault="000135D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  <w:r w:rsidRPr="00C252DE">
        <w:rPr>
          <w:b/>
          <w:szCs w:val="28"/>
        </w:rPr>
        <w:t>2. Характеристика проблем, на решение которых направлена</w:t>
      </w:r>
    </w:p>
    <w:p w:rsidR="000135DD" w:rsidRPr="00C252DE" w:rsidRDefault="000135D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  <w:r w:rsidRPr="00C252DE">
        <w:rPr>
          <w:b/>
          <w:szCs w:val="28"/>
        </w:rPr>
        <w:t>программа профилактики</w:t>
      </w:r>
    </w:p>
    <w:p w:rsidR="000135DD" w:rsidRPr="00C252DE" w:rsidRDefault="000135DD">
      <w:pPr>
        <w:ind w:firstLine="709"/>
        <w:contextualSpacing/>
        <w:jc w:val="center"/>
        <w:rPr>
          <w:b/>
          <w:szCs w:val="28"/>
        </w:rPr>
      </w:pPr>
    </w:p>
    <w:p w:rsidR="000135DD" w:rsidRPr="00C252DE" w:rsidRDefault="000135DD">
      <w:pPr>
        <w:shd w:val="clear" w:color="auto" w:fill="FFFFFF"/>
        <w:ind w:firstLine="709"/>
        <w:contextualSpacing/>
        <w:jc w:val="both"/>
        <w:rPr>
          <w:szCs w:val="28"/>
        </w:rPr>
      </w:pPr>
      <w:r w:rsidRPr="00C252DE">
        <w:rPr>
          <w:szCs w:val="28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0135DD" w:rsidRPr="00C252DE" w:rsidRDefault="000135DD">
      <w:pPr>
        <w:ind w:firstLine="709"/>
        <w:jc w:val="both"/>
        <w:rPr>
          <w:szCs w:val="28"/>
        </w:rPr>
      </w:pPr>
      <w:r w:rsidRPr="00C252DE">
        <w:rPr>
          <w:szCs w:val="28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0135DD" w:rsidRPr="00C252DE" w:rsidRDefault="000135DD">
      <w:pPr>
        <w:ind w:firstLine="709"/>
        <w:jc w:val="both"/>
        <w:rPr>
          <w:szCs w:val="28"/>
        </w:rPr>
      </w:pPr>
      <w:r w:rsidRPr="00C252DE">
        <w:rPr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:rsidR="000135DD" w:rsidRPr="00C252DE" w:rsidRDefault="000135DD">
      <w:pPr>
        <w:shd w:val="clear" w:color="auto" w:fill="FFFFFF"/>
        <w:ind w:firstLine="709"/>
        <w:contextualSpacing/>
        <w:jc w:val="both"/>
        <w:rPr>
          <w:szCs w:val="28"/>
        </w:rPr>
      </w:pPr>
    </w:p>
    <w:p w:rsidR="000135DD" w:rsidRPr="00C252DE" w:rsidRDefault="000135DD">
      <w:pPr>
        <w:contextualSpacing/>
        <w:jc w:val="center"/>
        <w:rPr>
          <w:b/>
          <w:szCs w:val="28"/>
        </w:rPr>
      </w:pPr>
      <w:r w:rsidRPr="00C252DE">
        <w:rPr>
          <w:b/>
          <w:szCs w:val="28"/>
        </w:rPr>
        <w:t>3. Цели и задачи реализации программы профилактики</w:t>
      </w:r>
    </w:p>
    <w:p w:rsidR="000135DD" w:rsidRPr="00C252DE" w:rsidRDefault="000135DD">
      <w:pPr>
        <w:ind w:firstLine="709"/>
        <w:contextualSpacing/>
        <w:jc w:val="center"/>
        <w:rPr>
          <w:b/>
          <w:szCs w:val="28"/>
        </w:rPr>
      </w:pPr>
    </w:p>
    <w:p w:rsidR="000135DD" w:rsidRPr="00C252DE" w:rsidRDefault="000135DD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 w:rsidRPr="00C252DE">
        <w:rPr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135DD" w:rsidRPr="00C252DE" w:rsidRDefault="000135DD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 w:rsidRPr="00C252DE">
        <w:rPr>
          <w:szCs w:val="28"/>
        </w:rPr>
        <w:t>1) создание мотивации к добросовестному поведению подконтрольных субъектов;</w:t>
      </w:r>
    </w:p>
    <w:p w:rsidR="000135DD" w:rsidRPr="00C252DE" w:rsidRDefault="000135DD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 w:rsidRPr="00C252DE">
        <w:rPr>
          <w:szCs w:val="28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135DD" w:rsidRPr="00C252DE" w:rsidRDefault="000135DD">
      <w:pPr>
        <w:ind w:firstLine="709"/>
        <w:jc w:val="both"/>
        <w:rPr>
          <w:szCs w:val="28"/>
        </w:rPr>
      </w:pPr>
      <w:r w:rsidRPr="00C252DE">
        <w:rPr>
          <w:szCs w:val="28"/>
        </w:rPr>
        <w:t xml:space="preserve">3) снижение уровня ущерба охраняемым законом ценностям; </w:t>
      </w:r>
    </w:p>
    <w:p w:rsidR="000135DD" w:rsidRPr="00C252DE" w:rsidRDefault="000135DD">
      <w:pPr>
        <w:ind w:firstLine="709"/>
        <w:jc w:val="both"/>
        <w:rPr>
          <w:szCs w:val="28"/>
        </w:rPr>
      </w:pPr>
      <w:r w:rsidRPr="00C252DE">
        <w:rPr>
          <w:szCs w:val="28"/>
        </w:rPr>
        <w:t>4) повышение уровня благоустройства, соблюдения чистоты и порядка;</w:t>
      </w:r>
    </w:p>
    <w:p w:rsidR="000135DD" w:rsidRPr="00C252DE" w:rsidRDefault="000135DD">
      <w:pPr>
        <w:ind w:firstLine="709"/>
        <w:jc w:val="both"/>
        <w:rPr>
          <w:szCs w:val="28"/>
        </w:rPr>
      </w:pPr>
      <w:r w:rsidRPr="00C252DE">
        <w:rPr>
          <w:szCs w:val="28"/>
        </w:rPr>
        <w:t>5) предотвращение угрозы безопасности жизни и здоровья людей;</w:t>
      </w:r>
    </w:p>
    <w:p w:rsidR="000135DD" w:rsidRPr="00C252DE" w:rsidRDefault="000135DD">
      <w:pPr>
        <w:ind w:firstLine="709"/>
        <w:contextualSpacing/>
        <w:jc w:val="both"/>
        <w:rPr>
          <w:szCs w:val="28"/>
        </w:rPr>
      </w:pPr>
      <w:r w:rsidRPr="00C252DE">
        <w:rPr>
          <w:szCs w:val="28"/>
        </w:rPr>
        <w:t>6) увеличение доли хозяйствующих субъектов, соблюдающих требования в сфере благоустройства;</w:t>
      </w:r>
    </w:p>
    <w:p w:rsidR="000135DD" w:rsidRPr="00C252DE" w:rsidRDefault="000135DD">
      <w:pPr>
        <w:ind w:firstLine="709"/>
        <w:contextualSpacing/>
        <w:jc w:val="both"/>
        <w:rPr>
          <w:szCs w:val="28"/>
        </w:rPr>
      </w:pPr>
      <w:r w:rsidRPr="00C252DE">
        <w:rPr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135DD" w:rsidRPr="00C252DE" w:rsidRDefault="000135DD">
      <w:pPr>
        <w:ind w:firstLine="709"/>
        <w:contextualSpacing/>
        <w:jc w:val="both"/>
        <w:rPr>
          <w:szCs w:val="28"/>
        </w:rPr>
      </w:pPr>
    </w:p>
    <w:p w:rsidR="000135DD" w:rsidRPr="00C252DE" w:rsidRDefault="000135D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2DE">
        <w:rPr>
          <w:szCs w:val="28"/>
        </w:rPr>
        <w:t xml:space="preserve">3.2. Задачами Программы являются: </w:t>
      </w:r>
    </w:p>
    <w:p w:rsidR="000135DD" w:rsidRPr="00C252DE" w:rsidRDefault="000135DD">
      <w:pPr>
        <w:numPr>
          <w:ilvl w:val="0"/>
          <w:numId w:val="2"/>
        </w:numPr>
        <w:tabs>
          <w:tab w:val="left" w:pos="993"/>
        </w:tabs>
        <w:spacing w:after="200"/>
        <w:ind w:left="0" w:firstLine="709"/>
        <w:contextualSpacing/>
        <w:jc w:val="both"/>
        <w:rPr>
          <w:szCs w:val="28"/>
          <w:lang w:eastAsia="en-US"/>
        </w:rPr>
      </w:pPr>
      <w:r w:rsidRPr="00C252DE">
        <w:rPr>
          <w:szCs w:val="28"/>
          <w:lang w:eastAsia="en-US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0135DD" w:rsidRPr="00C252DE" w:rsidRDefault="000135D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Cs w:val="28"/>
          <w:lang w:eastAsia="en-US"/>
        </w:rPr>
      </w:pPr>
      <w:r w:rsidRPr="00C252DE">
        <w:rPr>
          <w:szCs w:val="28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135DD" w:rsidRPr="00C252DE" w:rsidRDefault="000135D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Cs w:val="28"/>
          <w:lang w:eastAsia="en-US"/>
        </w:rPr>
      </w:pPr>
      <w:r w:rsidRPr="00C252DE">
        <w:rPr>
          <w:szCs w:val="28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0135DD" w:rsidRPr="00C252DE" w:rsidRDefault="000135DD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szCs w:val="28"/>
          <w:lang w:eastAsia="en-US"/>
        </w:rPr>
      </w:pPr>
      <w:r w:rsidRPr="00C252DE">
        <w:rPr>
          <w:szCs w:val="28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0135DD" w:rsidRPr="00C252DE" w:rsidRDefault="000135DD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b/>
          <w:szCs w:val="28"/>
          <w:lang w:eastAsia="en-US"/>
        </w:rPr>
      </w:pPr>
      <w:r w:rsidRPr="00C252DE">
        <w:rPr>
          <w:szCs w:val="28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0135DD" w:rsidRPr="00C252DE" w:rsidRDefault="000135DD">
      <w:pPr>
        <w:shd w:val="clear" w:color="auto" w:fill="FFFFFF"/>
        <w:ind w:firstLine="709"/>
        <w:rPr>
          <w:szCs w:val="28"/>
        </w:rPr>
      </w:pPr>
      <w:r w:rsidRPr="00C252DE">
        <w:rPr>
          <w:szCs w:val="28"/>
        </w:rPr>
        <w:t>3.3. Срок реализации программы – 2025 год.</w:t>
      </w:r>
    </w:p>
    <w:p w:rsidR="000135DD" w:rsidRPr="00C252DE" w:rsidRDefault="000135DD">
      <w:pPr>
        <w:spacing w:after="200" w:line="276" w:lineRule="auto"/>
        <w:ind w:firstLine="709"/>
        <w:rPr>
          <w:b/>
          <w:szCs w:val="28"/>
        </w:rPr>
      </w:pPr>
    </w:p>
    <w:p w:rsidR="000135DD" w:rsidRPr="00C252DE" w:rsidRDefault="000135DD">
      <w:pPr>
        <w:tabs>
          <w:tab w:val="left" w:pos="709"/>
        </w:tabs>
        <w:contextualSpacing/>
        <w:jc w:val="center"/>
        <w:rPr>
          <w:b/>
          <w:szCs w:val="28"/>
        </w:rPr>
      </w:pPr>
      <w:r w:rsidRPr="00C252DE">
        <w:rPr>
          <w:b/>
          <w:szCs w:val="28"/>
        </w:rPr>
        <w:t>4. Перечень профилактических мероприятий, 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4678"/>
        <w:gridCol w:w="1985"/>
        <w:gridCol w:w="1701"/>
      </w:tblGrid>
      <w:tr w:rsidR="000135DD" w:rsidRPr="00C252DE">
        <w:tc>
          <w:tcPr>
            <w:tcW w:w="959" w:type="dxa"/>
          </w:tcPr>
          <w:p w:rsidR="000135DD" w:rsidRPr="00C252DE" w:rsidRDefault="000135D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 xml:space="preserve">№ п/п </w:t>
            </w:r>
          </w:p>
        </w:tc>
        <w:tc>
          <w:tcPr>
            <w:tcW w:w="4678" w:type="dxa"/>
          </w:tcPr>
          <w:p w:rsidR="000135DD" w:rsidRPr="00C252DE" w:rsidRDefault="000135DD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C252DE">
              <w:rPr>
                <w:szCs w:val="28"/>
              </w:rPr>
              <w:t>Наименование формы мероприятия</w:t>
            </w:r>
          </w:p>
        </w:tc>
        <w:tc>
          <w:tcPr>
            <w:tcW w:w="1985" w:type="dxa"/>
          </w:tcPr>
          <w:p w:rsidR="000135DD" w:rsidRPr="00C252DE" w:rsidRDefault="000135DD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C252DE">
              <w:rPr>
                <w:szCs w:val="28"/>
              </w:rPr>
              <w:t>Срок (периодичность) проведения мероприятия</w:t>
            </w:r>
          </w:p>
        </w:tc>
        <w:tc>
          <w:tcPr>
            <w:tcW w:w="1701" w:type="dxa"/>
          </w:tcPr>
          <w:p w:rsidR="000135DD" w:rsidRPr="00C252DE" w:rsidRDefault="000135DD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C252DE">
              <w:rPr>
                <w:szCs w:val="28"/>
              </w:rPr>
              <w:t>Ответственный исполнитель</w:t>
            </w:r>
          </w:p>
        </w:tc>
      </w:tr>
      <w:tr w:rsidR="000135DD" w:rsidRPr="00C252DE">
        <w:tc>
          <w:tcPr>
            <w:tcW w:w="9323" w:type="dxa"/>
            <w:gridSpan w:val="4"/>
          </w:tcPr>
          <w:p w:rsidR="000135DD" w:rsidRPr="00C252DE" w:rsidRDefault="000135DD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C252DE">
              <w:rPr>
                <w:szCs w:val="28"/>
              </w:rPr>
              <w:t>1. Информирование</w:t>
            </w:r>
          </w:p>
        </w:tc>
      </w:tr>
      <w:tr w:rsidR="000135DD" w:rsidRPr="00C252DE">
        <w:tc>
          <w:tcPr>
            <w:tcW w:w="959" w:type="dxa"/>
          </w:tcPr>
          <w:p w:rsidR="000135DD" w:rsidRPr="00C252DE" w:rsidRDefault="000135DD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C252DE">
              <w:rPr>
                <w:szCs w:val="28"/>
              </w:rPr>
              <w:t>1.1.</w:t>
            </w:r>
          </w:p>
        </w:tc>
        <w:tc>
          <w:tcPr>
            <w:tcW w:w="4678" w:type="dxa"/>
          </w:tcPr>
          <w:p w:rsidR="000135DD" w:rsidRPr="00C252DE" w:rsidRDefault="000135DD">
            <w:pPr>
              <w:jc w:val="both"/>
              <w:rPr>
                <w:szCs w:val="28"/>
              </w:rPr>
            </w:pPr>
            <w:r w:rsidRPr="00C252DE">
              <w:rPr>
                <w:szCs w:val="28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на официальном сайте Администрации </w:t>
            </w:r>
            <w:r w:rsidRPr="00C252DE">
              <w:rPr>
                <w:color w:val="000000"/>
                <w:szCs w:val="28"/>
              </w:rPr>
              <w:t>Пановского сельсовета в разделе «Контрольно-надзорная деятельность</w:t>
            </w:r>
            <w:r w:rsidRPr="00C252DE">
              <w:rPr>
                <w:szCs w:val="28"/>
              </w:rPr>
              <w:t>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видео-конференц-связи:</w:t>
            </w:r>
          </w:p>
          <w:p w:rsidR="000135DD" w:rsidRPr="00C252DE" w:rsidRDefault="000135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0135DD" w:rsidRPr="00C252DE" w:rsidRDefault="000135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0135DD" w:rsidRPr="00C252DE" w:rsidRDefault="000135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 xml:space="preserve">3) </w:t>
            </w:r>
            <w:hyperlink r:id="rId9" w:history="1">
              <w:r w:rsidRPr="00C252DE">
                <w:rPr>
                  <w:szCs w:val="28"/>
                </w:rPr>
                <w:t>перечень</w:t>
              </w:r>
            </w:hyperlink>
            <w:r w:rsidRPr="00C252DE">
              <w:rPr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135DD" w:rsidRPr="00C252DE" w:rsidRDefault="000135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4) утвержденные проверочные листы в формате, допускающем их использование для самообследования;</w:t>
            </w:r>
          </w:p>
          <w:p w:rsidR="000135DD" w:rsidRPr="00C252DE" w:rsidRDefault="000135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C252DE">
                <w:rPr>
                  <w:szCs w:val="28"/>
                </w:rPr>
                <w:t>законом</w:t>
              </w:r>
            </w:hyperlink>
            <w:r w:rsidRPr="00C252DE">
              <w:rPr>
                <w:szCs w:val="28"/>
              </w:rPr>
              <w:t xml:space="preserve"> "Об обязательных требованиях в Российской Федерации";</w:t>
            </w:r>
          </w:p>
          <w:p w:rsidR="000135DD" w:rsidRPr="00C252DE" w:rsidRDefault="000135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0135DD" w:rsidRPr="00C252DE" w:rsidRDefault="000135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0135DD" w:rsidRPr="00C252DE" w:rsidRDefault="000135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0135DD" w:rsidRPr="00C252DE" w:rsidRDefault="000135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0135DD" w:rsidRPr="00C252DE" w:rsidRDefault="000135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0135DD" w:rsidRPr="00C252DE" w:rsidRDefault="000135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0135DD" w:rsidRPr="00C252DE" w:rsidRDefault="000135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0135DD" w:rsidRPr="00C252DE" w:rsidRDefault="000135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0135DD" w:rsidRPr="00C252DE" w:rsidRDefault="000135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14) доклады о государственном контроле (надзоре), муниципальном контроле;</w:t>
            </w:r>
          </w:p>
          <w:p w:rsidR="000135DD" w:rsidRPr="00C252DE" w:rsidRDefault="000135D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0135DD" w:rsidRPr="00C252DE" w:rsidRDefault="000135DD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C252DE">
              <w:rPr>
                <w:szCs w:val="28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5" w:type="dxa"/>
          </w:tcPr>
          <w:p w:rsidR="000135DD" w:rsidRPr="00C252DE" w:rsidRDefault="000135DD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C252DE">
              <w:rPr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0135DD" w:rsidRPr="00C252DE" w:rsidRDefault="000135DD">
            <w:pPr>
              <w:tabs>
                <w:tab w:val="left" w:pos="709"/>
              </w:tabs>
              <w:contextualSpacing/>
              <w:rPr>
                <w:szCs w:val="28"/>
              </w:rPr>
            </w:pPr>
            <w:r w:rsidRPr="00C252DE">
              <w:rPr>
                <w:color w:val="000000"/>
                <w:szCs w:val="28"/>
              </w:rPr>
              <w:t>Глава сельсовета</w:t>
            </w:r>
          </w:p>
        </w:tc>
      </w:tr>
      <w:tr w:rsidR="000135DD" w:rsidRPr="00C252DE">
        <w:tc>
          <w:tcPr>
            <w:tcW w:w="9323" w:type="dxa"/>
            <w:gridSpan w:val="4"/>
          </w:tcPr>
          <w:p w:rsidR="000135DD" w:rsidRPr="00C252DE" w:rsidRDefault="000135DD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C252DE">
              <w:rPr>
                <w:spacing w:val="2"/>
                <w:szCs w:val="28"/>
                <w:shd w:val="clear" w:color="auto" w:fill="FFFFFF"/>
              </w:rPr>
              <w:t>2. Консультирование</w:t>
            </w:r>
          </w:p>
        </w:tc>
      </w:tr>
      <w:tr w:rsidR="000135DD" w:rsidRPr="00C252DE">
        <w:tc>
          <w:tcPr>
            <w:tcW w:w="959" w:type="dxa"/>
          </w:tcPr>
          <w:p w:rsidR="000135DD" w:rsidRPr="00C252DE" w:rsidRDefault="000135DD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C252DE">
              <w:rPr>
                <w:szCs w:val="28"/>
              </w:rPr>
              <w:t>2.1.</w:t>
            </w:r>
          </w:p>
        </w:tc>
        <w:tc>
          <w:tcPr>
            <w:tcW w:w="4678" w:type="dxa"/>
          </w:tcPr>
          <w:p w:rsidR="000135DD" w:rsidRPr="00C252DE" w:rsidRDefault="000135D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C252DE">
              <w:rPr>
                <w:spacing w:val="2"/>
                <w:szCs w:val="28"/>
                <w:shd w:val="clear" w:color="auto" w:fill="FFFFFF"/>
              </w:rPr>
              <w:t>К</w:t>
            </w:r>
            <w:r w:rsidRPr="00C252DE">
              <w:rPr>
                <w:szCs w:val="28"/>
              </w:rPr>
              <w:t>онсультирование контролируемых лиц и их представителей  осуществляется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:rsidR="000135DD" w:rsidRPr="00C252DE" w:rsidRDefault="000135D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1) компетенция контрольного органа;</w:t>
            </w:r>
          </w:p>
          <w:p w:rsidR="000135DD" w:rsidRPr="00C252DE" w:rsidRDefault="000135D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2) организация и осуществление муниципального контроля;</w:t>
            </w:r>
          </w:p>
          <w:p w:rsidR="000135DD" w:rsidRPr="00C252DE" w:rsidRDefault="000135D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0135DD" w:rsidRPr="00C252DE" w:rsidRDefault="000135D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C252DE">
              <w:rPr>
                <w:szCs w:val="28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</w:tcPr>
          <w:p w:rsidR="000135DD" w:rsidRPr="00C252DE" w:rsidRDefault="000135DD">
            <w:pPr>
              <w:ind w:firstLine="34"/>
              <w:contextualSpacing/>
              <w:jc w:val="both"/>
              <w:rPr>
                <w:spacing w:val="2"/>
                <w:szCs w:val="28"/>
                <w:shd w:val="clear" w:color="auto" w:fill="FFFFFF"/>
              </w:rPr>
            </w:pPr>
            <w:r w:rsidRPr="00C252DE">
              <w:rPr>
                <w:spacing w:val="2"/>
                <w:szCs w:val="28"/>
                <w:shd w:val="clear" w:color="auto" w:fill="FFFFFF"/>
              </w:rPr>
              <w:t>По запросу</w:t>
            </w:r>
          </w:p>
          <w:p w:rsidR="000135DD" w:rsidRPr="00C252DE" w:rsidRDefault="000135DD">
            <w:pPr>
              <w:ind w:firstLine="34"/>
              <w:contextualSpacing/>
              <w:jc w:val="both"/>
              <w:rPr>
                <w:spacing w:val="2"/>
                <w:szCs w:val="28"/>
                <w:shd w:val="clear" w:color="auto" w:fill="FFFFFF"/>
              </w:rPr>
            </w:pPr>
            <w:r w:rsidRPr="00C252DE">
              <w:rPr>
                <w:spacing w:val="2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701" w:type="dxa"/>
          </w:tcPr>
          <w:p w:rsidR="000135DD" w:rsidRPr="00C252DE" w:rsidRDefault="000135DD">
            <w:pPr>
              <w:contextualSpacing/>
              <w:jc w:val="both"/>
              <w:rPr>
                <w:spacing w:val="2"/>
                <w:szCs w:val="28"/>
                <w:shd w:val="clear" w:color="auto" w:fill="FFFFFF"/>
              </w:rPr>
            </w:pPr>
            <w:r w:rsidRPr="00C252DE">
              <w:rPr>
                <w:color w:val="000000"/>
                <w:szCs w:val="28"/>
              </w:rPr>
              <w:t>Глава  сельсовета</w:t>
            </w:r>
          </w:p>
        </w:tc>
      </w:tr>
    </w:tbl>
    <w:p w:rsidR="000135DD" w:rsidRPr="00C252DE" w:rsidRDefault="000135DD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Cs w:val="28"/>
        </w:rPr>
      </w:pPr>
    </w:p>
    <w:p w:rsidR="000135DD" w:rsidRPr="00C252DE" w:rsidRDefault="000135DD">
      <w:pPr>
        <w:tabs>
          <w:tab w:val="left" w:pos="992"/>
        </w:tabs>
        <w:ind w:firstLine="709"/>
        <w:jc w:val="center"/>
        <w:rPr>
          <w:b/>
          <w:szCs w:val="28"/>
        </w:rPr>
      </w:pPr>
      <w:r w:rsidRPr="00C252DE">
        <w:rPr>
          <w:b/>
          <w:szCs w:val="28"/>
        </w:rPr>
        <w:t>5. Показатели результативности и эффективности программы профилактики рисков причинения вреда (ущерба)</w:t>
      </w:r>
    </w:p>
    <w:p w:rsidR="000135DD" w:rsidRPr="00C252DE" w:rsidRDefault="000135DD">
      <w:pPr>
        <w:tabs>
          <w:tab w:val="left" w:pos="992"/>
        </w:tabs>
        <w:ind w:firstLine="709"/>
        <w:jc w:val="center"/>
        <w:rPr>
          <w:b/>
          <w:szCs w:val="28"/>
        </w:rPr>
      </w:pPr>
    </w:p>
    <w:p w:rsidR="000135DD" w:rsidRPr="00C252DE" w:rsidRDefault="000135DD">
      <w:pPr>
        <w:ind w:firstLine="709"/>
        <w:jc w:val="both"/>
        <w:rPr>
          <w:szCs w:val="28"/>
        </w:rPr>
      </w:pPr>
      <w:r w:rsidRPr="00C252DE">
        <w:rPr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35DD" w:rsidRPr="00C252DE" w:rsidRDefault="000135DD">
      <w:pPr>
        <w:ind w:firstLine="709"/>
        <w:jc w:val="both"/>
        <w:rPr>
          <w:szCs w:val="28"/>
        </w:rPr>
      </w:pPr>
      <w:r w:rsidRPr="00C252DE">
        <w:rPr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0135DD" w:rsidRPr="00C252DE" w:rsidRDefault="000135DD">
      <w:pPr>
        <w:ind w:firstLine="709"/>
        <w:jc w:val="both"/>
        <w:rPr>
          <w:szCs w:val="28"/>
        </w:rPr>
      </w:pPr>
      <w:r w:rsidRPr="00C252DE">
        <w:rPr>
          <w:szCs w:val="28"/>
        </w:rPr>
        <w:t>К показателям качества профилактической деятельности относятся следующие:</w:t>
      </w:r>
    </w:p>
    <w:p w:rsidR="000135DD" w:rsidRPr="00C252DE" w:rsidRDefault="000135DD">
      <w:pPr>
        <w:tabs>
          <w:tab w:val="left" w:pos="993"/>
        </w:tabs>
        <w:ind w:firstLine="709"/>
        <w:contextualSpacing/>
        <w:jc w:val="both"/>
        <w:rPr>
          <w:szCs w:val="28"/>
          <w:lang w:eastAsia="en-US"/>
        </w:rPr>
      </w:pPr>
      <w:r w:rsidRPr="00C252DE">
        <w:rPr>
          <w:szCs w:val="28"/>
          <w:lang w:eastAsia="en-US"/>
        </w:rPr>
        <w:t>Количество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0135DD" w:rsidRPr="00C252DE" w:rsidRDefault="000135DD">
      <w:pPr>
        <w:ind w:firstLine="709"/>
        <w:jc w:val="both"/>
        <w:rPr>
          <w:szCs w:val="28"/>
        </w:rPr>
      </w:pPr>
    </w:p>
    <w:p w:rsidR="000135DD" w:rsidRPr="00C252DE" w:rsidRDefault="000135DD">
      <w:pPr>
        <w:ind w:firstLine="709"/>
        <w:jc w:val="both"/>
        <w:rPr>
          <w:bCs/>
          <w:iCs/>
          <w:szCs w:val="28"/>
        </w:rPr>
      </w:pPr>
      <w:r w:rsidRPr="00C252DE">
        <w:rPr>
          <w:bCs/>
          <w:iCs/>
          <w:szCs w:val="28"/>
        </w:rPr>
        <w:t xml:space="preserve">Ожидаемые конечные результаты: </w:t>
      </w:r>
    </w:p>
    <w:p w:rsidR="000135DD" w:rsidRPr="00C252DE" w:rsidRDefault="000135DD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contextualSpacing/>
        <w:jc w:val="both"/>
        <w:rPr>
          <w:bCs/>
          <w:iCs/>
          <w:szCs w:val="28"/>
          <w:lang w:eastAsia="en-US"/>
        </w:rPr>
      </w:pPr>
      <w:r w:rsidRPr="00C252DE">
        <w:rPr>
          <w:szCs w:val="28"/>
          <w:lang w:eastAsia="en-US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r w:rsidRPr="00C252DE">
        <w:rPr>
          <w:color w:val="000000"/>
          <w:szCs w:val="28"/>
          <w:lang w:eastAsia="en-US"/>
        </w:rPr>
        <w:t>Пановский сельсовет Ребрихинского района Алтайского края при увеличени</w:t>
      </w:r>
      <w:r w:rsidRPr="00C252DE">
        <w:rPr>
          <w:szCs w:val="28"/>
          <w:lang w:eastAsia="en-US"/>
        </w:rPr>
        <w:t>и количества и качества проводимых профилактических мероприятий;</w:t>
      </w:r>
    </w:p>
    <w:p w:rsidR="000135DD" w:rsidRPr="00C252DE" w:rsidRDefault="000135DD">
      <w:pPr>
        <w:numPr>
          <w:ilvl w:val="0"/>
          <w:numId w:val="3"/>
        </w:numPr>
        <w:tabs>
          <w:tab w:val="left" w:pos="992"/>
        </w:tabs>
        <w:spacing w:after="200"/>
        <w:ind w:left="0" w:firstLine="709"/>
        <w:contextualSpacing/>
        <w:jc w:val="both"/>
        <w:rPr>
          <w:szCs w:val="28"/>
          <w:lang w:eastAsia="en-US"/>
        </w:rPr>
      </w:pPr>
      <w:r w:rsidRPr="00C252DE">
        <w:rPr>
          <w:szCs w:val="28"/>
          <w:lang w:eastAsia="en-US"/>
        </w:rPr>
        <w:t>повышение правосознания и правовой культуры контролируемых лиц.</w:t>
      </w:r>
    </w:p>
    <w:p w:rsidR="000135DD" w:rsidRPr="00C252DE" w:rsidRDefault="000135DD">
      <w:pPr>
        <w:tabs>
          <w:tab w:val="left" w:pos="992"/>
        </w:tabs>
        <w:spacing w:after="200"/>
        <w:ind w:left="709"/>
        <w:contextualSpacing/>
        <w:jc w:val="both"/>
        <w:rPr>
          <w:szCs w:val="28"/>
          <w:lang w:eastAsia="en-US"/>
        </w:rPr>
      </w:pPr>
    </w:p>
    <w:p w:rsidR="000135DD" w:rsidRPr="00C252DE" w:rsidRDefault="000135DD">
      <w:pPr>
        <w:tabs>
          <w:tab w:val="left" w:pos="992"/>
        </w:tabs>
        <w:spacing w:after="200"/>
        <w:ind w:left="709"/>
        <w:contextualSpacing/>
        <w:jc w:val="both"/>
        <w:rPr>
          <w:szCs w:val="28"/>
          <w:lang w:eastAsia="en-US"/>
        </w:rPr>
      </w:pPr>
    </w:p>
    <w:p w:rsidR="000135DD" w:rsidRPr="00C252DE" w:rsidRDefault="000135DD">
      <w:pPr>
        <w:tabs>
          <w:tab w:val="left" w:pos="992"/>
        </w:tabs>
        <w:spacing w:after="200"/>
        <w:ind w:left="709"/>
        <w:contextualSpacing/>
        <w:jc w:val="center"/>
        <w:rPr>
          <w:szCs w:val="28"/>
          <w:lang w:eastAsia="en-US"/>
        </w:rPr>
      </w:pPr>
      <w:r w:rsidRPr="00C252DE">
        <w:rPr>
          <w:szCs w:val="28"/>
          <w:lang w:eastAsia="en-US"/>
        </w:rPr>
        <w:t>__________________________</w:t>
      </w:r>
    </w:p>
    <w:p w:rsidR="000135DD" w:rsidRPr="00C252DE" w:rsidRDefault="000135DD" w:rsidP="00C252DE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0135DD" w:rsidRPr="00C252DE" w:rsidSect="006A3550">
      <w:headerReference w:type="default" r:id="rId11"/>
      <w:type w:val="continuous"/>
      <w:pgSz w:w="11907" w:h="16840"/>
      <w:pgMar w:top="709" w:right="567" w:bottom="1134" w:left="1701" w:header="426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5DD" w:rsidRDefault="000135DD" w:rsidP="006A3550">
      <w:r>
        <w:separator/>
      </w:r>
    </w:p>
  </w:endnote>
  <w:endnote w:type="continuationSeparator" w:id="0">
    <w:p w:rsidR="000135DD" w:rsidRDefault="000135DD" w:rsidP="006A3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5DD" w:rsidRDefault="000135DD" w:rsidP="006A3550">
      <w:r>
        <w:separator/>
      </w:r>
    </w:p>
  </w:footnote>
  <w:footnote w:type="continuationSeparator" w:id="0">
    <w:p w:rsidR="000135DD" w:rsidRDefault="000135DD" w:rsidP="006A3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DD" w:rsidRDefault="000135DD">
    <w:pPr>
      <w:pStyle w:val="Header"/>
      <w:jc w:val="center"/>
    </w:pPr>
    <w:fldSimple w:instr="PAGE   \* MERGEFORMAT">
      <w:r>
        <w:rPr>
          <w:noProof/>
        </w:rPr>
        <w:t>8</w:t>
      </w:r>
    </w:fldSimple>
  </w:p>
  <w:p w:rsidR="000135DD" w:rsidRDefault="000135DD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23E82D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73B53FB5"/>
    <w:multiLevelType w:val="multilevel"/>
    <w:tmpl w:val="73B53FB5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BE3196E"/>
    <w:multiLevelType w:val="multilevel"/>
    <w:tmpl w:val="7BE319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ECB"/>
    <w:rsid w:val="000037F8"/>
    <w:rsid w:val="000067B7"/>
    <w:rsid w:val="00012ECB"/>
    <w:rsid w:val="000135DD"/>
    <w:rsid w:val="00035B41"/>
    <w:rsid w:val="00043379"/>
    <w:rsid w:val="000732AD"/>
    <w:rsid w:val="000810DE"/>
    <w:rsid w:val="00082D0D"/>
    <w:rsid w:val="000A2244"/>
    <w:rsid w:val="000A2B14"/>
    <w:rsid w:val="000B3596"/>
    <w:rsid w:val="000B7EC3"/>
    <w:rsid w:val="00133736"/>
    <w:rsid w:val="00163DCC"/>
    <w:rsid w:val="001A147B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50181"/>
    <w:rsid w:val="00276825"/>
    <w:rsid w:val="00286B29"/>
    <w:rsid w:val="002962C4"/>
    <w:rsid w:val="002A4EB1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7C42"/>
    <w:rsid w:val="00410519"/>
    <w:rsid w:val="004113C6"/>
    <w:rsid w:val="00416DAE"/>
    <w:rsid w:val="00421CC5"/>
    <w:rsid w:val="004676E6"/>
    <w:rsid w:val="004A19A6"/>
    <w:rsid w:val="004D0FC7"/>
    <w:rsid w:val="004D5FC6"/>
    <w:rsid w:val="004E56AC"/>
    <w:rsid w:val="004E73A2"/>
    <w:rsid w:val="004F7133"/>
    <w:rsid w:val="0051482D"/>
    <w:rsid w:val="005433A2"/>
    <w:rsid w:val="00585005"/>
    <w:rsid w:val="005D7DBD"/>
    <w:rsid w:val="0061743B"/>
    <w:rsid w:val="00693937"/>
    <w:rsid w:val="006A3550"/>
    <w:rsid w:val="006B372E"/>
    <w:rsid w:val="006D6089"/>
    <w:rsid w:val="006E57D4"/>
    <w:rsid w:val="007075B0"/>
    <w:rsid w:val="007114A3"/>
    <w:rsid w:val="007217A8"/>
    <w:rsid w:val="00751605"/>
    <w:rsid w:val="007543AA"/>
    <w:rsid w:val="00787566"/>
    <w:rsid w:val="007941A8"/>
    <w:rsid w:val="007C2845"/>
    <w:rsid w:val="007C677D"/>
    <w:rsid w:val="007E526B"/>
    <w:rsid w:val="007F61F1"/>
    <w:rsid w:val="008014DE"/>
    <w:rsid w:val="00837D81"/>
    <w:rsid w:val="00844B78"/>
    <w:rsid w:val="008465B3"/>
    <w:rsid w:val="00852750"/>
    <w:rsid w:val="00862EDE"/>
    <w:rsid w:val="00892A9D"/>
    <w:rsid w:val="008D2903"/>
    <w:rsid w:val="008D2926"/>
    <w:rsid w:val="00912EE6"/>
    <w:rsid w:val="009522BF"/>
    <w:rsid w:val="009A6C06"/>
    <w:rsid w:val="009D4E2F"/>
    <w:rsid w:val="009E2A06"/>
    <w:rsid w:val="009E304E"/>
    <w:rsid w:val="00A83548"/>
    <w:rsid w:val="00A8608D"/>
    <w:rsid w:val="00A90F7D"/>
    <w:rsid w:val="00A93F99"/>
    <w:rsid w:val="00AB71DD"/>
    <w:rsid w:val="00AD0EE2"/>
    <w:rsid w:val="00AD2F9D"/>
    <w:rsid w:val="00AE1BA7"/>
    <w:rsid w:val="00AF21E5"/>
    <w:rsid w:val="00B230CD"/>
    <w:rsid w:val="00B2601A"/>
    <w:rsid w:val="00B43A45"/>
    <w:rsid w:val="00B94FAF"/>
    <w:rsid w:val="00BA04C6"/>
    <w:rsid w:val="00BA4568"/>
    <w:rsid w:val="00BE11F8"/>
    <w:rsid w:val="00BE2A33"/>
    <w:rsid w:val="00BF2BCE"/>
    <w:rsid w:val="00C079D8"/>
    <w:rsid w:val="00C230C4"/>
    <w:rsid w:val="00C252DE"/>
    <w:rsid w:val="00C26483"/>
    <w:rsid w:val="00C27335"/>
    <w:rsid w:val="00C27CAA"/>
    <w:rsid w:val="00C5681F"/>
    <w:rsid w:val="00C84244"/>
    <w:rsid w:val="00C860C9"/>
    <w:rsid w:val="00C91F2F"/>
    <w:rsid w:val="00CA25FB"/>
    <w:rsid w:val="00CE6CE6"/>
    <w:rsid w:val="00D039C0"/>
    <w:rsid w:val="00D14A7E"/>
    <w:rsid w:val="00D27C0E"/>
    <w:rsid w:val="00D43BFE"/>
    <w:rsid w:val="00D44318"/>
    <w:rsid w:val="00D952F9"/>
    <w:rsid w:val="00DC1A59"/>
    <w:rsid w:val="00DD50AE"/>
    <w:rsid w:val="00E050CC"/>
    <w:rsid w:val="00E11C39"/>
    <w:rsid w:val="00E35736"/>
    <w:rsid w:val="00E4451D"/>
    <w:rsid w:val="00E56E8F"/>
    <w:rsid w:val="00E61DA0"/>
    <w:rsid w:val="00EB7EAD"/>
    <w:rsid w:val="00ED2D0F"/>
    <w:rsid w:val="00EE34AC"/>
    <w:rsid w:val="00F21B1A"/>
    <w:rsid w:val="00F26F09"/>
    <w:rsid w:val="00F40466"/>
    <w:rsid w:val="00F552EC"/>
    <w:rsid w:val="00F764D2"/>
    <w:rsid w:val="00F939D4"/>
    <w:rsid w:val="00FA098F"/>
    <w:rsid w:val="00FB3E9E"/>
    <w:rsid w:val="00FD1D7C"/>
    <w:rsid w:val="00FD290F"/>
    <w:rsid w:val="00FD74BD"/>
    <w:rsid w:val="157A3102"/>
    <w:rsid w:val="2A3E53D8"/>
    <w:rsid w:val="741D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50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550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3550"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75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075B0"/>
    <w:rPr>
      <w:rFonts w:ascii="Calibri" w:hAnsi="Calibri" w:cs="Times New Roman"/>
      <w:b/>
      <w:bCs/>
    </w:rPr>
  </w:style>
  <w:style w:type="character" w:styleId="Strong">
    <w:name w:val="Strong"/>
    <w:basedOn w:val="DefaultParagraphFont"/>
    <w:uiPriority w:val="99"/>
    <w:qFormat/>
    <w:rsid w:val="006A355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6A355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3550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6A35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3550"/>
    <w:rPr>
      <w:rFonts w:cs="Times New Roman"/>
      <w:sz w:val="28"/>
    </w:rPr>
  </w:style>
  <w:style w:type="paragraph" w:styleId="BodyText">
    <w:name w:val="Body Text"/>
    <w:basedOn w:val="Normal"/>
    <w:link w:val="BodyTextChar"/>
    <w:uiPriority w:val="99"/>
    <w:rsid w:val="006A3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75B0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A3550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075B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A35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A3550"/>
    <w:rPr>
      <w:rFonts w:cs="Times New Roman"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6A3550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075B0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6A3550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normal0">
    <w:name w:val="consplusnormal"/>
    <w:basedOn w:val="Normal"/>
    <w:uiPriority w:val="99"/>
    <w:rsid w:val="006A355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 (веб)1"/>
    <w:basedOn w:val="Normal"/>
    <w:uiPriority w:val="99"/>
    <w:rsid w:val="006A3550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6A355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FCE6C8D4D4D5A79889C8DC699A990B44CA2A32BDE8A4B2AF9F2B755106FC7465D136B32E1619DC27F31496F5A9u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8</Pages>
  <Words>1934</Words>
  <Characters>11027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16</cp:revision>
  <cp:lastPrinted>2024-12-12T09:44:00Z</cp:lastPrinted>
  <dcterms:created xsi:type="dcterms:W3CDTF">2024-08-21T03:47:00Z</dcterms:created>
  <dcterms:modified xsi:type="dcterms:W3CDTF">2024-12-12T10:13:00Z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C0A35BA24D17434D8A03CA41BC27A0F4_12</vt:lpwstr>
  </property>
</Properties>
</file>