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E9" w:rsidRDefault="00964CE9" w:rsidP="00E85412">
      <w:pPr>
        <w:jc w:val="right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0pt;margin-top:-18pt;width:93.6pt;height:74.8pt;z-index:251658240;visibility:visible">
            <v:imagedata r:id="rId7" o:title=""/>
            <w10:wrap type="topAndBottom"/>
          </v:shape>
        </w:pict>
      </w:r>
    </w:p>
    <w:p w:rsidR="00964CE9" w:rsidRDefault="00964CE9" w:rsidP="00E8541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ПАНОВСКОГО СЕЛЬСОВЕТА </w:t>
      </w:r>
    </w:p>
    <w:p w:rsidR="00964CE9" w:rsidRDefault="00964CE9" w:rsidP="0041335C">
      <w:pPr>
        <w:jc w:val="center"/>
        <w:rPr>
          <w:b/>
          <w:sz w:val="28"/>
        </w:rPr>
      </w:pPr>
      <w:r>
        <w:rPr>
          <w:b/>
          <w:sz w:val="28"/>
        </w:rPr>
        <w:t xml:space="preserve">РЕБРИХИНСКОГО РАЙОНА </w:t>
      </w:r>
    </w:p>
    <w:p w:rsidR="00964CE9" w:rsidRDefault="00964CE9" w:rsidP="0041335C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964CE9" w:rsidRDefault="00964CE9" w:rsidP="005733DD">
      <w:pPr>
        <w:pStyle w:val="Heading6"/>
        <w:jc w:val="center"/>
        <w:rPr>
          <w:sz w:val="28"/>
        </w:rPr>
      </w:pPr>
      <w:r>
        <w:rPr>
          <w:sz w:val="28"/>
        </w:rPr>
        <w:t>ПОСТАНОВЛЕНИЕ</w:t>
      </w:r>
    </w:p>
    <w:p w:rsidR="00964CE9" w:rsidRPr="000F4F07" w:rsidRDefault="00964CE9" w:rsidP="000F4F07"/>
    <w:p w:rsidR="00964CE9" w:rsidRPr="0041335C" w:rsidRDefault="00964CE9" w:rsidP="009342AE">
      <w:pPr>
        <w:jc w:val="both"/>
        <w:rPr>
          <w:b/>
          <w:sz w:val="28"/>
          <w:szCs w:val="28"/>
        </w:rPr>
      </w:pPr>
    </w:p>
    <w:p w:rsidR="00964CE9" w:rsidRPr="0041335C" w:rsidRDefault="00964CE9" w:rsidP="009342AE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27.03.2024 г.</w:t>
      </w:r>
      <w:r w:rsidRPr="0041335C">
        <w:rPr>
          <w:b/>
          <w:sz w:val="28"/>
          <w:szCs w:val="28"/>
        </w:rPr>
        <w:t xml:space="preserve">         </w:t>
      </w:r>
      <w:r w:rsidRPr="0041335C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                    </w:t>
      </w:r>
      <w:r w:rsidRPr="0041335C">
        <w:rPr>
          <w:b/>
          <w:sz w:val="28"/>
          <w:szCs w:val="28"/>
        </w:rPr>
        <w:t xml:space="preserve">                </w:t>
      </w:r>
      <w:r w:rsidRPr="0041335C">
        <w:rPr>
          <w:b/>
          <w:sz w:val="28"/>
          <w:szCs w:val="28"/>
        </w:rPr>
        <w:tab/>
        <w:t xml:space="preserve">                  № </w:t>
      </w:r>
      <w:r>
        <w:rPr>
          <w:b/>
          <w:sz w:val="28"/>
          <w:szCs w:val="28"/>
        </w:rPr>
        <w:t>12</w:t>
      </w:r>
    </w:p>
    <w:p w:rsidR="00964CE9" w:rsidRPr="0041335C" w:rsidRDefault="00964CE9" w:rsidP="00191B34">
      <w:pPr>
        <w:jc w:val="center"/>
        <w:rPr>
          <w:b/>
          <w:sz w:val="28"/>
          <w:szCs w:val="28"/>
        </w:rPr>
      </w:pPr>
    </w:p>
    <w:p w:rsidR="00964CE9" w:rsidRPr="0041335C" w:rsidRDefault="00964CE9" w:rsidP="00191B34">
      <w:pPr>
        <w:jc w:val="center"/>
        <w:rPr>
          <w:b/>
          <w:sz w:val="28"/>
          <w:szCs w:val="28"/>
        </w:rPr>
      </w:pPr>
      <w:r w:rsidRPr="0041335C">
        <w:rPr>
          <w:b/>
          <w:sz w:val="28"/>
          <w:szCs w:val="28"/>
        </w:rPr>
        <w:t>с. Паново</w:t>
      </w:r>
    </w:p>
    <w:p w:rsidR="00964CE9" w:rsidRDefault="00964CE9" w:rsidP="0053228D">
      <w:pPr>
        <w:pStyle w:val="ConsPlusNormal"/>
        <w:ind w:right="4536"/>
        <w:jc w:val="both"/>
        <w:rPr>
          <w:sz w:val="28"/>
          <w:szCs w:val="28"/>
        </w:rPr>
      </w:pPr>
    </w:p>
    <w:p w:rsidR="00964CE9" w:rsidRPr="0041335C" w:rsidRDefault="00964CE9" w:rsidP="0041335C">
      <w:pPr>
        <w:pStyle w:val="ConsPlusNormal"/>
        <w:jc w:val="center"/>
        <w:rPr>
          <w:b/>
          <w:sz w:val="28"/>
          <w:szCs w:val="28"/>
        </w:rPr>
      </w:pPr>
      <w:r w:rsidRPr="0041335C">
        <w:rPr>
          <w:b/>
          <w:sz w:val="28"/>
          <w:szCs w:val="28"/>
        </w:rPr>
        <w:t xml:space="preserve"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>
        <w:rPr>
          <w:b/>
          <w:sz w:val="28"/>
          <w:szCs w:val="28"/>
        </w:rPr>
        <w:t>Пановский</w:t>
      </w:r>
      <w:r w:rsidRPr="0041335C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964CE9" w:rsidRPr="0041335C" w:rsidRDefault="00964CE9" w:rsidP="0041335C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964CE9" w:rsidRPr="008F43F1" w:rsidRDefault="00964CE9" w:rsidP="00C63A87">
      <w:pPr>
        <w:pStyle w:val="ConsPlusNormal"/>
        <w:ind w:firstLine="540"/>
        <w:jc w:val="both"/>
        <w:rPr>
          <w:sz w:val="16"/>
          <w:szCs w:val="16"/>
        </w:rPr>
      </w:pPr>
    </w:p>
    <w:p w:rsidR="00964CE9" w:rsidRPr="002F0A2E" w:rsidRDefault="00964CE9" w:rsidP="00C63A87">
      <w:pPr>
        <w:pStyle w:val="ConsPlusNormal"/>
        <w:ind w:firstLine="540"/>
        <w:jc w:val="both"/>
        <w:rPr>
          <w:sz w:val="28"/>
          <w:szCs w:val="28"/>
        </w:rPr>
      </w:pPr>
      <w:r w:rsidRPr="002F0A2E">
        <w:rPr>
          <w:sz w:val="28"/>
          <w:szCs w:val="28"/>
        </w:rPr>
        <w:t xml:space="preserve"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25-ФЗ "О муниципальной службе в Российской Федерации", Постановлением Правительства Российской Федерации от 13.10.2008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749 "Об особенностях направления работников в служебные командировки", Уставом муниципального образования </w:t>
      </w:r>
      <w:r>
        <w:rPr>
          <w:sz w:val="28"/>
          <w:szCs w:val="28"/>
        </w:rPr>
        <w:t>Пановский сельсовет Ребрихинского</w:t>
      </w:r>
      <w:r w:rsidRPr="002F0A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0A2E">
        <w:rPr>
          <w:sz w:val="28"/>
          <w:szCs w:val="28"/>
        </w:rPr>
        <w:t xml:space="preserve"> Алтайского края, в целях создания условий для выполнения должностных обязанностей и осуществления полномочий в служебных командировках,</w:t>
      </w:r>
    </w:p>
    <w:p w:rsidR="00964CE9" w:rsidRPr="009B3C48" w:rsidRDefault="00964CE9" w:rsidP="00A009CC">
      <w:pPr>
        <w:rPr>
          <w:sz w:val="16"/>
          <w:szCs w:val="16"/>
        </w:rPr>
      </w:pPr>
    </w:p>
    <w:p w:rsidR="00964CE9" w:rsidRDefault="00964CE9" w:rsidP="00DB19EC">
      <w:pPr>
        <w:pStyle w:val="PlainText"/>
        <w:jc w:val="center"/>
        <w:rPr>
          <w:rFonts w:ascii="Times New Roman" w:hAnsi="Times New Roman"/>
          <w:sz w:val="28"/>
        </w:rPr>
      </w:pPr>
      <w:r w:rsidRPr="0090122D">
        <w:rPr>
          <w:rFonts w:ascii="Times New Roman" w:hAnsi="Times New Roman"/>
          <w:sz w:val="28"/>
        </w:rPr>
        <w:t>ПОСТАНОВЛЯЮ:</w:t>
      </w:r>
    </w:p>
    <w:p w:rsidR="00964CE9" w:rsidRPr="009B3C48" w:rsidRDefault="00964CE9" w:rsidP="00DB19EC">
      <w:pPr>
        <w:pStyle w:val="PlainText"/>
        <w:jc w:val="center"/>
        <w:rPr>
          <w:rFonts w:ascii="Times New Roman" w:hAnsi="Times New Roman"/>
          <w:sz w:val="16"/>
          <w:szCs w:val="16"/>
        </w:rPr>
      </w:pPr>
    </w:p>
    <w:p w:rsidR="00964CE9" w:rsidRPr="002F0A2E" w:rsidRDefault="00964CE9" w:rsidP="008F43F1">
      <w:pPr>
        <w:ind w:firstLine="709"/>
        <w:jc w:val="both"/>
        <w:rPr>
          <w:sz w:val="28"/>
          <w:szCs w:val="28"/>
        </w:rPr>
      </w:pPr>
      <w:r w:rsidRPr="002F0A2E">
        <w:rPr>
          <w:color w:val="000000"/>
          <w:sz w:val="28"/>
          <w:szCs w:val="28"/>
        </w:rPr>
        <w:t xml:space="preserve">1. </w:t>
      </w:r>
      <w:r w:rsidRPr="002F0A2E">
        <w:rPr>
          <w:sz w:val="28"/>
          <w:szCs w:val="28"/>
        </w:rPr>
        <w:t>Утвердить 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</w:t>
      </w:r>
      <w:r>
        <w:rPr>
          <w:sz w:val="28"/>
          <w:szCs w:val="28"/>
        </w:rPr>
        <w:t>ения муниципального образования Пановский сельсовет Ребрихинского</w:t>
      </w:r>
      <w:r w:rsidRPr="002F0A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0A2E">
        <w:rPr>
          <w:sz w:val="28"/>
          <w:szCs w:val="28"/>
        </w:rPr>
        <w:t xml:space="preserve"> Алтайского края (Приложение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2F0A2E">
        <w:rPr>
          <w:sz w:val="28"/>
          <w:szCs w:val="28"/>
        </w:rPr>
        <w:t>.</w:t>
      </w:r>
    </w:p>
    <w:p w:rsidR="00964CE9" w:rsidRPr="00100647" w:rsidRDefault="00964CE9" w:rsidP="00E85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распространяет свое действие на правоотношения, возникшие с 01.03.2024года.</w:t>
      </w:r>
    </w:p>
    <w:p w:rsidR="00964CE9" w:rsidRPr="003D613C" w:rsidRDefault="00964CE9" w:rsidP="008F4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01B">
        <w:rPr>
          <w:sz w:val="28"/>
          <w:szCs w:val="28"/>
        </w:rPr>
        <w:t xml:space="preserve">Опубликовать постановление в Сборнике муниципальных правовых актов </w:t>
      </w:r>
      <w:r>
        <w:rPr>
          <w:sz w:val="28"/>
          <w:szCs w:val="28"/>
        </w:rPr>
        <w:t>Пановский</w:t>
      </w:r>
      <w:r w:rsidRPr="00D5101B">
        <w:rPr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>
        <w:rPr>
          <w:sz w:val="28"/>
          <w:szCs w:val="28"/>
        </w:rPr>
        <w:t>Пановского</w:t>
      </w:r>
      <w:r w:rsidRPr="00D5101B">
        <w:rPr>
          <w:sz w:val="28"/>
          <w:szCs w:val="28"/>
        </w:rPr>
        <w:t xml:space="preserve"> сельсовета Ребрихинского района Алтайского края, а также обнародовать на </w:t>
      </w:r>
      <w:r w:rsidRPr="00D5101B">
        <w:rPr>
          <w:color w:val="000000"/>
          <w:sz w:val="28"/>
          <w:szCs w:val="28"/>
        </w:rPr>
        <w:t xml:space="preserve">информационном стенде в Администрации </w:t>
      </w:r>
      <w:r>
        <w:rPr>
          <w:sz w:val="28"/>
          <w:szCs w:val="28"/>
        </w:rPr>
        <w:t>Пановского</w:t>
      </w:r>
      <w:r w:rsidRPr="00D510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сельсовета.</w:t>
      </w:r>
    </w:p>
    <w:p w:rsidR="00964CE9" w:rsidRDefault="00964CE9" w:rsidP="00F539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3D613C">
        <w:rPr>
          <w:bCs/>
          <w:sz w:val="28"/>
          <w:szCs w:val="28"/>
        </w:rPr>
        <w:t xml:space="preserve">. Контроль </w:t>
      </w:r>
      <w:r w:rsidRPr="003D613C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>постановления оставляю за собой.</w:t>
      </w:r>
    </w:p>
    <w:p w:rsidR="00964CE9" w:rsidRDefault="00964CE9" w:rsidP="00C63A87">
      <w:pPr>
        <w:pStyle w:val="ConsPlusNormal"/>
        <w:ind w:firstLine="709"/>
        <w:jc w:val="both"/>
        <w:rPr>
          <w:sz w:val="26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Д.В.Газенкампф</w:t>
      </w: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Default="00964CE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64CE9" w:rsidRPr="0041335C" w:rsidRDefault="00964CE9" w:rsidP="0041335C">
      <w:pPr>
        <w:tabs>
          <w:tab w:val="right" w:pos="10080"/>
        </w:tabs>
        <w:spacing w:before="1560"/>
        <w:rPr>
          <w:sz w:val="28"/>
          <w:szCs w:val="28"/>
        </w:rPr>
      </w:pPr>
      <w:r w:rsidRPr="0041335C">
        <w:rPr>
          <w:sz w:val="28"/>
          <w:szCs w:val="28"/>
        </w:rPr>
        <w:t xml:space="preserve">Антикоррупционная экспертиза муниципального правового акта проведена. </w:t>
      </w:r>
    </w:p>
    <w:p w:rsidR="00964CE9" w:rsidRPr="0041335C" w:rsidRDefault="00964CE9" w:rsidP="0041335C">
      <w:pPr>
        <w:tabs>
          <w:tab w:val="right" w:pos="10080"/>
        </w:tabs>
        <w:rPr>
          <w:sz w:val="28"/>
          <w:szCs w:val="28"/>
        </w:rPr>
      </w:pPr>
      <w:r w:rsidRPr="0041335C">
        <w:rPr>
          <w:sz w:val="28"/>
          <w:szCs w:val="28"/>
        </w:rPr>
        <w:t>Коррупциогенных факторов не выявлено.</w:t>
      </w:r>
    </w:p>
    <w:p w:rsidR="00964CE9" w:rsidRPr="0041335C" w:rsidRDefault="00964CE9" w:rsidP="0041335C">
      <w:pPr>
        <w:tabs>
          <w:tab w:val="right" w:pos="10080"/>
        </w:tabs>
        <w:jc w:val="both"/>
        <w:rPr>
          <w:sz w:val="28"/>
          <w:szCs w:val="28"/>
        </w:rPr>
      </w:pPr>
      <w:r w:rsidRPr="0041335C">
        <w:rPr>
          <w:sz w:val="28"/>
          <w:szCs w:val="28"/>
        </w:rPr>
        <w:t>Главный специалист Администрации Пановского сельсовета</w:t>
      </w:r>
      <w:r w:rsidRPr="0041335C">
        <w:rPr>
          <w:sz w:val="28"/>
          <w:szCs w:val="28"/>
        </w:rPr>
        <w:tab/>
        <w:t>Н.Е.Лель</w:t>
      </w:r>
    </w:p>
    <w:p w:rsidR="00964CE9" w:rsidRPr="002F0A2E" w:rsidRDefault="00964CE9" w:rsidP="00EC7D27">
      <w:pPr>
        <w:pStyle w:val="ConsPlusNormal"/>
        <w:jc w:val="right"/>
        <w:rPr>
          <w:szCs w:val="24"/>
        </w:rPr>
      </w:pPr>
      <w:r w:rsidRPr="002F0A2E">
        <w:rPr>
          <w:szCs w:val="24"/>
        </w:rPr>
        <w:t>Приложение № 1</w:t>
      </w:r>
    </w:p>
    <w:p w:rsidR="00964CE9" w:rsidRPr="002F0A2E" w:rsidRDefault="00964CE9" w:rsidP="00EC7D27">
      <w:pPr>
        <w:pStyle w:val="ConsPlusNormal"/>
        <w:jc w:val="right"/>
        <w:rPr>
          <w:szCs w:val="24"/>
        </w:rPr>
      </w:pPr>
    </w:p>
    <w:tbl>
      <w:tblPr>
        <w:tblW w:w="0" w:type="auto"/>
        <w:tblLook w:val="00A0"/>
      </w:tblPr>
      <w:tblGrid>
        <w:gridCol w:w="4607"/>
        <w:gridCol w:w="5248"/>
      </w:tblGrid>
      <w:tr w:rsidR="00964CE9" w:rsidRPr="002F0A2E" w:rsidTr="00AE4809">
        <w:tc>
          <w:tcPr>
            <w:tcW w:w="4928" w:type="dxa"/>
          </w:tcPr>
          <w:p w:rsidR="00964CE9" w:rsidRPr="00671445" w:rsidRDefault="00964CE9" w:rsidP="00AE480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964CE9" w:rsidRPr="00671445" w:rsidRDefault="00964CE9" w:rsidP="00AE4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445">
              <w:rPr>
                <w:sz w:val="24"/>
                <w:szCs w:val="24"/>
              </w:rPr>
              <w:t>Утверждено</w:t>
            </w:r>
          </w:p>
          <w:p w:rsidR="00964CE9" w:rsidRPr="00671445" w:rsidRDefault="00964CE9" w:rsidP="0041335C">
            <w:pPr>
              <w:pStyle w:val="ConsPlusNormal"/>
              <w:jc w:val="both"/>
              <w:rPr>
                <w:sz w:val="24"/>
                <w:szCs w:val="24"/>
              </w:rPr>
            </w:pPr>
            <w:r w:rsidRPr="00671445">
              <w:rPr>
                <w:sz w:val="24"/>
                <w:szCs w:val="24"/>
              </w:rPr>
              <w:t>постановлением Администрации Пановского сельсовета Ребрихинского райо</w:t>
            </w:r>
            <w:r>
              <w:rPr>
                <w:sz w:val="24"/>
                <w:szCs w:val="24"/>
              </w:rPr>
              <w:t>на Алтайского края от 27.03.2024 г. № 12</w:t>
            </w:r>
            <w:r w:rsidRPr="00671445">
              <w:rPr>
                <w:sz w:val="24"/>
                <w:szCs w:val="24"/>
              </w:rPr>
              <w:t>_</w:t>
            </w:r>
          </w:p>
        </w:tc>
      </w:tr>
    </w:tbl>
    <w:p w:rsidR="00964CE9" w:rsidRDefault="00964CE9" w:rsidP="008F43F1">
      <w:pPr>
        <w:pStyle w:val="ConsPlusTitle"/>
        <w:jc w:val="center"/>
        <w:rPr>
          <w:sz w:val="28"/>
          <w:szCs w:val="28"/>
        </w:rPr>
      </w:pPr>
      <w:bookmarkStart w:id="0" w:name="Par31"/>
      <w:bookmarkEnd w:id="0"/>
    </w:p>
    <w:p w:rsidR="00964CE9" w:rsidRPr="0068545B" w:rsidRDefault="00964CE9" w:rsidP="008F43F1">
      <w:pPr>
        <w:pStyle w:val="ConsPlusTitle"/>
        <w:jc w:val="center"/>
        <w:rPr>
          <w:sz w:val="28"/>
          <w:szCs w:val="28"/>
        </w:rPr>
      </w:pPr>
    </w:p>
    <w:p w:rsidR="00964CE9" w:rsidRPr="0041335C" w:rsidRDefault="00964CE9" w:rsidP="002F0A2E">
      <w:pPr>
        <w:pStyle w:val="ConsPlusNormal"/>
        <w:jc w:val="center"/>
        <w:rPr>
          <w:b/>
        </w:rPr>
      </w:pPr>
      <w:r w:rsidRPr="0041335C">
        <w:rPr>
          <w:b/>
        </w:rPr>
        <w:t>ПОЛОЖЕНИЕ</w:t>
      </w:r>
    </w:p>
    <w:p w:rsidR="00964CE9" w:rsidRPr="0041335C" w:rsidRDefault="00964CE9" w:rsidP="002F0A2E">
      <w:pPr>
        <w:pStyle w:val="ConsPlusNormal"/>
        <w:jc w:val="center"/>
        <w:rPr>
          <w:b/>
        </w:rPr>
      </w:pPr>
      <w:r w:rsidRPr="0041335C">
        <w:rPr>
          <w:b/>
        </w:rPr>
        <w:t xml:space="preserve"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 </w:t>
      </w:r>
      <w:r w:rsidRPr="0041335C">
        <w:rPr>
          <w:b/>
          <w:szCs w:val="24"/>
        </w:rPr>
        <w:t>Пановский</w:t>
      </w:r>
      <w:r w:rsidRPr="0041335C">
        <w:rPr>
          <w:b/>
        </w:rPr>
        <w:t xml:space="preserve"> сельсовет Ребрихинского района Алтайского края</w:t>
      </w:r>
    </w:p>
    <w:p w:rsidR="00964CE9" w:rsidRPr="0041335C" w:rsidRDefault="00964CE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1. Общие положения</w:t>
      </w:r>
    </w:p>
    <w:p w:rsidR="00964CE9" w:rsidRDefault="00964CE9" w:rsidP="002F0A2E">
      <w:pPr>
        <w:pStyle w:val="ConsPlusNormal"/>
        <w:ind w:firstLine="540"/>
        <w:jc w:val="both"/>
      </w:pPr>
      <w:r w:rsidRPr="00FD01FC">
        <w:t xml:space="preserve">1.1. 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>
        <w:rPr>
          <w:szCs w:val="24"/>
        </w:rPr>
        <w:t>Пановский</w:t>
      </w:r>
      <w:r>
        <w:t xml:space="preserve"> сельсовет Ребрихинского</w:t>
      </w:r>
      <w:r w:rsidRPr="00FD01FC">
        <w:t xml:space="preserve"> район</w:t>
      </w:r>
      <w:r>
        <w:t>а</w:t>
      </w:r>
      <w:r w:rsidRPr="00FD01FC">
        <w:t xml:space="preserve">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</w:t>
      </w:r>
      <w:r>
        <w:t xml:space="preserve"> </w:t>
      </w:r>
      <w:r w:rsidRPr="00FD01FC">
        <w:t>и на территориях иностранных государств.</w:t>
      </w:r>
      <w:r>
        <w:t xml:space="preserve"> </w:t>
      </w:r>
    </w:p>
    <w:p w:rsidR="00964CE9" w:rsidRDefault="00964CE9" w:rsidP="002F0A2E">
      <w:pPr>
        <w:pStyle w:val="ConsPlusNormal"/>
        <w:ind w:firstLine="540"/>
        <w:jc w:val="both"/>
      </w:pPr>
      <w:r w:rsidRPr="00FD01FC">
        <w:t xml:space="preserve">1.2. Служебная командировка (далее </w:t>
      </w:r>
      <w:r>
        <w:t>–</w:t>
      </w:r>
      <w:r w:rsidRPr="00FD01FC">
        <w:t xml:space="preserve"> командировка) </w:t>
      </w:r>
      <w:r>
        <w:t>–</w:t>
      </w:r>
      <w:r w:rsidRPr="00FD01FC">
        <w:t xml:space="preserve">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</w:t>
      </w:r>
      <w:r>
        <w:t xml:space="preserve"> </w:t>
      </w:r>
    </w:p>
    <w:p w:rsidR="00964CE9" w:rsidRDefault="00964CE9" w:rsidP="002F0A2E">
      <w:pPr>
        <w:pStyle w:val="ConsPlusNormal"/>
        <w:ind w:firstLine="540"/>
        <w:jc w:val="both"/>
      </w:pPr>
      <w:r w:rsidRPr="00FD01FC">
        <w:t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</w:t>
      </w:r>
      <w:r>
        <w:t xml:space="preserve"> </w:t>
      </w:r>
    </w:p>
    <w:p w:rsidR="00964CE9" w:rsidRDefault="00964CE9" w:rsidP="002F0A2E">
      <w:pPr>
        <w:pStyle w:val="ConsPlusNormal"/>
        <w:ind w:firstLine="540"/>
        <w:jc w:val="both"/>
      </w:pPr>
      <w:r w:rsidRPr="00FD01FC">
        <w:t>1.4. Срок командировки определяется представителем нанимателя (работодателем) с учетом объема, сложности и других особенностей служебного задания.</w:t>
      </w:r>
      <w:r>
        <w:t xml:space="preserve"> </w:t>
      </w:r>
    </w:p>
    <w:p w:rsidR="00964CE9" w:rsidRPr="00FD01FC" w:rsidRDefault="00964CE9" w:rsidP="002F0A2E">
      <w:pPr>
        <w:pStyle w:val="ConsPlusNormal"/>
        <w:ind w:firstLine="540"/>
        <w:jc w:val="both"/>
      </w:pPr>
      <w:r w:rsidRPr="00FD01FC"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</w:t>
      </w:r>
      <w:r>
        <w:t>–</w:t>
      </w:r>
      <w:r w:rsidRPr="00FD01FC">
        <w:t xml:space="preserve"> дата прибытия указанного транспортного средства в место постоянной работы работника. При отправлении транспортного средства до 24 часов включительно днем отъезда в командировку считаются текущие сутки, а с 00 часов и позднее </w:t>
      </w:r>
      <w:r>
        <w:t>–</w:t>
      </w:r>
      <w:r w:rsidRPr="00FD01FC">
        <w:t xml:space="preserve"> последующие сутки. В случае если станция или аэропорт находятся за чертой населенного пункта, учитывается время, необходимое для проезда до станции или аэропорта. Аналогично определяется день приезда работника в место постоянной работы.</w:t>
      </w:r>
    </w:p>
    <w:p w:rsidR="00964CE9" w:rsidRPr="0041335C" w:rsidRDefault="00964CE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2. Возмещение работникам расходов, связанных с командировкой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- расходы по найму жилого помещения;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- дополнительные расходы, связанные с проживанием вне места постоянного жительства (суточные);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- иные расходы, связанные с командировкой (при условии, что они произведены работником с разрешения или ведома представителя нанимателя (работодателя)).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 xml:space="preserve">- воздушным транспортом </w:t>
      </w:r>
      <w:r>
        <w:t>–</w:t>
      </w:r>
      <w:r w:rsidRPr="00FD01FC">
        <w:t xml:space="preserve"> в</w:t>
      </w:r>
      <w:r>
        <w:t xml:space="preserve"> </w:t>
      </w:r>
      <w:r w:rsidRPr="00FD01FC">
        <w:t>салоне экономического класса;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 xml:space="preserve">- железнодорожным транспортом </w:t>
      </w:r>
      <w:r>
        <w:t>–</w:t>
      </w:r>
      <w:r w:rsidRPr="00FD01FC">
        <w:t xml:space="preserve"> в купейном вагоне скорого фирменного поезда;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 xml:space="preserve">- автомобильным транспортом </w:t>
      </w:r>
      <w:r>
        <w:t>–</w:t>
      </w:r>
      <w:r w:rsidRPr="00FD01FC">
        <w:t xml:space="preserve"> в</w:t>
      </w:r>
      <w:r>
        <w:t xml:space="preserve"> </w:t>
      </w:r>
      <w:r w:rsidRPr="00FD01FC">
        <w:t>автотранспортном средстве общего пользования (кроме такси).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2.5. 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 Положения.</w:t>
      </w:r>
      <w:r>
        <w:t xml:space="preserve"> </w:t>
      </w:r>
    </w:p>
    <w:p w:rsidR="00964CE9" w:rsidRPr="00FD01FC" w:rsidRDefault="00964CE9" w:rsidP="00A462D2">
      <w:pPr>
        <w:pStyle w:val="ConsPlusNormal"/>
        <w:ind w:firstLine="540"/>
        <w:jc w:val="both"/>
      </w:pPr>
      <w:r w:rsidRPr="00FD01FC"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964CE9" w:rsidRPr="00FD01FC" w:rsidRDefault="00964CE9" w:rsidP="0046264A">
      <w:pPr>
        <w:pStyle w:val="ConsPlusNormal"/>
        <w:ind w:firstLine="540"/>
        <w:jc w:val="both"/>
      </w:pPr>
      <w:r w:rsidRPr="00FD01FC"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964CE9" w:rsidRDefault="00964CE9" w:rsidP="00A462D2">
      <w:pPr>
        <w:pStyle w:val="ConsPlusNormal"/>
        <w:ind w:firstLine="540"/>
        <w:jc w:val="both"/>
      </w:pPr>
      <w:r w:rsidRPr="00FD01FC">
        <w:t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</w:t>
      </w:r>
      <w:r>
        <w:t xml:space="preserve"> </w:t>
      </w:r>
    </w:p>
    <w:p w:rsidR="00964CE9" w:rsidRPr="00FD01FC" w:rsidRDefault="00964CE9" w:rsidP="002F0A2E">
      <w:pPr>
        <w:pStyle w:val="ConsPlusNormal"/>
        <w:spacing w:before="200"/>
        <w:ind w:firstLine="540"/>
        <w:jc w:val="both"/>
      </w:pPr>
      <w:r w:rsidRPr="00FD01FC">
        <w:t xml:space="preserve">- в размере </w:t>
      </w:r>
      <w:r>
        <w:t>5</w:t>
      </w:r>
      <w:r w:rsidRPr="00FD01FC">
        <w:t>00 (</w:t>
      </w:r>
      <w:r>
        <w:t>Пятьсот</w:t>
      </w:r>
      <w:r w:rsidRPr="00FD01FC">
        <w:t>) рублей на территории Алтайского края;</w:t>
      </w:r>
    </w:p>
    <w:p w:rsidR="00964CE9" w:rsidRPr="00FD01FC" w:rsidRDefault="00964CE9" w:rsidP="002F0A2E">
      <w:pPr>
        <w:pStyle w:val="ConsPlusNormal"/>
        <w:spacing w:before="200"/>
        <w:ind w:firstLine="540"/>
        <w:jc w:val="both"/>
      </w:pPr>
      <w:r w:rsidRPr="00FD01FC">
        <w:t>- в размере 1000 (Одна тысяча) рублей за пределами Алтайского края.</w:t>
      </w:r>
    </w:p>
    <w:p w:rsidR="00964CE9" w:rsidRDefault="00964CE9" w:rsidP="00A462D2">
      <w:pPr>
        <w:pStyle w:val="ConsPlusNormal"/>
        <w:spacing w:before="200"/>
        <w:ind w:firstLine="540"/>
        <w:jc w:val="both"/>
      </w:pPr>
      <w:r w:rsidRPr="00FD01FC">
        <w:t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ведома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964CE9" w:rsidRPr="0041335C" w:rsidRDefault="00964CE9" w:rsidP="0041335C">
      <w:pPr>
        <w:pStyle w:val="ConsPlusNormal"/>
        <w:spacing w:before="120" w:after="120"/>
        <w:ind w:firstLine="539"/>
        <w:jc w:val="center"/>
        <w:rPr>
          <w:b/>
        </w:rPr>
      </w:pPr>
      <w:r w:rsidRPr="0041335C">
        <w:rPr>
          <w:b/>
        </w:rPr>
        <w:t>3. Режим служебного времени и времени отдыха, связанный с командировкой</w:t>
      </w:r>
    </w:p>
    <w:p w:rsidR="00964CE9" w:rsidRPr="00FD01FC" w:rsidRDefault="00964CE9" w:rsidP="002F0A2E">
      <w:pPr>
        <w:pStyle w:val="ConsPlusNormal"/>
        <w:ind w:firstLine="540"/>
        <w:jc w:val="both"/>
      </w:pPr>
      <w:r w:rsidRPr="00FD01FC">
        <w:t>3.1. На работников, находящихся в командировке, распространяется режим служебного времени тех органов (организаций), в которые они</w:t>
      </w:r>
      <w:r>
        <w:t xml:space="preserve"> </w:t>
      </w:r>
      <w:r w:rsidRPr="00FD01FC">
        <w:t>командированы.</w:t>
      </w:r>
    </w:p>
    <w:p w:rsidR="00964CE9" w:rsidRPr="00FD01FC" w:rsidRDefault="00964CE9" w:rsidP="00A462D2">
      <w:pPr>
        <w:pStyle w:val="ConsPlusNormal"/>
        <w:ind w:firstLine="540"/>
        <w:jc w:val="both"/>
      </w:pPr>
      <w:r w:rsidRPr="00FD01FC">
        <w:t>3.2. 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:rsidR="00964CE9" w:rsidRPr="00FD01FC" w:rsidRDefault="00964CE9" w:rsidP="00A462D2">
      <w:pPr>
        <w:pStyle w:val="ConsPlusNormal"/>
        <w:ind w:firstLine="540"/>
        <w:jc w:val="both"/>
      </w:pPr>
      <w:r w:rsidRPr="00FD01FC"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964CE9" w:rsidRPr="00FD01FC" w:rsidRDefault="00964CE9" w:rsidP="00A462D2">
      <w:pPr>
        <w:pStyle w:val="ConsPlusNormal"/>
        <w:ind w:firstLine="540"/>
        <w:jc w:val="both"/>
      </w:pPr>
      <w:r w:rsidRPr="00FD01FC"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964CE9" w:rsidRPr="00FD01FC" w:rsidRDefault="00964CE9" w:rsidP="00A462D2">
      <w:pPr>
        <w:pStyle w:val="ConsPlusNormal"/>
        <w:ind w:firstLine="540"/>
        <w:jc w:val="both"/>
      </w:pPr>
      <w:r w:rsidRPr="00FD01FC"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964CE9" w:rsidRPr="0041335C" w:rsidRDefault="00964CE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4. Отчетность</w:t>
      </w:r>
    </w:p>
    <w:p w:rsidR="00964CE9" w:rsidRPr="00FD01FC" w:rsidRDefault="00964CE9" w:rsidP="002F0A2E">
      <w:pPr>
        <w:pStyle w:val="ConsPlusNormal"/>
        <w:ind w:firstLine="540"/>
        <w:jc w:val="both"/>
      </w:pPr>
      <w:r>
        <w:t>4</w:t>
      </w:r>
      <w:r w:rsidRPr="00FD01FC">
        <w:t>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964CE9" w:rsidRPr="00FD01FC" w:rsidRDefault="00964CE9" w:rsidP="0046264A">
      <w:pPr>
        <w:pStyle w:val="ConsPlusNormal"/>
        <w:ind w:firstLine="540"/>
        <w:jc w:val="both"/>
      </w:pPr>
      <w:r>
        <w:t>4</w:t>
      </w:r>
      <w:r w:rsidRPr="00FD01FC">
        <w:t>.2. К авансовому отчету прилагаются документы о найме жилого</w:t>
      </w:r>
      <w:r>
        <w:t xml:space="preserve"> </w:t>
      </w:r>
      <w:r w:rsidRPr="00FD01FC">
        <w:t>помещения, фактических расходах по проезду (включая оплату услуг по</w:t>
      </w:r>
      <w:r>
        <w:t xml:space="preserve"> </w:t>
      </w:r>
      <w:r w:rsidRPr="00FD01FC">
        <w:t>оформлению проездных документов (билетов) и предоставлению в поездах постельных принадлежностей) и иных, связанных с командировкой</w:t>
      </w:r>
      <w:r>
        <w:t xml:space="preserve"> </w:t>
      </w:r>
      <w:r w:rsidRPr="00FD01FC">
        <w:t>расходах.</w:t>
      </w:r>
    </w:p>
    <w:p w:rsidR="00964CE9" w:rsidRPr="00FD01FC" w:rsidRDefault="00964CE9" w:rsidP="0046264A">
      <w:pPr>
        <w:pStyle w:val="ConsPlusNormal"/>
        <w:ind w:firstLine="540"/>
        <w:jc w:val="both"/>
      </w:pPr>
      <w:r>
        <w:t>4</w:t>
      </w:r>
      <w:r w:rsidRPr="00FD01FC">
        <w:t>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964CE9" w:rsidRDefault="00964CE9" w:rsidP="0046264A">
      <w:pPr>
        <w:pStyle w:val="ConsPlusNormal"/>
        <w:ind w:firstLine="540"/>
        <w:jc w:val="both"/>
      </w:pPr>
      <w:r>
        <w:t>4</w:t>
      </w:r>
      <w:r w:rsidRPr="00FD01FC">
        <w:t>.</w:t>
      </w:r>
      <w:r>
        <w:t>4</w:t>
      </w:r>
      <w:r w:rsidRPr="00FD01FC">
        <w:t xml:space="preserve">. В случае невозможности предоставления работником в срок, указанный в пунктах </w:t>
      </w:r>
      <w:r>
        <w:t>4</w:t>
      </w:r>
      <w:r w:rsidRPr="00FD01FC">
        <w:t xml:space="preserve">.1., </w:t>
      </w:r>
      <w:r>
        <w:t>4</w:t>
      </w:r>
      <w:r w:rsidRPr="00FD01FC">
        <w:t>.3. Положения, авансового отчета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</w:t>
      </w:r>
      <w:r>
        <w:t xml:space="preserve"> </w:t>
      </w:r>
      <w:r w:rsidRPr="00FD01FC">
        <w:t>течение трех рабочих дней со дня выхода на работу.</w:t>
      </w:r>
    </w:p>
    <w:p w:rsidR="00964CE9" w:rsidRPr="0041335C" w:rsidRDefault="00964CE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5.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964CE9" w:rsidRDefault="00964CE9" w:rsidP="00422E2A">
      <w:pPr>
        <w:pStyle w:val="ConsPlusNormal"/>
        <w:ind w:firstLine="540"/>
        <w:jc w:val="both"/>
      </w:pPr>
      <w:r>
        <w:t>5</w:t>
      </w:r>
      <w:r w:rsidRPr="00FD01FC">
        <w:t>.1. 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</w:p>
    <w:p w:rsidR="00964CE9" w:rsidRDefault="00964CE9" w:rsidP="00422E2A">
      <w:pPr>
        <w:pStyle w:val="ConsPlusNormal"/>
        <w:ind w:firstLine="540"/>
        <w:jc w:val="both"/>
      </w:pPr>
      <w:r>
        <w:t>5</w:t>
      </w:r>
      <w:r w:rsidRPr="00FD01FC">
        <w:t>.2. Дополнительные расходы, связанные с проживанием вне места постоянного жительства (суточные), возмещаются работнику в размере 8</w:t>
      </w:r>
      <w:r>
        <w:t xml:space="preserve"> </w:t>
      </w:r>
      <w:r w:rsidRPr="00FD01FC">
        <w:t>480 (Восемь тысяч четыреста восемьдесят) рублей за каждый день нахождения в командировке.</w:t>
      </w:r>
    </w:p>
    <w:p w:rsidR="00964CE9" w:rsidRPr="00FD01FC" w:rsidRDefault="00964CE9" w:rsidP="00422E2A">
      <w:pPr>
        <w:pStyle w:val="ConsPlusNormal"/>
        <w:ind w:firstLine="540"/>
        <w:jc w:val="both"/>
      </w:pPr>
      <w:r>
        <w:t>5</w:t>
      </w:r>
      <w:r w:rsidRPr="00FD01FC">
        <w:t>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964CE9" w:rsidRPr="0041335C" w:rsidRDefault="00964CE9" w:rsidP="0041335C">
      <w:pPr>
        <w:pStyle w:val="ConsPlusNormal"/>
        <w:spacing w:before="120" w:after="120"/>
        <w:jc w:val="center"/>
        <w:rPr>
          <w:b/>
        </w:rPr>
      </w:pPr>
      <w:r w:rsidRPr="0041335C">
        <w:rPr>
          <w:b/>
        </w:rPr>
        <w:t>6. Особенности оформления направления работников и возмещения расходов при командировках на территории иностранных государств</w:t>
      </w:r>
    </w:p>
    <w:p w:rsidR="00964CE9" w:rsidRDefault="00964CE9" w:rsidP="00422E2A">
      <w:pPr>
        <w:pStyle w:val="ConsPlusNormal"/>
        <w:ind w:firstLine="540"/>
        <w:jc w:val="both"/>
      </w:pPr>
      <w:r>
        <w:t>6</w:t>
      </w:r>
      <w:r w:rsidRPr="00FD01FC">
        <w:t xml:space="preserve">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Постановлением Правительства РФ от 26.12.2005 </w:t>
      </w:r>
      <w:r>
        <w:t>№</w:t>
      </w:r>
      <w:r w:rsidRPr="00FD01FC">
        <w:t xml:space="preserve">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:rsidR="00964CE9" w:rsidRDefault="00964CE9" w:rsidP="00422E2A">
      <w:pPr>
        <w:pStyle w:val="ConsPlusNormal"/>
        <w:ind w:firstLine="540"/>
        <w:jc w:val="both"/>
      </w:pPr>
      <w:r>
        <w:t>6</w:t>
      </w:r>
      <w:r w:rsidRPr="00FD01FC">
        <w:t>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964CE9" w:rsidRDefault="00964CE9" w:rsidP="00422E2A">
      <w:pPr>
        <w:pStyle w:val="ConsPlusNormal"/>
        <w:ind w:firstLine="540"/>
        <w:jc w:val="both"/>
      </w:pPr>
      <w:r w:rsidRPr="00FD01FC">
        <w:t>- при проезде по территории Российской Федерации - в порядке и размерах, установленных пунктом 2.8. Положения;</w:t>
      </w:r>
    </w:p>
    <w:p w:rsidR="00964CE9" w:rsidRPr="00FD01FC" w:rsidRDefault="00964CE9" w:rsidP="00422E2A">
      <w:pPr>
        <w:pStyle w:val="ConsPlusNormal"/>
        <w:ind w:firstLine="540"/>
        <w:jc w:val="both"/>
      </w:pPr>
      <w:r w:rsidRPr="00FD01FC">
        <w:t xml:space="preserve">- при проезде по территории иностранного государства - в порядке и размерах, установленных пунктом </w:t>
      </w:r>
      <w:r>
        <w:t>6</w:t>
      </w:r>
      <w:r w:rsidRPr="00FD01FC">
        <w:t>.1. Положения.</w:t>
      </w:r>
    </w:p>
    <w:p w:rsidR="00964CE9" w:rsidRDefault="00964CE9" w:rsidP="00422E2A">
      <w:pPr>
        <w:pStyle w:val="ConsPlusNormal"/>
        <w:ind w:firstLine="540"/>
        <w:jc w:val="both"/>
      </w:pPr>
      <w:r>
        <w:t>6</w:t>
      </w:r>
      <w:r w:rsidRPr="00FD01FC">
        <w:t xml:space="preserve">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</w:t>
      </w:r>
      <w:r>
        <w:t>6</w:t>
      </w:r>
      <w:r w:rsidRPr="00FD01FC">
        <w:t>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</w:t>
      </w:r>
      <w:r>
        <w:t xml:space="preserve"> </w:t>
      </w:r>
    </w:p>
    <w:p w:rsidR="00964CE9" w:rsidRPr="00FD01FC" w:rsidRDefault="00964CE9" w:rsidP="00422E2A">
      <w:pPr>
        <w:pStyle w:val="ConsPlusNormal"/>
        <w:ind w:firstLine="540"/>
        <w:jc w:val="both"/>
      </w:pPr>
      <w:r>
        <w:t>6</w:t>
      </w:r>
      <w:r w:rsidRPr="00FD01FC">
        <w:t>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964CE9" w:rsidRPr="00FD01FC" w:rsidRDefault="00964CE9" w:rsidP="00422E2A">
      <w:pPr>
        <w:pStyle w:val="ConsPlusNormal"/>
        <w:ind w:firstLine="540"/>
        <w:jc w:val="both"/>
      </w:pPr>
      <w:r>
        <w:t>6</w:t>
      </w:r>
      <w:r w:rsidRPr="00FD01FC">
        <w:t>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964CE9" w:rsidRPr="00FD01FC" w:rsidRDefault="00964CE9" w:rsidP="00422E2A">
      <w:pPr>
        <w:pStyle w:val="ConsPlusNormal"/>
        <w:ind w:firstLine="540"/>
        <w:jc w:val="both"/>
      </w:pPr>
      <w:r>
        <w:t>6</w:t>
      </w:r>
      <w:r w:rsidRPr="00FD01FC">
        <w:t>.6. 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964CE9" w:rsidRDefault="00964CE9" w:rsidP="00422E2A">
      <w:pPr>
        <w:pStyle w:val="ConsPlusNormal"/>
        <w:ind w:firstLine="540"/>
        <w:jc w:val="both"/>
      </w:pPr>
      <w:r>
        <w:t>6</w:t>
      </w:r>
      <w:r w:rsidRPr="00FD01FC">
        <w:t xml:space="preserve">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:rsidR="00964CE9" w:rsidRPr="00FD01FC" w:rsidRDefault="00964CE9" w:rsidP="00422E2A">
      <w:pPr>
        <w:pStyle w:val="ConsPlusNormal"/>
        <w:ind w:firstLine="540"/>
        <w:jc w:val="both"/>
      </w:pPr>
      <w:r>
        <w:t>6</w:t>
      </w:r>
      <w:r w:rsidRPr="00FD01FC">
        <w:t>.8. При направлении работника в командировку на территорию иностранного государства ему дополнительно возмещаются:</w:t>
      </w:r>
    </w:p>
    <w:p w:rsidR="00964CE9" w:rsidRPr="00FD01FC" w:rsidRDefault="00964CE9" w:rsidP="00422E2A">
      <w:pPr>
        <w:pStyle w:val="ConsPlusNormal"/>
        <w:ind w:firstLine="540"/>
        <w:jc w:val="both"/>
      </w:pPr>
      <w:r w:rsidRPr="00FD01FC">
        <w:t>- расходы на оформление заграничного паспорта, визы и других выездных документов;</w:t>
      </w:r>
    </w:p>
    <w:p w:rsidR="00964CE9" w:rsidRPr="00FD01FC" w:rsidRDefault="00964CE9" w:rsidP="00422E2A">
      <w:pPr>
        <w:pStyle w:val="ConsPlusNormal"/>
        <w:ind w:firstLine="540"/>
        <w:jc w:val="both"/>
      </w:pPr>
      <w:r w:rsidRPr="00FD01FC">
        <w:t>- обязательные консульские и аэродромные сборы;</w:t>
      </w:r>
    </w:p>
    <w:p w:rsidR="00964CE9" w:rsidRPr="00FD01FC" w:rsidRDefault="00964CE9" w:rsidP="00422E2A">
      <w:pPr>
        <w:pStyle w:val="ConsPlusNormal"/>
        <w:ind w:firstLine="540"/>
        <w:jc w:val="both"/>
      </w:pPr>
      <w:r w:rsidRPr="00FD01FC">
        <w:t>- расходы на оформление обязательной медицинской страховки;</w:t>
      </w:r>
    </w:p>
    <w:p w:rsidR="00964CE9" w:rsidRPr="00FD01FC" w:rsidRDefault="00964CE9" w:rsidP="00422E2A">
      <w:pPr>
        <w:pStyle w:val="ConsPlusNormal"/>
        <w:ind w:firstLine="540"/>
        <w:jc w:val="both"/>
      </w:pPr>
      <w:r w:rsidRPr="00FD01FC">
        <w:t>- иные обязательные платежи и сборы.</w:t>
      </w:r>
    </w:p>
    <w:p w:rsidR="00964CE9" w:rsidRPr="00FD01FC" w:rsidRDefault="00964CE9" w:rsidP="00422E2A">
      <w:pPr>
        <w:pStyle w:val="ConsPlusNormal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350998">
      <w:pPr>
        <w:pStyle w:val="ConsPlusNormal"/>
        <w:jc w:val="both"/>
      </w:pPr>
    </w:p>
    <w:p w:rsidR="00964CE9" w:rsidRPr="002F0A2E" w:rsidRDefault="00964CE9" w:rsidP="0046264A">
      <w:pPr>
        <w:pStyle w:val="ConsPlusNormal"/>
        <w:jc w:val="right"/>
        <w:rPr>
          <w:szCs w:val="24"/>
        </w:rPr>
      </w:pPr>
      <w:r w:rsidRPr="002F0A2E">
        <w:rPr>
          <w:szCs w:val="24"/>
        </w:rPr>
        <w:t>Приложение 1</w:t>
      </w:r>
    </w:p>
    <w:tbl>
      <w:tblPr>
        <w:tblW w:w="0" w:type="auto"/>
        <w:tblLook w:val="00A0"/>
      </w:tblPr>
      <w:tblGrid>
        <w:gridCol w:w="4601"/>
        <w:gridCol w:w="5254"/>
      </w:tblGrid>
      <w:tr w:rsidR="00964CE9" w:rsidRPr="002F0A2E" w:rsidTr="0046264A">
        <w:tc>
          <w:tcPr>
            <w:tcW w:w="4601" w:type="dxa"/>
          </w:tcPr>
          <w:p w:rsidR="00964CE9" w:rsidRPr="00671445" w:rsidRDefault="00964CE9" w:rsidP="004D56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254" w:type="dxa"/>
          </w:tcPr>
          <w:p w:rsidR="00964CE9" w:rsidRPr="00671445" w:rsidRDefault="00964CE9" w:rsidP="0046264A">
            <w:pPr>
              <w:pStyle w:val="ConsPlusNormal"/>
              <w:spacing w:before="200"/>
              <w:jc w:val="both"/>
              <w:rPr>
                <w:sz w:val="24"/>
                <w:szCs w:val="24"/>
              </w:rPr>
            </w:pPr>
            <w:r w:rsidRPr="00671445">
              <w:rPr>
                <w:sz w:val="24"/>
                <w:szCs w:val="20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Пановский сельсовет  Ребрихинского  района Алтайского края</w:t>
            </w:r>
          </w:p>
        </w:tc>
      </w:tr>
    </w:tbl>
    <w:p w:rsidR="00964CE9" w:rsidRPr="00FD01FC" w:rsidRDefault="00964CE9" w:rsidP="002F0A2E">
      <w:pPr>
        <w:pStyle w:val="ConsPlusNormal"/>
        <w:spacing w:before="200"/>
        <w:ind w:firstLine="540"/>
        <w:jc w:val="both"/>
      </w:pPr>
    </w:p>
    <w:tbl>
      <w:tblPr>
        <w:tblW w:w="0" w:type="auto"/>
        <w:tblLook w:val="00A0"/>
      </w:tblPr>
      <w:tblGrid>
        <w:gridCol w:w="4927"/>
        <w:gridCol w:w="4928"/>
      </w:tblGrid>
      <w:tr w:rsidR="00964CE9" w:rsidTr="004D56F9">
        <w:tc>
          <w:tcPr>
            <w:tcW w:w="4927" w:type="dxa"/>
          </w:tcPr>
          <w:p w:rsidR="00964CE9" w:rsidRPr="00671445" w:rsidRDefault="00964CE9" w:rsidP="004D56F9">
            <w:pPr>
              <w:pStyle w:val="ConsPlusNormal"/>
              <w:spacing w:before="200"/>
              <w:jc w:val="right"/>
              <w:rPr>
                <w:sz w:val="24"/>
                <w:szCs w:val="20"/>
              </w:rPr>
            </w:pPr>
          </w:p>
        </w:tc>
        <w:tc>
          <w:tcPr>
            <w:tcW w:w="4928" w:type="dxa"/>
          </w:tcPr>
          <w:p w:rsidR="00964CE9" w:rsidRPr="00671445" w:rsidRDefault="00964CE9" w:rsidP="004D56F9">
            <w:pPr>
              <w:pStyle w:val="ConsPlusNormal"/>
              <w:ind w:left="31"/>
              <w:jc w:val="both"/>
              <w:rPr>
                <w:sz w:val="24"/>
                <w:szCs w:val="20"/>
              </w:rPr>
            </w:pPr>
            <w:r w:rsidRPr="00671445">
              <w:rPr>
                <w:sz w:val="24"/>
                <w:szCs w:val="20"/>
              </w:rPr>
              <w:t>Главе Пановского сельсовета  Ребрихинского района Алтайского края ___________________</w:t>
            </w:r>
          </w:p>
          <w:p w:rsidR="00964CE9" w:rsidRPr="004D56F9" w:rsidRDefault="00964CE9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(Ф.И.О.)</w:t>
            </w:r>
          </w:p>
          <w:p w:rsidR="00964CE9" w:rsidRPr="00671445" w:rsidRDefault="00964CE9" w:rsidP="004D56F9">
            <w:pPr>
              <w:pStyle w:val="ConsPlusNormal"/>
              <w:ind w:left="31"/>
              <w:rPr>
                <w:sz w:val="24"/>
                <w:szCs w:val="20"/>
              </w:rPr>
            </w:pPr>
            <w:r w:rsidRPr="00671445">
              <w:rPr>
                <w:sz w:val="24"/>
                <w:szCs w:val="20"/>
              </w:rPr>
              <w:t>от ____________________________________</w:t>
            </w:r>
          </w:p>
          <w:p w:rsidR="00964CE9" w:rsidRPr="004D56F9" w:rsidRDefault="00964CE9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(должность, Ф.И.О. сотрудника)</w:t>
            </w:r>
          </w:p>
          <w:p w:rsidR="00964CE9" w:rsidRPr="00671445" w:rsidRDefault="00964CE9" w:rsidP="004D56F9">
            <w:pPr>
              <w:pStyle w:val="ConsPlusNormal"/>
              <w:spacing w:before="200"/>
              <w:jc w:val="right"/>
              <w:rPr>
                <w:sz w:val="24"/>
                <w:szCs w:val="20"/>
              </w:rPr>
            </w:pPr>
          </w:p>
        </w:tc>
      </w:tr>
    </w:tbl>
    <w:p w:rsidR="00964CE9" w:rsidRPr="00FD01FC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jc w:val="center"/>
      </w:pPr>
      <w:r w:rsidRPr="00FD01FC">
        <w:t>Заявление</w:t>
      </w:r>
    </w:p>
    <w:p w:rsidR="00964CE9" w:rsidRPr="00FD01FC" w:rsidRDefault="00964CE9" w:rsidP="002F0A2E">
      <w:pPr>
        <w:pStyle w:val="ConsPlusNormal"/>
        <w:jc w:val="center"/>
      </w:pPr>
    </w:p>
    <w:p w:rsidR="00964CE9" w:rsidRDefault="00964CE9" w:rsidP="002B75B3">
      <w:pPr>
        <w:pStyle w:val="ConsPlusNormal"/>
        <w:spacing w:line="276" w:lineRule="auto"/>
        <w:ind w:firstLine="540"/>
        <w:jc w:val="both"/>
      </w:pPr>
      <w:r w:rsidRPr="00FD01FC">
        <w:t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</w:t>
      </w:r>
      <w:r w:rsidRPr="005B7893">
        <w:t xml:space="preserve"> </w:t>
      </w:r>
      <w:r>
        <w:t xml:space="preserve">Пановский сельсовет  Ребрихинского </w:t>
      </w:r>
      <w:r w:rsidRPr="00FD01FC">
        <w:t xml:space="preserve"> район</w:t>
      </w:r>
      <w:r>
        <w:t>а</w:t>
      </w:r>
      <w:r w:rsidRPr="00FD01FC">
        <w:t xml:space="preserve"> Алтайского края, утвержденного постановлением Администрации </w:t>
      </w:r>
      <w:r>
        <w:t xml:space="preserve">Пановского сельсовета Ребрихинского района Алтайского края от              </w:t>
      </w:r>
      <w:r w:rsidRPr="00FD01FC">
        <w:t xml:space="preserve"> </w:t>
      </w:r>
      <w:r>
        <w:t>№</w:t>
      </w:r>
      <w:r w:rsidRPr="00FD01FC">
        <w:t xml:space="preserve"> </w:t>
      </w:r>
      <w:r>
        <w:t xml:space="preserve">    </w:t>
      </w:r>
      <w:r w:rsidRPr="00FD01FC">
        <w:t xml:space="preserve">, в связи со служебной командировкой </w:t>
      </w:r>
      <w:r>
        <w:t>_________________________________,</w:t>
      </w:r>
    </w:p>
    <w:p w:rsidR="00964CE9" w:rsidRPr="002B75B3" w:rsidRDefault="00964CE9" w:rsidP="002B75B3">
      <w:pPr>
        <w:pStyle w:val="ConsPlusNormal"/>
        <w:spacing w:line="276" w:lineRule="auto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2B75B3">
        <w:rPr>
          <w:sz w:val="16"/>
          <w:szCs w:val="16"/>
        </w:rPr>
        <w:t>(указать пункт(ы) назначения)</w:t>
      </w:r>
    </w:p>
    <w:p w:rsidR="00964CE9" w:rsidRDefault="00964CE9" w:rsidP="002B75B3">
      <w:pPr>
        <w:pStyle w:val="ConsPlusNormal"/>
        <w:spacing w:line="276" w:lineRule="auto"/>
        <w:jc w:val="both"/>
      </w:pPr>
      <w:r w:rsidRPr="00FD01FC">
        <w:t xml:space="preserve">согласно </w:t>
      </w:r>
      <w:r>
        <w:t>_______________________________________________________________________,</w:t>
      </w:r>
    </w:p>
    <w:p w:rsidR="00964CE9" w:rsidRPr="002B75B3" w:rsidRDefault="00964CE9" w:rsidP="002B75B3">
      <w:pPr>
        <w:pStyle w:val="ConsPlusNormal"/>
        <w:spacing w:line="276" w:lineRule="auto"/>
        <w:jc w:val="center"/>
        <w:rPr>
          <w:sz w:val="16"/>
          <w:szCs w:val="16"/>
        </w:rPr>
      </w:pPr>
      <w:r w:rsidRPr="002B75B3">
        <w:rPr>
          <w:sz w:val="16"/>
          <w:szCs w:val="16"/>
        </w:rPr>
        <w:t>(указать нормативно-правовой акт, реквизиты)</w:t>
      </w:r>
    </w:p>
    <w:p w:rsidR="00964CE9" w:rsidRDefault="00964CE9" w:rsidP="002B75B3">
      <w:pPr>
        <w:pStyle w:val="ConsPlusNormal"/>
        <w:spacing w:line="276" w:lineRule="auto"/>
        <w:jc w:val="both"/>
      </w:pPr>
      <w:r w:rsidRPr="00FD01FC">
        <w:t xml:space="preserve">прошу перечислить </w:t>
      </w:r>
      <w:r>
        <w:t xml:space="preserve">в </w:t>
      </w:r>
      <w:r w:rsidRPr="00FD01FC">
        <w:t xml:space="preserve">под отчет денежные средства </w:t>
      </w:r>
      <w:r>
        <w:t>___________________________________.</w:t>
      </w:r>
    </w:p>
    <w:p w:rsidR="00964CE9" w:rsidRPr="002B75B3" w:rsidRDefault="00964CE9" w:rsidP="002B75B3">
      <w:pPr>
        <w:pStyle w:val="ConsPlusNormal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B75B3">
        <w:rPr>
          <w:sz w:val="16"/>
          <w:szCs w:val="16"/>
        </w:rPr>
        <w:t>(указать вид расходов и сумму прописью</w:t>
      </w:r>
      <w:r>
        <w:rPr>
          <w:sz w:val="16"/>
          <w:szCs w:val="16"/>
        </w:rPr>
        <w:t>*</w:t>
      </w:r>
      <w:r w:rsidRPr="002B75B3">
        <w:rPr>
          <w:sz w:val="16"/>
          <w:szCs w:val="16"/>
        </w:rPr>
        <w:t>).</w:t>
      </w:r>
    </w:p>
    <w:p w:rsidR="00964CE9" w:rsidRDefault="00964CE9" w:rsidP="00422E2A">
      <w:pPr>
        <w:pStyle w:val="ConsPlusNormal"/>
        <w:jc w:val="both"/>
      </w:pPr>
      <w:r w:rsidRPr="00FD01FC">
        <w:t xml:space="preserve">** Приложение N 1 к Постановлению Правительства Российской Федерации от 26.12.2005 </w:t>
      </w:r>
      <w:r>
        <w:t xml:space="preserve"> №</w:t>
      </w:r>
      <w:r w:rsidRPr="00FD01FC">
        <w:t xml:space="preserve"> 812 *** Согласно штампов (отметок) в загранпаспорте.</w:t>
      </w:r>
    </w:p>
    <w:p w:rsidR="00964CE9" w:rsidRPr="00FD01FC" w:rsidRDefault="00964CE9" w:rsidP="00422E2A">
      <w:pPr>
        <w:pStyle w:val="ConsPlusNormal"/>
        <w:jc w:val="both"/>
      </w:pPr>
    </w:p>
    <w:p w:rsidR="00964CE9" w:rsidRPr="00FD01FC" w:rsidRDefault="00964CE9" w:rsidP="00422E2A">
      <w:pPr>
        <w:pStyle w:val="ConsPlusNormal"/>
        <w:spacing w:before="200"/>
        <w:ind w:firstLine="540"/>
        <w:jc w:val="both"/>
      </w:pPr>
      <w:r w:rsidRPr="00FD01FC">
        <w:t>*Если оплата суточных осуществляется за пределы Российской Федерации, то расход рассчитывается по формуле:</w:t>
      </w:r>
    </w:p>
    <w:p w:rsidR="00964CE9" w:rsidRPr="00FD01FC" w:rsidRDefault="00964CE9" w:rsidP="00422E2A">
      <w:pPr>
        <w:pStyle w:val="ConsPlusNormal"/>
        <w:spacing w:before="200"/>
        <w:ind w:firstLine="540"/>
        <w:jc w:val="both"/>
      </w:pPr>
      <w:r w:rsidRPr="00FD01FC">
        <w:t>Сут.</w:t>
      </w:r>
      <w:r>
        <w:t xml:space="preserve"> </w:t>
      </w:r>
      <w:r w:rsidRPr="00FD01FC">
        <w:t>=</w:t>
      </w:r>
      <w:r>
        <w:t xml:space="preserve"> </w:t>
      </w:r>
      <w:r w:rsidRPr="00FD01FC">
        <w:t>Суточные (**) х количество суток *** х официальный курс валют Центрального банка Российской Федерации на дату предоставляемого заявления.</w:t>
      </w:r>
    </w:p>
    <w:p w:rsidR="00964CE9" w:rsidRDefault="00964CE9" w:rsidP="00422E2A">
      <w:pPr>
        <w:pStyle w:val="ConsPlusNormal"/>
        <w:ind w:firstLine="540"/>
        <w:jc w:val="both"/>
      </w:pPr>
    </w:p>
    <w:p w:rsidR="00964CE9" w:rsidRPr="00FD01FC" w:rsidRDefault="00964CE9" w:rsidP="00422E2A">
      <w:pPr>
        <w:pStyle w:val="ConsPlusNormal"/>
        <w:ind w:firstLine="540"/>
        <w:jc w:val="both"/>
      </w:pPr>
    </w:p>
    <w:p w:rsidR="00964CE9" w:rsidRPr="00FD01FC" w:rsidRDefault="00964CE9" w:rsidP="00422E2A">
      <w:pPr>
        <w:pStyle w:val="ConsPlusNormal"/>
        <w:ind w:firstLine="540"/>
        <w:jc w:val="both"/>
      </w:pPr>
      <w:r w:rsidRPr="00FD01FC">
        <w:t>Дата Подпись Расшифровка</w:t>
      </w:r>
    </w:p>
    <w:p w:rsidR="00964CE9" w:rsidRDefault="00964CE9" w:rsidP="00422E2A">
      <w:pPr>
        <w:pStyle w:val="ConsPlusNormal"/>
        <w:ind w:firstLine="540"/>
        <w:jc w:val="both"/>
      </w:pPr>
    </w:p>
    <w:p w:rsidR="00964CE9" w:rsidRDefault="00964CE9" w:rsidP="00422E2A">
      <w:pPr>
        <w:pStyle w:val="ConsPlusNormal"/>
        <w:ind w:firstLine="540"/>
        <w:jc w:val="both"/>
      </w:pPr>
    </w:p>
    <w:p w:rsidR="00964CE9" w:rsidRPr="00FD01FC" w:rsidRDefault="00964CE9" w:rsidP="00422E2A">
      <w:pPr>
        <w:pStyle w:val="ConsPlusNormal"/>
        <w:ind w:firstLine="540"/>
        <w:jc w:val="both"/>
      </w:pPr>
      <w:r w:rsidRPr="00FD01FC">
        <w:t>** Приложение N 1 к Постановлению Правительства Российской Федерации от 26.12.2005 N 812</w:t>
      </w:r>
    </w:p>
    <w:p w:rsidR="00964CE9" w:rsidRPr="0041335C" w:rsidRDefault="00964CE9" w:rsidP="0041335C">
      <w:pPr>
        <w:pStyle w:val="ConsPlusNormal"/>
        <w:spacing w:before="200"/>
        <w:ind w:firstLine="540"/>
        <w:jc w:val="both"/>
      </w:pPr>
      <w:r w:rsidRPr="00FD01FC">
        <w:t>*** Согласно штампов (отметок) в загранпаспорте</w:t>
      </w:r>
    </w:p>
    <w:p w:rsidR="00964CE9" w:rsidRDefault="00964CE9" w:rsidP="002B75B3">
      <w:pPr>
        <w:pStyle w:val="ConsPlusNormal"/>
        <w:jc w:val="right"/>
        <w:rPr>
          <w:szCs w:val="24"/>
        </w:rPr>
      </w:pPr>
    </w:p>
    <w:p w:rsidR="00964CE9" w:rsidRDefault="00964CE9" w:rsidP="002B75B3">
      <w:pPr>
        <w:pStyle w:val="ConsPlusNormal"/>
        <w:jc w:val="right"/>
        <w:rPr>
          <w:szCs w:val="24"/>
        </w:rPr>
      </w:pPr>
    </w:p>
    <w:p w:rsidR="00964CE9" w:rsidRDefault="00964CE9" w:rsidP="002B75B3">
      <w:pPr>
        <w:pStyle w:val="ConsPlusNormal"/>
        <w:jc w:val="right"/>
        <w:rPr>
          <w:szCs w:val="24"/>
        </w:rPr>
      </w:pPr>
    </w:p>
    <w:p w:rsidR="00964CE9" w:rsidRDefault="00964CE9" w:rsidP="002B75B3">
      <w:pPr>
        <w:pStyle w:val="ConsPlusNormal"/>
        <w:jc w:val="right"/>
        <w:rPr>
          <w:szCs w:val="24"/>
        </w:rPr>
      </w:pPr>
    </w:p>
    <w:p w:rsidR="00964CE9" w:rsidRDefault="00964CE9" w:rsidP="002B75B3">
      <w:pPr>
        <w:pStyle w:val="ConsPlusNormal"/>
        <w:jc w:val="right"/>
        <w:rPr>
          <w:szCs w:val="24"/>
        </w:rPr>
      </w:pPr>
    </w:p>
    <w:p w:rsidR="00964CE9" w:rsidRPr="002F0A2E" w:rsidRDefault="00964CE9" w:rsidP="002B75B3">
      <w:pPr>
        <w:pStyle w:val="ConsPlusNormal"/>
        <w:jc w:val="right"/>
        <w:rPr>
          <w:szCs w:val="24"/>
        </w:rPr>
      </w:pPr>
      <w:r w:rsidRPr="002F0A2E">
        <w:rPr>
          <w:szCs w:val="24"/>
        </w:rPr>
        <w:t xml:space="preserve">Приложение </w:t>
      </w:r>
      <w:r>
        <w:rPr>
          <w:szCs w:val="24"/>
        </w:rPr>
        <w:t>2</w:t>
      </w:r>
    </w:p>
    <w:tbl>
      <w:tblPr>
        <w:tblW w:w="0" w:type="auto"/>
        <w:tblLook w:val="00A0"/>
      </w:tblPr>
      <w:tblGrid>
        <w:gridCol w:w="4601"/>
        <w:gridCol w:w="5254"/>
      </w:tblGrid>
      <w:tr w:rsidR="00964CE9" w:rsidRPr="002F0A2E" w:rsidTr="004D56F9">
        <w:tc>
          <w:tcPr>
            <w:tcW w:w="4601" w:type="dxa"/>
          </w:tcPr>
          <w:p w:rsidR="00964CE9" w:rsidRPr="00671445" w:rsidRDefault="00964CE9" w:rsidP="004D56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254" w:type="dxa"/>
          </w:tcPr>
          <w:p w:rsidR="00964CE9" w:rsidRPr="00671445" w:rsidRDefault="00964CE9" w:rsidP="004C4F9F">
            <w:pPr>
              <w:pStyle w:val="ConsPlusNormal"/>
              <w:spacing w:before="200"/>
              <w:jc w:val="both"/>
              <w:rPr>
                <w:sz w:val="24"/>
                <w:szCs w:val="24"/>
              </w:rPr>
            </w:pPr>
            <w:r w:rsidRPr="00671445">
              <w:rPr>
                <w:sz w:val="24"/>
                <w:szCs w:val="20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Пановский сельсовет  Ребрихинского  района Алтайского края</w:t>
            </w:r>
          </w:p>
        </w:tc>
      </w:tr>
    </w:tbl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p w:rsidR="00964CE9" w:rsidRDefault="00964CE9" w:rsidP="002F0A2E">
      <w:pPr>
        <w:pStyle w:val="ConsPlusNormal"/>
        <w:ind w:firstLine="540"/>
        <w:jc w:val="both"/>
      </w:pPr>
    </w:p>
    <w:tbl>
      <w:tblPr>
        <w:tblW w:w="0" w:type="auto"/>
        <w:tblLook w:val="00A0"/>
      </w:tblPr>
      <w:tblGrid>
        <w:gridCol w:w="4927"/>
        <w:gridCol w:w="4928"/>
      </w:tblGrid>
      <w:tr w:rsidR="00964CE9" w:rsidTr="004D56F9">
        <w:tc>
          <w:tcPr>
            <w:tcW w:w="4927" w:type="dxa"/>
          </w:tcPr>
          <w:p w:rsidR="00964CE9" w:rsidRPr="00671445" w:rsidRDefault="00964CE9" w:rsidP="004D56F9">
            <w:pPr>
              <w:pStyle w:val="ConsPlusNormal"/>
              <w:spacing w:before="200"/>
              <w:jc w:val="right"/>
              <w:rPr>
                <w:sz w:val="24"/>
                <w:szCs w:val="20"/>
              </w:rPr>
            </w:pPr>
          </w:p>
        </w:tc>
        <w:tc>
          <w:tcPr>
            <w:tcW w:w="4928" w:type="dxa"/>
          </w:tcPr>
          <w:p w:rsidR="00964CE9" w:rsidRPr="00671445" w:rsidRDefault="00964CE9" w:rsidP="004D56F9">
            <w:pPr>
              <w:pStyle w:val="ConsPlusNormal"/>
              <w:ind w:left="31"/>
              <w:jc w:val="both"/>
              <w:rPr>
                <w:sz w:val="24"/>
                <w:szCs w:val="20"/>
              </w:rPr>
            </w:pPr>
            <w:r w:rsidRPr="00671445">
              <w:rPr>
                <w:sz w:val="24"/>
                <w:szCs w:val="20"/>
              </w:rPr>
              <w:t>Главе Пановского сельсовета Ребрихинского района Алтайского края ___________________</w:t>
            </w:r>
          </w:p>
          <w:p w:rsidR="00964CE9" w:rsidRPr="004D56F9" w:rsidRDefault="00964CE9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(Ф.И.О.)</w:t>
            </w:r>
          </w:p>
          <w:p w:rsidR="00964CE9" w:rsidRPr="00671445" w:rsidRDefault="00964CE9" w:rsidP="004D56F9">
            <w:pPr>
              <w:pStyle w:val="ConsPlusNormal"/>
              <w:ind w:left="31"/>
              <w:rPr>
                <w:sz w:val="24"/>
                <w:szCs w:val="20"/>
              </w:rPr>
            </w:pPr>
            <w:r w:rsidRPr="00671445">
              <w:rPr>
                <w:sz w:val="24"/>
                <w:szCs w:val="20"/>
              </w:rPr>
              <w:t>от ____________________________________</w:t>
            </w:r>
          </w:p>
          <w:p w:rsidR="00964CE9" w:rsidRPr="004D56F9" w:rsidRDefault="00964CE9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(должность, Ф.И.О. сотрудника)</w:t>
            </w:r>
          </w:p>
          <w:p w:rsidR="00964CE9" w:rsidRPr="00671445" w:rsidRDefault="00964CE9" w:rsidP="004D56F9">
            <w:pPr>
              <w:pStyle w:val="ConsPlusNormal"/>
              <w:spacing w:before="200"/>
              <w:jc w:val="right"/>
              <w:rPr>
                <w:sz w:val="24"/>
                <w:szCs w:val="20"/>
              </w:rPr>
            </w:pPr>
          </w:p>
        </w:tc>
      </w:tr>
    </w:tbl>
    <w:p w:rsidR="00964CE9" w:rsidRDefault="00964CE9" w:rsidP="002B75B3">
      <w:pPr>
        <w:pStyle w:val="ConsPlusNormal"/>
        <w:jc w:val="both"/>
      </w:pPr>
    </w:p>
    <w:p w:rsidR="00964CE9" w:rsidRDefault="00964CE9" w:rsidP="002F0A2E">
      <w:pPr>
        <w:pStyle w:val="ConsPlusNormal"/>
        <w:jc w:val="center"/>
      </w:pPr>
      <w:r w:rsidRPr="00FD01FC">
        <w:t>Служебная записка</w:t>
      </w:r>
    </w:p>
    <w:p w:rsidR="00964CE9" w:rsidRPr="00FD01FC" w:rsidRDefault="00964CE9" w:rsidP="002F0A2E">
      <w:pPr>
        <w:pStyle w:val="ConsPlusNormal"/>
        <w:jc w:val="center"/>
      </w:pPr>
    </w:p>
    <w:p w:rsidR="00964CE9" w:rsidRDefault="00964CE9" w:rsidP="002F0A2E">
      <w:pPr>
        <w:pStyle w:val="ConsPlusNormal"/>
        <w:ind w:firstLine="540"/>
        <w:jc w:val="both"/>
      </w:pPr>
      <w:r w:rsidRPr="00FD01FC">
        <w:t xml:space="preserve">На основании п. 2.9.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</w:r>
      <w:r>
        <w:t xml:space="preserve">Пановский сельсовет Ребрихинского </w:t>
      </w:r>
      <w:r w:rsidRPr="00FD01FC">
        <w:t>район</w:t>
      </w:r>
      <w:r>
        <w:t>а</w:t>
      </w:r>
      <w:r w:rsidRPr="00FD01FC">
        <w:t xml:space="preserve"> Алтайского края, утвержденного постановлением Администрации </w:t>
      </w:r>
      <w:r>
        <w:t>Пановского сельсовета Ребрихинского района Алтайского края от                             №</w:t>
      </w:r>
      <w:r w:rsidRPr="00FD01FC">
        <w:t xml:space="preserve"> </w:t>
      </w:r>
      <w:r>
        <w:t xml:space="preserve">     </w:t>
      </w:r>
      <w:r w:rsidRPr="00FD01FC">
        <w:t>, прошу возместить расходы, понесенные мной в связи с нахождением в служебной командировке с "</w:t>
      </w:r>
      <w:r>
        <w:t>__</w:t>
      </w:r>
      <w:r w:rsidRPr="00FD01FC">
        <w:t>"</w:t>
      </w:r>
      <w:r>
        <w:t>_____</w:t>
      </w:r>
      <w:r w:rsidRPr="00FD01FC">
        <w:t>202_ по "</w:t>
      </w:r>
      <w:r>
        <w:t>__</w:t>
      </w:r>
      <w:r w:rsidRPr="00FD01FC">
        <w:t>"</w:t>
      </w:r>
      <w:r>
        <w:t>_____</w:t>
      </w:r>
      <w:r w:rsidRPr="00FD01FC">
        <w:t xml:space="preserve">202_, согласно </w:t>
      </w:r>
      <w:r>
        <w:t>_______________________________________________________________________,</w:t>
      </w:r>
    </w:p>
    <w:p w:rsidR="00964CE9" w:rsidRPr="002B75B3" w:rsidRDefault="00964CE9" w:rsidP="002B75B3">
      <w:pPr>
        <w:pStyle w:val="ConsPlusNormal"/>
        <w:ind w:firstLine="540"/>
        <w:jc w:val="center"/>
        <w:rPr>
          <w:sz w:val="16"/>
          <w:szCs w:val="16"/>
        </w:rPr>
      </w:pPr>
      <w:r w:rsidRPr="002B75B3">
        <w:rPr>
          <w:sz w:val="16"/>
          <w:szCs w:val="16"/>
        </w:rPr>
        <w:t>(указать нормативно правовой акт, реквизиты)</w:t>
      </w:r>
    </w:p>
    <w:p w:rsidR="00964CE9" w:rsidRPr="00FD01FC" w:rsidRDefault="00964CE9" w:rsidP="002B75B3">
      <w:pPr>
        <w:pStyle w:val="ConsPlusNormal"/>
        <w:jc w:val="both"/>
      </w:pPr>
      <w:r w:rsidRPr="00FD01FC">
        <w:t>превышающими размеры, установленные данным Положением.</w:t>
      </w:r>
    </w:p>
    <w:p w:rsidR="00964CE9" w:rsidRPr="00FD01FC" w:rsidRDefault="00964CE9" w:rsidP="002F0A2E">
      <w:pPr>
        <w:pStyle w:val="ConsPlusNormal"/>
        <w:spacing w:before="200"/>
        <w:ind w:firstLine="540"/>
        <w:jc w:val="both"/>
      </w:pPr>
      <w:r w:rsidRPr="00FD01FC">
        <w:t>В подтверждение понесенных расходов прилагаю следующие документы:</w:t>
      </w:r>
    </w:p>
    <w:p w:rsidR="00964CE9" w:rsidRPr="00FD01FC" w:rsidRDefault="00964CE9" w:rsidP="002F0A2E">
      <w:pPr>
        <w:pStyle w:val="ConsPlusNormal"/>
        <w:spacing w:before="200"/>
        <w:ind w:firstLine="540"/>
        <w:jc w:val="both"/>
      </w:pPr>
      <w:r w:rsidRPr="00FD01FC">
        <w:t>1. (указать наименование документа и его реквизиты),</w:t>
      </w:r>
    </w:p>
    <w:p w:rsidR="00964CE9" w:rsidRPr="00FD01FC" w:rsidRDefault="00964CE9" w:rsidP="002F0A2E">
      <w:pPr>
        <w:pStyle w:val="ConsPlusNormal"/>
        <w:spacing w:before="200"/>
        <w:ind w:firstLine="540"/>
        <w:jc w:val="both"/>
      </w:pPr>
      <w:r w:rsidRPr="00FD01FC">
        <w:t>2. (указать наименование документа и его реквизиты)</w:t>
      </w:r>
    </w:p>
    <w:p w:rsidR="00964CE9" w:rsidRDefault="00964CE9" w:rsidP="002F0A2E">
      <w:pPr>
        <w:pStyle w:val="ConsPlusNormal"/>
        <w:spacing w:before="200"/>
        <w:ind w:firstLine="540"/>
        <w:jc w:val="both"/>
      </w:pPr>
    </w:p>
    <w:p w:rsidR="00964CE9" w:rsidRPr="00FD01FC" w:rsidRDefault="00964CE9" w:rsidP="002F0A2E">
      <w:pPr>
        <w:pStyle w:val="ConsPlusNormal"/>
        <w:spacing w:before="200"/>
        <w:ind w:firstLine="540"/>
        <w:jc w:val="both"/>
      </w:pPr>
      <w:r w:rsidRPr="00FD01FC">
        <w:t>Дата Подпись Расшифровка</w:t>
      </w:r>
    </w:p>
    <w:p w:rsidR="00964CE9" w:rsidRDefault="00964CE9" w:rsidP="002F0A2E">
      <w:pPr>
        <w:pStyle w:val="ConsPlusTitle"/>
        <w:jc w:val="center"/>
        <w:rPr>
          <w:sz w:val="28"/>
          <w:szCs w:val="28"/>
        </w:rPr>
      </w:pPr>
    </w:p>
    <w:sectPr w:rsidR="00964CE9" w:rsidSect="0041335C">
      <w:headerReference w:type="default" r:id="rId8"/>
      <w:type w:val="continuous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E9" w:rsidRDefault="00964CE9" w:rsidP="00191B34">
      <w:r>
        <w:separator/>
      </w:r>
    </w:p>
  </w:endnote>
  <w:endnote w:type="continuationSeparator" w:id="0">
    <w:p w:rsidR="00964CE9" w:rsidRDefault="00964CE9" w:rsidP="0019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E9" w:rsidRDefault="00964CE9" w:rsidP="00191B34">
      <w:r>
        <w:separator/>
      </w:r>
    </w:p>
  </w:footnote>
  <w:footnote w:type="continuationSeparator" w:id="0">
    <w:p w:rsidR="00964CE9" w:rsidRDefault="00964CE9" w:rsidP="00191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E9" w:rsidRDefault="00964CE9" w:rsidP="003E18D5">
    <w:pPr>
      <w:pStyle w:val="Header"/>
      <w:jc w:val="center"/>
    </w:pPr>
  </w:p>
  <w:p w:rsidR="00964CE9" w:rsidRDefault="00964CE9" w:rsidP="003E18D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64CE9" w:rsidRDefault="00964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3D"/>
    <w:multiLevelType w:val="hybridMultilevel"/>
    <w:tmpl w:val="43081B8E"/>
    <w:lvl w:ilvl="0" w:tplc="58DEB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120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603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305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EB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EEB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4CE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726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B44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B59A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D884740"/>
    <w:multiLevelType w:val="singleLevel"/>
    <w:tmpl w:val="5DB21354"/>
    <w:lvl w:ilvl="0">
      <w:start w:val="2"/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3">
    <w:nsid w:val="281B4ACC"/>
    <w:multiLevelType w:val="singleLevel"/>
    <w:tmpl w:val="6AF0E4A8"/>
    <w:lvl w:ilvl="0">
      <w:start w:val="7"/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abstractNum w:abstractNumId="4">
    <w:nsid w:val="325F36F8"/>
    <w:multiLevelType w:val="hybridMultilevel"/>
    <w:tmpl w:val="6D664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A65767"/>
    <w:multiLevelType w:val="hybridMultilevel"/>
    <w:tmpl w:val="CAF838E8"/>
    <w:lvl w:ilvl="0" w:tplc="7A3013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AAF4D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71A88"/>
    <w:multiLevelType w:val="singleLevel"/>
    <w:tmpl w:val="F62A2FF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40861717"/>
    <w:multiLevelType w:val="singleLevel"/>
    <w:tmpl w:val="276A76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44783C"/>
    <w:multiLevelType w:val="singleLevel"/>
    <w:tmpl w:val="E3B64D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49B2671E"/>
    <w:multiLevelType w:val="singleLevel"/>
    <w:tmpl w:val="5C325A80"/>
    <w:lvl w:ilvl="0">
      <w:start w:val="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10">
    <w:nsid w:val="619D07D6"/>
    <w:multiLevelType w:val="singleLevel"/>
    <w:tmpl w:val="815C3332"/>
    <w:lvl w:ilvl="0">
      <w:start w:val="1"/>
      <w:numFmt w:val="decimal"/>
      <w:lvlText w:val="%1)"/>
      <w:lvlJc w:val="left"/>
      <w:pPr>
        <w:tabs>
          <w:tab w:val="num" w:pos="1781"/>
        </w:tabs>
        <w:ind w:left="1781" w:hanging="360"/>
      </w:pPr>
      <w:rPr>
        <w:rFonts w:cs="Times New Roman" w:hint="default"/>
      </w:rPr>
    </w:lvl>
  </w:abstractNum>
  <w:abstractNum w:abstractNumId="11">
    <w:nsid w:val="79EE684F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9A0"/>
    <w:rsid w:val="000353AD"/>
    <w:rsid w:val="00037913"/>
    <w:rsid w:val="0007119B"/>
    <w:rsid w:val="00077A28"/>
    <w:rsid w:val="000859E3"/>
    <w:rsid w:val="00090BCF"/>
    <w:rsid w:val="00091FC5"/>
    <w:rsid w:val="000D0CB4"/>
    <w:rsid w:val="000D2B2C"/>
    <w:rsid w:val="000D4F90"/>
    <w:rsid w:val="000F1C93"/>
    <w:rsid w:val="000F4F07"/>
    <w:rsid w:val="00100647"/>
    <w:rsid w:val="00102060"/>
    <w:rsid w:val="001037C1"/>
    <w:rsid w:val="00112CAC"/>
    <w:rsid w:val="001642C3"/>
    <w:rsid w:val="001677D2"/>
    <w:rsid w:val="00183D0A"/>
    <w:rsid w:val="00191B34"/>
    <w:rsid w:val="001C2BB6"/>
    <w:rsid w:val="001D63FA"/>
    <w:rsid w:val="001F123B"/>
    <w:rsid w:val="00200FB8"/>
    <w:rsid w:val="002071E5"/>
    <w:rsid w:val="00216F78"/>
    <w:rsid w:val="00227243"/>
    <w:rsid w:val="00245E67"/>
    <w:rsid w:val="00247846"/>
    <w:rsid w:val="002507DD"/>
    <w:rsid w:val="00263593"/>
    <w:rsid w:val="00290D08"/>
    <w:rsid w:val="00294D6A"/>
    <w:rsid w:val="002A0238"/>
    <w:rsid w:val="002A19A0"/>
    <w:rsid w:val="002B75B3"/>
    <w:rsid w:val="002C00A1"/>
    <w:rsid w:val="002D55F8"/>
    <w:rsid w:val="002E40CC"/>
    <w:rsid w:val="002F0A2E"/>
    <w:rsid w:val="002F7C11"/>
    <w:rsid w:val="003036E6"/>
    <w:rsid w:val="003115D2"/>
    <w:rsid w:val="00314E84"/>
    <w:rsid w:val="00332D7F"/>
    <w:rsid w:val="0033580C"/>
    <w:rsid w:val="00350998"/>
    <w:rsid w:val="003558FA"/>
    <w:rsid w:val="00374B85"/>
    <w:rsid w:val="0039154F"/>
    <w:rsid w:val="00392E64"/>
    <w:rsid w:val="003B10B8"/>
    <w:rsid w:val="003B1C0E"/>
    <w:rsid w:val="003D2EF9"/>
    <w:rsid w:val="003D613C"/>
    <w:rsid w:val="003E0740"/>
    <w:rsid w:val="003E18D5"/>
    <w:rsid w:val="003E45D8"/>
    <w:rsid w:val="0040549D"/>
    <w:rsid w:val="0041058B"/>
    <w:rsid w:val="0041335C"/>
    <w:rsid w:val="0041368E"/>
    <w:rsid w:val="00422E2A"/>
    <w:rsid w:val="004343B7"/>
    <w:rsid w:val="00446DD3"/>
    <w:rsid w:val="00456870"/>
    <w:rsid w:val="0046264A"/>
    <w:rsid w:val="00474816"/>
    <w:rsid w:val="004942FF"/>
    <w:rsid w:val="004B0D93"/>
    <w:rsid w:val="004C2535"/>
    <w:rsid w:val="004C4F9F"/>
    <w:rsid w:val="004D56F9"/>
    <w:rsid w:val="00516D54"/>
    <w:rsid w:val="0053228D"/>
    <w:rsid w:val="00561CAF"/>
    <w:rsid w:val="005636CC"/>
    <w:rsid w:val="00563D3D"/>
    <w:rsid w:val="00571843"/>
    <w:rsid w:val="005733DD"/>
    <w:rsid w:val="00573785"/>
    <w:rsid w:val="00584DBF"/>
    <w:rsid w:val="00591CCB"/>
    <w:rsid w:val="005A3EE1"/>
    <w:rsid w:val="005B0A0E"/>
    <w:rsid w:val="005B7893"/>
    <w:rsid w:val="005D088A"/>
    <w:rsid w:val="005E197C"/>
    <w:rsid w:val="005F63C3"/>
    <w:rsid w:val="00601244"/>
    <w:rsid w:val="00613E9E"/>
    <w:rsid w:val="00622312"/>
    <w:rsid w:val="006262FA"/>
    <w:rsid w:val="00671445"/>
    <w:rsid w:val="006824C3"/>
    <w:rsid w:val="00683ABA"/>
    <w:rsid w:val="0068545B"/>
    <w:rsid w:val="006A043B"/>
    <w:rsid w:val="006B001F"/>
    <w:rsid w:val="006D2D92"/>
    <w:rsid w:val="006D65A7"/>
    <w:rsid w:val="006E5D63"/>
    <w:rsid w:val="00703F41"/>
    <w:rsid w:val="00711B15"/>
    <w:rsid w:val="00727F88"/>
    <w:rsid w:val="00751EC2"/>
    <w:rsid w:val="007653A2"/>
    <w:rsid w:val="00790FE1"/>
    <w:rsid w:val="007A1E9D"/>
    <w:rsid w:val="007C351C"/>
    <w:rsid w:val="007C4143"/>
    <w:rsid w:val="007C4CD9"/>
    <w:rsid w:val="007E395F"/>
    <w:rsid w:val="00804C9F"/>
    <w:rsid w:val="008156DE"/>
    <w:rsid w:val="00815D05"/>
    <w:rsid w:val="00826DE1"/>
    <w:rsid w:val="00865287"/>
    <w:rsid w:val="008661A4"/>
    <w:rsid w:val="008A112D"/>
    <w:rsid w:val="008B29C8"/>
    <w:rsid w:val="008B3EBD"/>
    <w:rsid w:val="008B7BA9"/>
    <w:rsid w:val="008C5569"/>
    <w:rsid w:val="008F43F1"/>
    <w:rsid w:val="0090020F"/>
    <w:rsid w:val="0090122D"/>
    <w:rsid w:val="00923C7B"/>
    <w:rsid w:val="00923FCA"/>
    <w:rsid w:val="00924EFE"/>
    <w:rsid w:val="009342AE"/>
    <w:rsid w:val="00955914"/>
    <w:rsid w:val="0095619C"/>
    <w:rsid w:val="00964CE9"/>
    <w:rsid w:val="009678CF"/>
    <w:rsid w:val="009B3C48"/>
    <w:rsid w:val="009B4297"/>
    <w:rsid w:val="009B46CB"/>
    <w:rsid w:val="009B7095"/>
    <w:rsid w:val="009C1D6A"/>
    <w:rsid w:val="009C25CA"/>
    <w:rsid w:val="009F24B5"/>
    <w:rsid w:val="00A009CC"/>
    <w:rsid w:val="00A17BCB"/>
    <w:rsid w:val="00A26D59"/>
    <w:rsid w:val="00A462D2"/>
    <w:rsid w:val="00A46AA8"/>
    <w:rsid w:val="00A812FA"/>
    <w:rsid w:val="00A87306"/>
    <w:rsid w:val="00AA1227"/>
    <w:rsid w:val="00AA2CD2"/>
    <w:rsid w:val="00AA3DF2"/>
    <w:rsid w:val="00AB6D40"/>
    <w:rsid w:val="00AD479A"/>
    <w:rsid w:val="00AD7855"/>
    <w:rsid w:val="00AE37B5"/>
    <w:rsid w:val="00AE4809"/>
    <w:rsid w:val="00AF3F6D"/>
    <w:rsid w:val="00AF5D55"/>
    <w:rsid w:val="00AF7E1C"/>
    <w:rsid w:val="00B17A0B"/>
    <w:rsid w:val="00B31DD4"/>
    <w:rsid w:val="00B360D4"/>
    <w:rsid w:val="00B6795D"/>
    <w:rsid w:val="00B76C40"/>
    <w:rsid w:val="00B955A0"/>
    <w:rsid w:val="00BB0869"/>
    <w:rsid w:val="00BD4123"/>
    <w:rsid w:val="00C018A4"/>
    <w:rsid w:val="00C04AF2"/>
    <w:rsid w:val="00C330DF"/>
    <w:rsid w:val="00C63A87"/>
    <w:rsid w:val="00C85DB6"/>
    <w:rsid w:val="00C93409"/>
    <w:rsid w:val="00C97CBF"/>
    <w:rsid w:val="00CA5B3B"/>
    <w:rsid w:val="00CB0B14"/>
    <w:rsid w:val="00CF383E"/>
    <w:rsid w:val="00D217E1"/>
    <w:rsid w:val="00D3199F"/>
    <w:rsid w:val="00D5101B"/>
    <w:rsid w:val="00D560FD"/>
    <w:rsid w:val="00DA2AB1"/>
    <w:rsid w:val="00DB19EC"/>
    <w:rsid w:val="00DE73DA"/>
    <w:rsid w:val="00DF5BB4"/>
    <w:rsid w:val="00DF7B45"/>
    <w:rsid w:val="00E01956"/>
    <w:rsid w:val="00E01D6C"/>
    <w:rsid w:val="00E0437C"/>
    <w:rsid w:val="00E10A6C"/>
    <w:rsid w:val="00E16419"/>
    <w:rsid w:val="00E20B1E"/>
    <w:rsid w:val="00E24F9B"/>
    <w:rsid w:val="00E573FF"/>
    <w:rsid w:val="00E7533D"/>
    <w:rsid w:val="00E85412"/>
    <w:rsid w:val="00EA00E1"/>
    <w:rsid w:val="00EC4F2E"/>
    <w:rsid w:val="00EC6E88"/>
    <w:rsid w:val="00EC7D27"/>
    <w:rsid w:val="00ED6A54"/>
    <w:rsid w:val="00EF44E1"/>
    <w:rsid w:val="00F03CEF"/>
    <w:rsid w:val="00F16E1D"/>
    <w:rsid w:val="00F31A78"/>
    <w:rsid w:val="00F539F8"/>
    <w:rsid w:val="00F62462"/>
    <w:rsid w:val="00FA6F75"/>
    <w:rsid w:val="00FC61DC"/>
    <w:rsid w:val="00FD01FC"/>
    <w:rsid w:val="00FE322B"/>
    <w:rsid w:val="00FE6C86"/>
    <w:rsid w:val="00FE6EFC"/>
    <w:rsid w:val="00F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AC"/>
    <w:pPr>
      <w:keepNext/>
      <w:jc w:val="center"/>
      <w:outlineLvl w:val="0"/>
    </w:pPr>
    <w:rPr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3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5D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85DB6"/>
    <w:rPr>
      <w:rFonts w:ascii="Calibri" w:hAnsi="Calibri"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A8730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85DB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12C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C00A1"/>
    <w:pPr>
      <w:widowControl w:val="0"/>
      <w:suppressAutoHyphens/>
      <w:spacing w:after="120"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5DB6"/>
    <w:rPr>
      <w:rFonts w:cs="Times New Roman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2C00A1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C93409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rmal">
    <w:name w:val="ConsPlusNormal"/>
    <w:link w:val="ConsPlusNormal0"/>
    <w:uiPriority w:val="99"/>
    <w:rsid w:val="00C93409"/>
    <w:pPr>
      <w:widowControl w:val="0"/>
      <w:autoSpaceDE w:val="0"/>
      <w:autoSpaceDN w:val="0"/>
    </w:pPr>
  </w:style>
  <w:style w:type="paragraph" w:styleId="BodyTextIndent2">
    <w:name w:val="Body Text Indent 2"/>
    <w:basedOn w:val="Normal"/>
    <w:link w:val="BodyTextIndent2Char"/>
    <w:uiPriority w:val="99"/>
    <w:rsid w:val="00E573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85DB6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E573FF"/>
    <w:pPr>
      <w:ind w:left="-360" w:right="175"/>
    </w:pPr>
    <w:rPr>
      <w:sz w:val="24"/>
      <w:szCs w:val="24"/>
    </w:rPr>
  </w:style>
  <w:style w:type="paragraph" w:customStyle="1" w:styleId="ConsPlusNonformat">
    <w:name w:val="ConsPlusNonformat"/>
    <w:uiPriority w:val="99"/>
    <w:rsid w:val="006D65A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3E4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91B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1B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1B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1B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91B3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1B3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539F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C7D2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8</Pages>
  <Words>3068</Words>
  <Characters>17492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АДМИНИСТАЦИЯ РЕБРИХИНСКОГО РАЙОНА</dc:title>
  <dc:subject/>
  <dc:creator>Наташа</dc:creator>
  <cp:keywords/>
  <dc:description/>
  <cp:lastModifiedBy>Пользователь Windows</cp:lastModifiedBy>
  <cp:revision>5</cp:revision>
  <cp:lastPrinted>2024-03-25T04:03:00Z</cp:lastPrinted>
  <dcterms:created xsi:type="dcterms:W3CDTF">2024-03-21T14:18:00Z</dcterms:created>
  <dcterms:modified xsi:type="dcterms:W3CDTF">2024-03-26T09:22:00Z</dcterms:modified>
</cp:coreProperties>
</file>