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C0" w:rsidRDefault="007A11C0" w:rsidP="00F97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36pt;width:86.4pt;height:69.05pt;z-index:251658240">
            <v:imagedata r:id="rId7" o:title="" blacklevel="7864f"/>
            <w10:wrap type="topAndBottom"/>
          </v:shape>
        </w:pict>
      </w:r>
      <w:r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7A11C0" w:rsidRDefault="007A11C0" w:rsidP="0009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ПАНОВСКОГО</w:t>
      </w:r>
      <w:r w:rsidRPr="00A80BAA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7A11C0" w:rsidRDefault="007A11C0" w:rsidP="0009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 xml:space="preserve">РЕБРИХИНСКОГО РАЙОНА </w:t>
      </w:r>
    </w:p>
    <w:p w:rsidR="007A11C0" w:rsidRPr="00A80BAA" w:rsidRDefault="007A11C0" w:rsidP="0009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>АЛТАЙСКОГО КРАЯ</w:t>
      </w:r>
    </w:p>
    <w:p w:rsidR="007A11C0" w:rsidRPr="00A80BAA" w:rsidRDefault="007A11C0" w:rsidP="00091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11C0" w:rsidRPr="00A80BAA" w:rsidRDefault="007A11C0" w:rsidP="0009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A11C0" w:rsidRPr="00A80BAA" w:rsidRDefault="007A11C0" w:rsidP="00091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1C0" w:rsidRPr="00A80BAA" w:rsidRDefault="007A11C0" w:rsidP="000910E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11C0" w:rsidRPr="000910EE" w:rsidRDefault="007A11C0" w:rsidP="000910E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</w:t>
      </w:r>
      <w:r w:rsidRPr="000910E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0910EE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0910EE">
        <w:rPr>
          <w:rFonts w:ascii="Times New Roman" w:hAnsi="Times New Roman"/>
          <w:b/>
          <w:sz w:val="28"/>
          <w:szCs w:val="28"/>
          <w:lang w:eastAsia="ru-RU"/>
        </w:rPr>
        <w:t xml:space="preserve">         № ______</w:t>
      </w:r>
    </w:p>
    <w:p w:rsidR="007A11C0" w:rsidRPr="000910EE" w:rsidRDefault="007A11C0" w:rsidP="000910E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10EE">
        <w:rPr>
          <w:rFonts w:ascii="Times New Roman" w:hAnsi="Times New Roman"/>
          <w:b/>
          <w:sz w:val="28"/>
          <w:szCs w:val="28"/>
          <w:lang w:eastAsia="ru-RU"/>
        </w:rPr>
        <w:t>с. Паново</w:t>
      </w:r>
    </w:p>
    <w:p w:rsidR="007A11C0" w:rsidRPr="009D4C19" w:rsidRDefault="007A11C0" w:rsidP="009D4C19">
      <w:pPr>
        <w:rPr>
          <w:rFonts w:ascii="Times New Roman" w:hAnsi="Times New Roman"/>
          <w:sz w:val="28"/>
          <w:szCs w:val="28"/>
        </w:rPr>
      </w:pPr>
    </w:p>
    <w:p w:rsidR="007A11C0" w:rsidRPr="000910EE" w:rsidRDefault="007A11C0" w:rsidP="000910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0EE">
        <w:rPr>
          <w:rFonts w:ascii="Times New Roman" w:hAnsi="Times New Roman"/>
          <w:b/>
          <w:sz w:val="28"/>
          <w:szCs w:val="28"/>
        </w:rPr>
        <w:t>Об утверждении Порядка привлечения остатков средств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10EE">
        <w:rPr>
          <w:rFonts w:ascii="Times New Roman" w:hAnsi="Times New Roman"/>
          <w:b/>
          <w:sz w:val="28"/>
          <w:szCs w:val="28"/>
        </w:rPr>
        <w:t>на е</w:t>
      </w:r>
      <w:r>
        <w:rPr>
          <w:rFonts w:ascii="Times New Roman" w:hAnsi="Times New Roman"/>
          <w:b/>
          <w:sz w:val="28"/>
          <w:szCs w:val="28"/>
        </w:rPr>
        <w:t>диный счет бюджета Пановского</w:t>
      </w:r>
      <w:r w:rsidRPr="000910EE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возврата привлеченных средств</w:t>
      </w:r>
    </w:p>
    <w:p w:rsidR="007A11C0" w:rsidRDefault="007A11C0" w:rsidP="000910EE">
      <w:pPr>
        <w:spacing w:before="7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C19">
        <w:rPr>
          <w:rFonts w:ascii="Times New Roman" w:hAnsi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C19">
        <w:rPr>
          <w:rFonts w:ascii="Times New Roman" w:hAnsi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C19">
        <w:rPr>
          <w:rFonts w:ascii="Times New Roman" w:hAnsi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7A11C0" w:rsidRDefault="007A11C0" w:rsidP="002A197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ПОСТОНОВЛЯЮ:</w:t>
      </w:r>
    </w:p>
    <w:p w:rsidR="007A11C0" w:rsidRPr="009D4C19" w:rsidRDefault="007A11C0" w:rsidP="000910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C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C19">
        <w:rPr>
          <w:rFonts w:ascii="Times New Roman" w:hAnsi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>
        <w:rPr>
          <w:rFonts w:ascii="Times New Roman" w:hAnsi="Times New Roman"/>
          <w:sz w:val="28"/>
          <w:szCs w:val="28"/>
        </w:rPr>
        <w:t>Пановского</w:t>
      </w:r>
      <w:r w:rsidRPr="00957350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bookmarkStart w:id="0" w:name="_GoBack"/>
      <w:bookmarkEnd w:id="0"/>
      <w:r w:rsidRPr="009D4C19">
        <w:rPr>
          <w:rFonts w:ascii="Times New Roman" w:hAnsi="Times New Roman"/>
          <w:sz w:val="28"/>
          <w:szCs w:val="28"/>
        </w:rPr>
        <w:t>и возврата привлеченных средств согласно приложению к постановлению.</w:t>
      </w:r>
    </w:p>
    <w:p w:rsidR="007A11C0" w:rsidRPr="002A1973" w:rsidRDefault="007A11C0" w:rsidP="002A1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1973">
        <w:rPr>
          <w:rFonts w:ascii="Times New Roman" w:hAnsi="Times New Roman"/>
          <w:sz w:val="28"/>
          <w:szCs w:val="28"/>
        </w:rPr>
        <w:t>2.Опубликовать постановление в Сборнике муниципальных правовых актов Пановского сельсовета Ребрихинского района Алтайского края и разместить на официальном сайте Администрации Пановского сельсовета Ребрихинского района Алтайского края.</w:t>
      </w:r>
    </w:p>
    <w:p w:rsidR="007A11C0" w:rsidRDefault="007A11C0" w:rsidP="000910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9D4C19">
        <w:rPr>
          <w:rFonts w:ascii="Times New Roman" w:hAnsi="Times New Roman"/>
          <w:sz w:val="28"/>
          <w:szCs w:val="28"/>
        </w:rPr>
        <w:t>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после его опубликования.</w:t>
      </w:r>
    </w:p>
    <w:p w:rsidR="007A11C0" w:rsidRPr="002A1973" w:rsidRDefault="007A11C0" w:rsidP="002A1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A197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A11C0" w:rsidRDefault="007A11C0" w:rsidP="00E23208">
      <w:pPr>
        <w:jc w:val="both"/>
        <w:rPr>
          <w:rFonts w:ascii="Times New Roman" w:hAnsi="Times New Roman"/>
          <w:sz w:val="28"/>
          <w:szCs w:val="28"/>
        </w:rPr>
      </w:pPr>
    </w:p>
    <w:p w:rsidR="007A11C0" w:rsidRDefault="007A11C0" w:rsidP="002A1973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  <w:t>Д.В.Газенкампф</w:t>
      </w:r>
    </w:p>
    <w:p w:rsidR="007A11C0" w:rsidRPr="005964EB" w:rsidRDefault="007A11C0" w:rsidP="000910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4EB">
        <w:rPr>
          <w:rFonts w:ascii="Times New Roman" w:hAnsi="Times New Roman"/>
          <w:sz w:val="28"/>
          <w:szCs w:val="28"/>
        </w:rPr>
        <w:t>Антикоррупционная экспертиза муниципального правового а</w:t>
      </w:r>
      <w:r>
        <w:rPr>
          <w:rFonts w:ascii="Times New Roman" w:hAnsi="Times New Roman"/>
          <w:sz w:val="28"/>
          <w:szCs w:val="28"/>
        </w:rPr>
        <w:t xml:space="preserve">кта проведена. Коррупциогенных </w:t>
      </w:r>
      <w:r w:rsidRPr="005964EB">
        <w:rPr>
          <w:rFonts w:ascii="Times New Roman" w:hAnsi="Times New Roman"/>
          <w:sz w:val="28"/>
          <w:szCs w:val="28"/>
        </w:rPr>
        <w:t>факторов  не  выявлено.</w:t>
      </w:r>
    </w:p>
    <w:p w:rsidR="007A11C0" w:rsidRDefault="007A11C0" w:rsidP="000910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 Пановского сельсовета</w:t>
      </w:r>
      <w:r>
        <w:rPr>
          <w:rFonts w:ascii="Times New Roman" w:hAnsi="Times New Roman"/>
          <w:sz w:val="28"/>
          <w:szCs w:val="28"/>
        </w:rPr>
        <w:tab/>
        <w:t>Н.Е.Лель</w:t>
      </w:r>
    </w:p>
    <w:p w:rsidR="007A11C0" w:rsidRDefault="007A11C0" w:rsidP="000910EE">
      <w:pPr>
        <w:pStyle w:val="ConsPlusTitle"/>
        <w:ind w:left="48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1C0" w:rsidRDefault="007A11C0" w:rsidP="000910EE">
      <w:pPr>
        <w:pStyle w:val="ConsPlusTitle"/>
        <w:ind w:left="48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1C0" w:rsidRDefault="007A11C0" w:rsidP="000910EE">
      <w:pPr>
        <w:pStyle w:val="ConsPlusTitle"/>
        <w:ind w:left="48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7A11C0" w:rsidRDefault="007A11C0" w:rsidP="000910EE">
      <w:pPr>
        <w:pStyle w:val="ConsPlusTitle"/>
        <w:ind w:left="48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7A11C0" w:rsidRDefault="007A11C0" w:rsidP="000910EE">
      <w:pPr>
        <w:pStyle w:val="ConsPlusTitle"/>
        <w:ind w:left="48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Пановского сельсовета</w:t>
      </w:r>
    </w:p>
    <w:p w:rsidR="007A11C0" w:rsidRDefault="007A11C0" w:rsidP="000910EE">
      <w:pPr>
        <w:pStyle w:val="ConsPlusTitle"/>
        <w:ind w:left="48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Ребрихинского района Алтайского края</w:t>
      </w:r>
    </w:p>
    <w:p w:rsidR="007A11C0" w:rsidRDefault="007A11C0" w:rsidP="000910EE">
      <w:pPr>
        <w:pStyle w:val="ConsPlusTitle"/>
        <w:ind w:left="48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 № ___</w:t>
      </w:r>
    </w:p>
    <w:p w:rsidR="007A11C0" w:rsidRDefault="007A11C0" w:rsidP="000910EE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A11C0" w:rsidRPr="0004128D" w:rsidRDefault="007A11C0" w:rsidP="007E496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A11C0" w:rsidRPr="0004128D" w:rsidRDefault="007A11C0" w:rsidP="007E496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128D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7A11C0" w:rsidRPr="0004128D" w:rsidRDefault="007A11C0" w:rsidP="007E496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128D">
        <w:rPr>
          <w:rFonts w:ascii="Times New Roman" w:hAnsi="Times New Roman" w:cs="Times New Roman"/>
          <w:b w:val="0"/>
          <w:color w:val="000000"/>
          <w:sz w:val="28"/>
          <w:szCs w:val="28"/>
        </w:rPr>
        <w:t>привлечения остатков средств на единый счет Бюджета</w:t>
      </w:r>
      <w:r w:rsidRPr="0004128D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Пановског</w:t>
      </w:r>
      <w:r w:rsidRPr="0004128D">
        <w:rPr>
          <w:rFonts w:ascii="Times New Roman" w:hAnsi="Times New Roman" w:cs="Times New Roman"/>
          <w:b w:val="0"/>
          <w:color w:val="000000"/>
          <w:sz w:val="28"/>
          <w:szCs w:val="28"/>
        </w:rPr>
        <w:t>о сельсовета Ребрихинского района Алтайского края и возврата привлеченных средств</w:t>
      </w:r>
    </w:p>
    <w:p w:rsidR="007A11C0" w:rsidRPr="0004128D" w:rsidRDefault="007A11C0" w:rsidP="007E49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C0" w:rsidRPr="0004128D" w:rsidRDefault="007A11C0" w:rsidP="007E496D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128D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7A11C0" w:rsidRPr="0004128D" w:rsidRDefault="007A11C0" w:rsidP="007E496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C0" w:rsidRPr="0004128D" w:rsidRDefault="007A11C0" w:rsidP="007E49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</w:rPr>
        <w:t>1.1. Настоящий Порядок устанавливает условия и порядок привлечения финансовым органом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Пановского</w:t>
      </w:r>
      <w:r w:rsidRPr="000412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  (далее – Финансовый орган) на единый счет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Пановского</w:t>
      </w:r>
      <w:r w:rsidRPr="000412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</w:t>
      </w:r>
      <w:r w:rsidRPr="0004128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7A11C0" w:rsidRPr="0004128D" w:rsidRDefault="007A11C0" w:rsidP="007E496D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</w:rPr>
        <w:t xml:space="preserve">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7A11C0" w:rsidRPr="0004128D" w:rsidRDefault="007A11C0" w:rsidP="007E496D">
      <w:pPr>
        <w:pStyle w:val="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28D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7A11C0" w:rsidRPr="0004128D" w:rsidRDefault="007A11C0" w:rsidP="007E496D">
      <w:pPr>
        <w:pStyle w:val="a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28D">
        <w:rPr>
          <w:rFonts w:ascii="Times New Roman" w:hAnsi="Times New Roman"/>
          <w:color w:val="000000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7A11C0" w:rsidRPr="0004128D" w:rsidRDefault="007A11C0" w:rsidP="007E496D">
      <w:pPr>
        <w:pStyle w:val="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28D">
        <w:rPr>
          <w:rFonts w:ascii="Times New Roman" w:hAnsi="Times New Roman"/>
          <w:color w:val="000000"/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7A11C0" w:rsidRPr="0004128D" w:rsidRDefault="007A11C0" w:rsidP="007E496D">
      <w:pPr>
        <w:pStyle w:val="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28D">
        <w:rPr>
          <w:rFonts w:ascii="Times New Roman" w:hAnsi="Times New Roman"/>
          <w:color w:val="000000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7A11C0" w:rsidRPr="0004128D" w:rsidRDefault="007A11C0" w:rsidP="007E496D">
      <w:pPr>
        <w:pStyle w:val="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1C0" w:rsidRPr="0004128D" w:rsidRDefault="007A11C0" w:rsidP="007E496D">
      <w:pPr>
        <w:pStyle w:val="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28D">
        <w:rPr>
          <w:rFonts w:ascii="Times New Roman" w:hAnsi="Times New Roman"/>
          <w:color w:val="000000"/>
          <w:sz w:val="28"/>
          <w:szCs w:val="28"/>
        </w:rPr>
        <w:t>Условия и порядок привлечения остатков средств на единый счет Бюджета</w:t>
      </w:r>
    </w:p>
    <w:p w:rsidR="007A11C0" w:rsidRPr="0004128D" w:rsidRDefault="007A11C0" w:rsidP="007E49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1C0" w:rsidRPr="0004128D" w:rsidRDefault="007A11C0" w:rsidP="007E496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7A11C0" w:rsidRPr="0004128D" w:rsidRDefault="007A11C0" w:rsidP="007E496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7A11C0" w:rsidRPr="0004128D" w:rsidRDefault="007A11C0" w:rsidP="007E49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28D">
        <w:rPr>
          <w:rFonts w:ascii="Times New Roman" w:hAnsi="Times New Roman"/>
          <w:color w:val="000000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7A11C0" w:rsidRPr="0004128D" w:rsidRDefault="007A11C0" w:rsidP="007E496D">
      <w:pPr>
        <w:pStyle w:val="ConsPlusNormal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C0" w:rsidRPr="0004128D" w:rsidRDefault="007A11C0" w:rsidP="007E496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7A11C0" w:rsidRPr="0004128D" w:rsidRDefault="007A11C0" w:rsidP="007E496D">
      <w:pPr>
        <w:pStyle w:val="ConsPlusNormal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7A11C0" w:rsidRPr="0004128D" w:rsidRDefault="007A11C0" w:rsidP="007E496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7A11C0" w:rsidRPr="0004128D" w:rsidRDefault="007A11C0" w:rsidP="007E496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7A11C0" w:rsidRPr="0004128D" w:rsidRDefault="007A11C0" w:rsidP="007E496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7A11C0" w:rsidRPr="0004128D" w:rsidRDefault="007A11C0" w:rsidP="007E496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7A11C0" w:rsidRPr="009D4C19" w:rsidRDefault="007A11C0" w:rsidP="007E496D">
      <w:pPr>
        <w:pStyle w:val="ConsPlusTitle"/>
        <w:ind w:right="-1"/>
        <w:jc w:val="center"/>
      </w:pPr>
    </w:p>
    <w:sectPr w:rsidR="007A11C0" w:rsidRPr="009D4C19" w:rsidSect="007E496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C0" w:rsidRDefault="007A11C0">
      <w:r>
        <w:separator/>
      </w:r>
    </w:p>
  </w:endnote>
  <w:endnote w:type="continuationSeparator" w:id="0">
    <w:p w:rsidR="007A11C0" w:rsidRDefault="007A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C0" w:rsidRDefault="007A11C0">
      <w:r>
        <w:separator/>
      </w:r>
    </w:p>
  </w:footnote>
  <w:footnote w:type="continuationSeparator" w:id="0">
    <w:p w:rsidR="007A11C0" w:rsidRDefault="007A1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C0" w:rsidRDefault="007A11C0" w:rsidP="004321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1C0" w:rsidRDefault="007A11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C0" w:rsidRDefault="007A11C0" w:rsidP="004321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A11C0" w:rsidRDefault="007A11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32B7"/>
    <w:multiLevelType w:val="multilevel"/>
    <w:tmpl w:val="9880DF4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Times New Roman" w:cs="Times New Roman" w:hint="default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EB0"/>
    <w:rsid w:val="0004128D"/>
    <w:rsid w:val="000910EE"/>
    <w:rsid w:val="000F7ADC"/>
    <w:rsid w:val="001200E5"/>
    <w:rsid w:val="002653E1"/>
    <w:rsid w:val="002A1973"/>
    <w:rsid w:val="002C5D07"/>
    <w:rsid w:val="002F6FB9"/>
    <w:rsid w:val="002F7546"/>
    <w:rsid w:val="004022E9"/>
    <w:rsid w:val="00412EC7"/>
    <w:rsid w:val="004321D3"/>
    <w:rsid w:val="00480D29"/>
    <w:rsid w:val="004C4F4E"/>
    <w:rsid w:val="005964EB"/>
    <w:rsid w:val="005B5AA4"/>
    <w:rsid w:val="006A48C5"/>
    <w:rsid w:val="0075296C"/>
    <w:rsid w:val="00763E40"/>
    <w:rsid w:val="007953F2"/>
    <w:rsid w:val="007A11C0"/>
    <w:rsid w:val="007E496D"/>
    <w:rsid w:val="0083033D"/>
    <w:rsid w:val="00901F62"/>
    <w:rsid w:val="00907432"/>
    <w:rsid w:val="00957350"/>
    <w:rsid w:val="009D4C19"/>
    <w:rsid w:val="00A008EC"/>
    <w:rsid w:val="00A80BAA"/>
    <w:rsid w:val="00A812D9"/>
    <w:rsid w:val="00AC0A6E"/>
    <w:rsid w:val="00BA532E"/>
    <w:rsid w:val="00BB532B"/>
    <w:rsid w:val="00BD6996"/>
    <w:rsid w:val="00BE7AC1"/>
    <w:rsid w:val="00C865B1"/>
    <w:rsid w:val="00D43C96"/>
    <w:rsid w:val="00D44EB0"/>
    <w:rsid w:val="00D811DB"/>
    <w:rsid w:val="00DB21DA"/>
    <w:rsid w:val="00E23208"/>
    <w:rsid w:val="00E26915"/>
    <w:rsid w:val="00E340C5"/>
    <w:rsid w:val="00E84EDB"/>
    <w:rsid w:val="00EB1134"/>
    <w:rsid w:val="00F9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0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910E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091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910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3E4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910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4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EC7"/>
    <w:rPr>
      <w:rFonts w:ascii="Times New Roman" w:hAnsi="Times New Roman" w:cs="Times New Roman"/>
      <w:sz w:val="2"/>
      <w:lang w:eastAsia="en-US"/>
    </w:rPr>
  </w:style>
  <w:style w:type="paragraph" w:customStyle="1" w:styleId="a">
    <w:name w:val="Абзац списка"/>
    <w:basedOn w:val="Normal"/>
    <w:uiPriority w:val="99"/>
    <w:rsid w:val="007E496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3</Pages>
  <Words>875</Words>
  <Characters>4994</Characters>
  <Application>Microsoft Office Outlook</Application>
  <DocSecurity>0</DocSecurity>
  <Lines>0</Lines>
  <Paragraphs>0</Paragraphs>
  <ScaleCrop>false</ScaleCrop>
  <Company>ufk17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StryapyshevaEA</dc:creator>
  <cp:keywords/>
  <dc:description/>
  <cp:lastModifiedBy>Пользователь Windows</cp:lastModifiedBy>
  <cp:revision>9</cp:revision>
  <cp:lastPrinted>2023-11-21T04:18:00Z</cp:lastPrinted>
  <dcterms:created xsi:type="dcterms:W3CDTF">2023-01-25T03:39:00Z</dcterms:created>
  <dcterms:modified xsi:type="dcterms:W3CDTF">2023-11-21T04:31:00Z</dcterms:modified>
</cp:coreProperties>
</file>