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2F" w:rsidRDefault="00ED532F" w:rsidP="00D72DB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ED532F" w:rsidRPr="000D3384" w:rsidRDefault="00ED532F" w:rsidP="000D3384">
      <w:pPr>
        <w:jc w:val="center"/>
        <w:rPr>
          <w:b/>
          <w:bCs/>
          <w:sz w:val="28"/>
          <w:szCs w:val="28"/>
        </w:rPr>
      </w:pPr>
      <w:r w:rsidRPr="000D3384">
        <w:rPr>
          <w:b/>
          <w:bCs/>
          <w:sz w:val="28"/>
          <w:szCs w:val="28"/>
        </w:rPr>
        <w:t>ПАНОВСКИЙ СЕЛЬСКИЙ СОВЕТ НАРОДНЫХ ДЕПУТАТОВ</w:t>
      </w:r>
    </w:p>
    <w:p w:rsidR="00ED532F" w:rsidRPr="000D3384" w:rsidRDefault="00ED532F" w:rsidP="000D3384">
      <w:pPr>
        <w:tabs>
          <w:tab w:val="left" w:pos="0"/>
          <w:tab w:val="left" w:pos="6615"/>
        </w:tabs>
        <w:jc w:val="center"/>
        <w:rPr>
          <w:b/>
          <w:bCs/>
          <w:sz w:val="28"/>
          <w:szCs w:val="28"/>
        </w:rPr>
      </w:pPr>
      <w:r w:rsidRPr="000D3384">
        <w:rPr>
          <w:b/>
          <w:bCs/>
          <w:sz w:val="28"/>
          <w:szCs w:val="28"/>
        </w:rPr>
        <w:t>ПАНОВСКОГО СЕЛЬСОВЕТА РЕБРИХИНСКОГО РАЙОНА</w:t>
      </w:r>
    </w:p>
    <w:p w:rsidR="00ED532F" w:rsidRPr="000D3384" w:rsidRDefault="00ED532F" w:rsidP="000D3384">
      <w:pPr>
        <w:tabs>
          <w:tab w:val="left" w:pos="0"/>
          <w:tab w:val="left" w:pos="6615"/>
        </w:tabs>
        <w:jc w:val="center"/>
        <w:rPr>
          <w:b/>
          <w:bCs/>
          <w:sz w:val="28"/>
          <w:szCs w:val="28"/>
        </w:rPr>
      </w:pPr>
      <w:r w:rsidRPr="000D3384">
        <w:rPr>
          <w:b/>
          <w:bCs/>
          <w:sz w:val="28"/>
          <w:szCs w:val="28"/>
        </w:rPr>
        <w:t>АЛТАЙСКОГО КРАЯ</w:t>
      </w:r>
    </w:p>
    <w:p w:rsidR="00ED532F" w:rsidRPr="000D3384" w:rsidRDefault="00ED532F" w:rsidP="000D3384">
      <w:pPr>
        <w:tabs>
          <w:tab w:val="left" w:pos="0"/>
          <w:tab w:val="left" w:pos="6615"/>
        </w:tabs>
        <w:spacing w:before="240" w:after="240"/>
        <w:jc w:val="center"/>
        <w:rPr>
          <w:b/>
          <w:bCs/>
          <w:sz w:val="28"/>
          <w:szCs w:val="28"/>
        </w:rPr>
      </w:pPr>
      <w:r w:rsidRPr="000D3384">
        <w:rPr>
          <w:b/>
          <w:bCs/>
          <w:sz w:val="28"/>
          <w:szCs w:val="28"/>
        </w:rPr>
        <w:t>РЕШЕНИЕ</w:t>
      </w:r>
    </w:p>
    <w:p w:rsidR="00ED532F" w:rsidRPr="000D3384" w:rsidRDefault="00ED532F" w:rsidP="000D3384">
      <w:pPr>
        <w:tabs>
          <w:tab w:val="right" w:pos="9639"/>
        </w:tabs>
        <w:spacing w:before="240" w:after="240"/>
        <w:rPr>
          <w:b/>
          <w:sz w:val="28"/>
          <w:szCs w:val="28"/>
        </w:rPr>
      </w:pPr>
      <w:r w:rsidRPr="000D3384">
        <w:rPr>
          <w:b/>
          <w:sz w:val="28"/>
          <w:szCs w:val="28"/>
        </w:rPr>
        <w:t>_________________</w:t>
      </w:r>
      <w:r w:rsidRPr="000D3384">
        <w:rPr>
          <w:b/>
          <w:sz w:val="28"/>
          <w:szCs w:val="28"/>
        </w:rPr>
        <w:tab/>
        <w:t>№ ___</w:t>
      </w:r>
    </w:p>
    <w:p w:rsidR="00ED532F" w:rsidRDefault="00ED532F" w:rsidP="000D3384">
      <w:pPr>
        <w:spacing w:before="240" w:after="240"/>
        <w:jc w:val="center"/>
        <w:rPr>
          <w:b/>
          <w:sz w:val="28"/>
          <w:szCs w:val="28"/>
        </w:rPr>
      </w:pPr>
      <w:r w:rsidRPr="000D3384">
        <w:rPr>
          <w:b/>
          <w:sz w:val="28"/>
          <w:szCs w:val="28"/>
        </w:rPr>
        <w:t>с.Паново</w:t>
      </w:r>
    </w:p>
    <w:p w:rsidR="00ED532F" w:rsidRPr="00691E77" w:rsidRDefault="00ED532F" w:rsidP="000D3384">
      <w:pPr>
        <w:widowControl w:val="0"/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691E77">
        <w:rPr>
          <w:b/>
          <w:sz w:val="28"/>
          <w:szCs w:val="28"/>
        </w:rPr>
        <w:t>Об утверждении Соглашения о передаче осуществления части</w:t>
      </w:r>
      <w:r>
        <w:rPr>
          <w:b/>
          <w:sz w:val="28"/>
          <w:szCs w:val="28"/>
        </w:rPr>
        <w:t xml:space="preserve"> </w:t>
      </w:r>
      <w:r w:rsidRPr="00691E77">
        <w:rPr>
          <w:b/>
          <w:sz w:val="28"/>
          <w:szCs w:val="28"/>
        </w:rPr>
        <w:t xml:space="preserve">полномочий по решению вопросов местного значения между Администрацией </w:t>
      </w:r>
      <w:r>
        <w:rPr>
          <w:b/>
          <w:sz w:val="28"/>
          <w:szCs w:val="28"/>
        </w:rPr>
        <w:t>Пановского</w:t>
      </w:r>
      <w:r w:rsidRPr="00691E77">
        <w:rPr>
          <w:b/>
          <w:sz w:val="28"/>
          <w:szCs w:val="28"/>
        </w:rPr>
        <w:t xml:space="preserve"> сельсовета Ребрихинского района и Администрацией Ребрихинского района</w:t>
      </w:r>
      <w:r>
        <w:rPr>
          <w:b/>
          <w:sz w:val="28"/>
          <w:szCs w:val="28"/>
        </w:rPr>
        <w:t xml:space="preserve"> Алтайского края</w:t>
      </w:r>
    </w:p>
    <w:p w:rsidR="00ED532F" w:rsidRPr="00691E77" w:rsidRDefault="00ED532F" w:rsidP="000D3384">
      <w:pPr>
        <w:widowControl w:val="0"/>
        <w:autoSpaceDE w:val="0"/>
        <w:autoSpaceDN w:val="0"/>
        <w:adjustRightInd w:val="0"/>
        <w:spacing w:before="720" w:after="240"/>
        <w:ind w:firstLine="709"/>
        <w:jc w:val="both"/>
        <w:rPr>
          <w:sz w:val="28"/>
          <w:szCs w:val="28"/>
        </w:rPr>
      </w:pPr>
      <w:r w:rsidRPr="00691E77">
        <w:rPr>
          <w:sz w:val="28"/>
          <w:szCs w:val="28"/>
        </w:rPr>
        <w:t xml:space="preserve">Руководствуясь частью 4 статьи 15 Федерального </w:t>
      </w:r>
      <w:hyperlink r:id="rId7" w:history="1">
        <w:r w:rsidRPr="00691E77">
          <w:rPr>
            <w:sz w:val="28"/>
            <w:szCs w:val="28"/>
          </w:rPr>
          <w:t>закона</w:t>
        </w:r>
      </w:hyperlink>
      <w:r w:rsidRPr="00691E77">
        <w:rPr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Бюджетным </w:t>
      </w:r>
      <w:hyperlink r:id="rId8" w:history="1">
        <w:r w:rsidRPr="00691E77">
          <w:rPr>
            <w:sz w:val="28"/>
            <w:szCs w:val="28"/>
          </w:rPr>
          <w:t>кодексом</w:t>
        </w:r>
      </w:hyperlink>
      <w:r w:rsidRPr="00691E77">
        <w:rPr>
          <w:sz w:val="28"/>
          <w:szCs w:val="28"/>
        </w:rPr>
        <w:t xml:space="preserve"> Российской Федерации, Уставом муниципального образования </w:t>
      </w:r>
      <w:r>
        <w:rPr>
          <w:sz w:val="28"/>
          <w:szCs w:val="28"/>
        </w:rPr>
        <w:t>Пановский</w:t>
      </w:r>
      <w:r w:rsidRPr="00691E77">
        <w:rPr>
          <w:sz w:val="28"/>
          <w:szCs w:val="28"/>
        </w:rPr>
        <w:t xml:space="preserve"> сельсовет Ребрихинского района Алтайского края, </w:t>
      </w:r>
      <w:r>
        <w:rPr>
          <w:sz w:val="28"/>
          <w:szCs w:val="28"/>
        </w:rPr>
        <w:t>Пановский</w:t>
      </w:r>
      <w:r w:rsidRPr="00691E77">
        <w:rPr>
          <w:sz w:val="28"/>
          <w:szCs w:val="28"/>
        </w:rPr>
        <w:t xml:space="preserve"> сельский Совет народных депутатов </w:t>
      </w:r>
      <w:r>
        <w:rPr>
          <w:sz w:val="28"/>
          <w:szCs w:val="28"/>
        </w:rPr>
        <w:t>Пановского</w:t>
      </w:r>
      <w:r w:rsidRPr="00691E77">
        <w:rPr>
          <w:sz w:val="28"/>
          <w:szCs w:val="28"/>
        </w:rPr>
        <w:t xml:space="preserve"> сельсовета Ребрихинского района Алтайского края</w:t>
      </w:r>
    </w:p>
    <w:p w:rsidR="00ED532F" w:rsidRPr="00691E77" w:rsidRDefault="00ED532F" w:rsidP="000D3384">
      <w:pPr>
        <w:spacing w:before="120" w:after="120"/>
        <w:ind w:firstLine="709"/>
        <w:jc w:val="center"/>
        <w:rPr>
          <w:bCs/>
          <w:sz w:val="28"/>
          <w:szCs w:val="28"/>
        </w:rPr>
      </w:pPr>
      <w:r w:rsidRPr="00691E77">
        <w:rPr>
          <w:bCs/>
          <w:sz w:val="28"/>
          <w:szCs w:val="28"/>
        </w:rPr>
        <w:t>РЕШИЛ:</w:t>
      </w:r>
    </w:p>
    <w:p w:rsidR="00ED532F" w:rsidRPr="00691E77" w:rsidRDefault="00ED532F" w:rsidP="003E7438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Принять решение «</w:t>
      </w:r>
      <w:r w:rsidRPr="00691E77">
        <w:rPr>
          <w:sz w:val="28"/>
          <w:szCs w:val="28"/>
        </w:rPr>
        <w:t xml:space="preserve">Об утверждении Соглашения о передаче осуществления части полномочий по решению вопросов местного значения между Администрацией </w:t>
      </w:r>
      <w:r>
        <w:rPr>
          <w:sz w:val="28"/>
          <w:szCs w:val="28"/>
        </w:rPr>
        <w:t>Пановского</w:t>
      </w:r>
      <w:r w:rsidRPr="00691E77">
        <w:rPr>
          <w:sz w:val="28"/>
          <w:szCs w:val="28"/>
        </w:rPr>
        <w:t xml:space="preserve"> сельсовета Ребрихинского района и Администрацией Ребрихинского района</w:t>
      </w:r>
      <w:r>
        <w:rPr>
          <w:sz w:val="28"/>
          <w:szCs w:val="28"/>
        </w:rPr>
        <w:t xml:space="preserve"> Алтайского края</w:t>
      </w:r>
      <w:r w:rsidRPr="00691E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D532F" w:rsidRDefault="00ED532F" w:rsidP="003E7438">
      <w:pPr>
        <w:ind w:right="-59" w:firstLine="720"/>
        <w:jc w:val="both"/>
        <w:rPr>
          <w:sz w:val="28"/>
          <w:szCs w:val="28"/>
        </w:rPr>
      </w:pPr>
      <w:r w:rsidRPr="00691E77">
        <w:rPr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91E77">
        <w:rPr>
          <w:sz w:val="28"/>
          <w:szCs w:val="28"/>
        </w:rPr>
        <w:t>Направить настоящее решение главе сельсовета для подписания и обнаро</w:t>
      </w:r>
      <w:r>
        <w:rPr>
          <w:sz w:val="28"/>
          <w:szCs w:val="28"/>
        </w:rPr>
        <w:t>дования в установленном порядке.</w:t>
      </w:r>
    </w:p>
    <w:p w:rsidR="00ED532F" w:rsidRPr="00FE350B" w:rsidRDefault="00ED532F" w:rsidP="00FE350B">
      <w:pPr>
        <w:ind w:right="-5" w:firstLine="720"/>
        <w:jc w:val="both"/>
        <w:rPr>
          <w:color w:val="000000"/>
          <w:sz w:val="28"/>
          <w:szCs w:val="28"/>
        </w:rPr>
      </w:pPr>
      <w:r w:rsidRPr="00FE350B">
        <w:rPr>
          <w:sz w:val="28"/>
          <w:szCs w:val="28"/>
        </w:rPr>
        <w:t xml:space="preserve">3. </w:t>
      </w:r>
      <w:r w:rsidRPr="00FE350B">
        <w:rPr>
          <w:color w:val="000000"/>
          <w:sz w:val="28"/>
          <w:szCs w:val="28"/>
        </w:rPr>
        <w:t>Опубликовать в Сборнике муниципальных правовых актах</w:t>
      </w:r>
      <w:r>
        <w:rPr>
          <w:color w:val="000000"/>
          <w:sz w:val="28"/>
          <w:szCs w:val="28"/>
        </w:rPr>
        <w:t xml:space="preserve"> Пановского сельсовета Ребрихинского района Алтайского края</w:t>
      </w:r>
      <w:r w:rsidRPr="00FE350B">
        <w:rPr>
          <w:color w:val="000000"/>
          <w:sz w:val="28"/>
          <w:szCs w:val="28"/>
        </w:rPr>
        <w:t xml:space="preserve"> и разместить на официальном сайт</w:t>
      </w:r>
      <w:r>
        <w:rPr>
          <w:color w:val="000000"/>
          <w:sz w:val="28"/>
          <w:szCs w:val="28"/>
        </w:rPr>
        <w:t>е Администрации Пановского</w:t>
      </w:r>
      <w:r w:rsidRPr="00FE350B">
        <w:rPr>
          <w:color w:val="000000"/>
          <w:sz w:val="28"/>
          <w:szCs w:val="28"/>
        </w:rPr>
        <w:t xml:space="preserve"> сельсовета  Ребрихинского сельсовета Алтайского края.</w:t>
      </w:r>
    </w:p>
    <w:p w:rsidR="00ED532F" w:rsidRPr="00FE350B" w:rsidRDefault="00ED532F" w:rsidP="00FE350B">
      <w:pPr>
        <w:pStyle w:val="BodyText"/>
        <w:tabs>
          <w:tab w:val="num" w:pos="360"/>
        </w:tabs>
        <w:ind w:firstLine="720"/>
        <w:jc w:val="both"/>
        <w:rPr>
          <w:color w:val="000000"/>
          <w:sz w:val="28"/>
          <w:szCs w:val="28"/>
        </w:rPr>
      </w:pPr>
      <w:r w:rsidRPr="00FE350B">
        <w:rPr>
          <w:sz w:val="28"/>
          <w:szCs w:val="28"/>
        </w:rPr>
        <w:t>4. Настоящее решение вступает в силу  с 01 января 2024года.</w:t>
      </w:r>
    </w:p>
    <w:p w:rsidR="00ED532F" w:rsidRPr="00FE350B" w:rsidRDefault="00ED532F" w:rsidP="00FE350B">
      <w:pPr>
        <w:ind w:right="-59" w:firstLine="720"/>
        <w:jc w:val="both"/>
        <w:rPr>
          <w:sz w:val="28"/>
          <w:szCs w:val="28"/>
        </w:rPr>
      </w:pPr>
      <w:r w:rsidRPr="00FE350B">
        <w:rPr>
          <w:sz w:val="28"/>
          <w:szCs w:val="28"/>
        </w:rPr>
        <w:t>5. Контроль за исполнением настоящего решения возложить на постоянную комиссию планово-бюджетная по социальным вопросам.</w:t>
      </w:r>
    </w:p>
    <w:p w:rsidR="00ED532F" w:rsidRDefault="00ED532F" w:rsidP="00D72DBC">
      <w:pPr>
        <w:spacing w:before="480"/>
        <w:jc w:val="both"/>
        <w:rPr>
          <w:sz w:val="28"/>
          <w:szCs w:val="28"/>
        </w:rPr>
      </w:pPr>
      <w:r w:rsidRPr="00691E77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Пановского </w:t>
      </w:r>
      <w:r w:rsidRPr="00691E77">
        <w:rPr>
          <w:sz w:val="28"/>
          <w:szCs w:val="28"/>
        </w:rPr>
        <w:t xml:space="preserve">сельского </w:t>
      </w:r>
    </w:p>
    <w:p w:rsidR="00ED532F" w:rsidRPr="000D3384" w:rsidRDefault="00ED532F" w:rsidP="000D3384">
      <w:pPr>
        <w:tabs>
          <w:tab w:val="right" w:pos="9720"/>
        </w:tabs>
        <w:jc w:val="both"/>
        <w:rPr>
          <w:sz w:val="28"/>
          <w:szCs w:val="28"/>
        </w:rPr>
      </w:pPr>
      <w:r w:rsidRPr="00691E77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ab/>
      </w:r>
      <w:r w:rsidRPr="00691E77">
        <w:rPr>
          <w:sz w:val="28"/>
          <w:szCs w:val="28"/>
        </w:rPr>
        <w:t xml:space="preserve"> </w:t>
      </w:r>
      <w:r>
        <w:rPr>
          <w:sz w:val="28"/>
          <w:szCs w:val="28"/>
        </w:rPr>
        <w:t>А.И.Дворядкин</w:t>
      </w:r>
    </w:p>
    <w:p w:rsidR="00ED532F" w:rsidRDefault="00ED532F" w:rsidP="003E7438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ED532F" w:rsidRPr="00ED02CA" w:rsidRDefault="00ED532F" w:rsidP="003E7438">
      <w:pPr>
        <w:pStyle w:val="BodyText"/>
        <w:tabs>
          <w:tab w:val="right" w:pos="9639"/>
        </w:tabs>
        <w:jc w:val="both"/>
        <w:rPr>
          <w:sz w:val="28"/>
          <w:szCs w:val="28"/>
        </w:rPr>
      </w:pPr>
      <w:r w:rsidRPr="00ED02CA">
        <w:rPr>
          <w:sz w:val="28"/>
          <w:szCs w:val="28"/>
        </w:rPr>
        <w:t>Антикоррупционная экспертиза муниципального правового акта проведена. Коррупциогенных факторов не выявлено.</w:t>
      </w:r>
    </w:p>
    <w:p w:rsidR="00ED532F" w:rsidRPr="00ED02CA" w:rsidRDefault="00ED532F" w:rsidP="003E7438">
      <w:pPr>
        <w:pStyle w:val="BodyText"/>
        <w:tabs>
          <w:tab w:val="right" w:pos="9639"/>
        </w:tabs>
        <w:jc w:val="both"/>
        <w:rPr>
          <w:bCs/>
          <w:sz w:val="28"/>
          <w:szCs w:val="28"/>
        </w:rPr>
      </w:pPr>
      <w:r w:rsidRPr="00ED02CA">
        <w:rPr>
          <w:sz w:val="28"/>
          <w:szCs w:val="28"/>
        </w:rPr>
        <w:t xml:space="preserve">Главный специалист Администрации Пановского сельсовета </w:t>
      </w:r>
      <w:r w:rsidRPr="00ED02CA">
        <w:rPr>
          <w:sz w:val="28"/>
          <w:szCs w:val="28"/>
        </w:rPr>
        <w:tab/>
      </w:r>
      <w:r>
        <w:rPr>
          <w:sz w:val="28"/>
          <w:szCs w:val="28"/>
        </w:rPr>
        <w:t>Н.Е.Лель</w:t>
      </w:r>
    </w:p>
    <w:p w:rsidR="00ED532F" w:rsidRDefault="00ED532F" w:rsidP="003E7438">
      <w:pPr>
        <w:widowControl w:val="0"/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</w:p>
    <w:p w:rsidR="00ED532F" w:rsidRPr="00691E77" w:rsidRDefault="00ED532F" w:rsidP="003E7438">
      <w:pPr>
        <w:widowControl w:val="0"/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91E77">
        <w:rPr>
          <w:sz w:val="28"/>
          <w:szCs w:val="28"/>
        </w:rPr>
        <w:t>ринято</w:t>
      </w:r>
    </w:p>
    <w:p w:rsidR="00ED532F" w:rsidRPr="00691E77" w:rsidRDefault="00ED532F" w:rsidP="00806555">
      <w:pPr>
        <w:ind w:left="4860"/>
        <w:jc w:val="center"/>
        <w:rPr>
          <w:sz w:val="28"/>
          <w:szCs w:val="28"/>
        </w:rPr>
      </w:pPr>
      <w:r w:rsidRPr="00691E77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Пановского</w:t>
      </w:r>
      <w:r w:rsidRPr="00691E7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691E77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 Пановского</w:t>
      </w:r>
      <w:r w:rsidRPr="00691E7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691E77">
        <w:rPr>
          <w:sz w:val="28"/>
          <w:szCs w:val="28"/>
        </w:rPr>
        <w:t>Ребрихинского района</w:t>
      </w:r>
      <w:r>
        <w:rPr>
          <w:sz w:val="28"/>
          <w:szCs w:val="28"/>
        </w:rPr>
        <w:t xml:space="preserve"> </w:t>
      </w:r>
      <w:r w:rsidRPr="00691E77">
        <w:rPr>
          <w:sz w:val="28"/>
          <w:szCs w:val="28"/>
        </w:rPr>
        <w:t>Алтайского края</w:t>
      </w:r>
    </w:p>
    <w:p w:rsidR="00ED532F" w:rsidRPr="00691E77" w:rsidRDefault="00ED532F" w:rsidP="003E7438">
      <w:pPr>
        <w:ind w:left="4860"/>
        <w:jc w:val="center"/>
        <w:rPr>
          <w:sz w:val="28"/>
          <w:szCs w:val="28"/>
        </w:rPr>
      </w:pPr>
      <w:r w:rsidRPr="00691E77">
        <w:rPr>
          <w:sz w:val="28"/>
          <w:szCs w:val="28"/>
        </w:rPr>
        <w:t>от ____________ №_____</w:t>
      </w:r>
    </w:p>
    <w:p w:rsidR="00ED532F" w:rsidRPr="003E7438" w:rsidRDefault="00ED532F" w:rsidP="003E7438">
      <w:pPr>
        <w:spacing w:before="24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</w:t>
      </w:r>
      <w:r w:rsidRPr="003E7438">
        <w:rPr>
          <w:b/>
          <w:bCs/>
          <w:sz w:val="28"/>
          <w:szCs w:val="28"/>
        </w:rPr>
        <w:t>ние</w:t>
      </w:r>
    </w:p>
    <w:p w:rsidR="00ED532F" w:rsidRPr="00691E77" w:rsidRDefault="00ED532F" w:rsidP="003E7438">
      <w:pPr>
        <w:widowControl w:val="0"/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691E77">
        <w:rPr>
          <w:b/>
          <w:sz w:val="28"/>
          <w:szCs w:val="28"/>
        </w:rPr>
        <w:t>Об утверждении Соглашения о передаче осуществления части</w:t>
      </w:r>
      <w:r>
        <w:rPr>
          <w:b/>
          <w:sz w:val="28"/>
          <w:szCs w:val="28"/>
        </w:rPr>
        <w:t xml:space="preserve"> </w:t>
      </w:r>
      <w:r w:rsidRPr="00691E77">
        <w:rPr>
          <w:b/>
          <w:sz w:val="28"/>
          <w:szCs w:val="28"/>
        </w:rPr>
        <w:t xml:space="preserve">полномочий по решению вопросов местного значения между Администрацией </w:t>
      </w:r>
      <w:r>
        <w:rPr>
          <w:b/>
          <w:sz w:val="28"/>
          <w:szCs w:val="28"/>
        </w:rPr>
        <w:t>Пановского</w:t>
      </w:r>
      <w:r w:rsidRPr="00691E77">
        <w:rPr>
          <w:b/>
          <w:sz w:val="28"/>
          <w:szCs w:val="28"/>
        </w:rPr>
        <w:t xml:space="preserve"> сельсовета Ребрихинского района и Администрацией Ребрихинского района</w:t>
      </w:r>
      <w:r>
        <w:rPr>
          <w:b/>
          <w:sz w:val="28"/>
          <w:szCs w:val="28"/>
        </w:rPr>
        <w:t xml:space="preserve"> Алтайского края</w:t>
      </w:r>
    </w:p>
    <w:p w:rsidR="00ED532F" w:rsidRPr="00691E77" w:rsidRDefault="00ED532F" w:rsidP="00691E77">
      <w:pPr>
        <w:ind w:firstLine="709"/>
        <w:rPr>
          <w:bCs/>
          <w:sz w:val="28"/>
          <w:szCs w:val="28"/>
        </w:rPr>
      </w:pPr>
    </w:p>
    <w:p w:rsidR="00ED532F" w:rsidRPr="00691E77" w:rsidRDefault="00ED532F" w:rsidP="003E7438">
      <w:pPr>
        <w:tabs>
          <w:tab w:val="left" w:pos="2478"/>
        </w:tabs>
        <w:ind w:firstLine="709"/>
        <w:jc w:val="both"/>
        <w:rPr>
          <w:spacing w:val="5"/>
          <w:w w:val="101"/>
          <w:sz w:val="28"/>
          <w:szCs w:val="28"/>
        </w:rPr>
      </w:pPr>
      <w:r w:rsidRPr="00691E77">
        <w:rPr>
          <w:sz w:val="28"/>
          <w:szCs w:val="28"/>
        </w:rPr>
        <w:t xml:space="preserve">1. Администрации </w:t>
      </w:r>
      <w:r>
        <w:rPr>
          <w:sz w:val="28"/>
          <w:szCs w:val="28"/>
        </w:rPr>
        <w:t>Пановского</w:t>
      </w:r>
      <w:r w:rsidRPr="00691E77">
        <w:rPr>
          <w:sz w:val="28"/>
          <w:szCs w:val="28"/>
        </w:rPr>
        <w:t xml:space="preserve"> сельсовета Ребрихинского района Алтайского края передать к осуществлению часть полномочий</w:t>
      </w:r>
      <w:r w:rsidRPr="00691E77">
        <w:rPr>
          <w:w w:val="101"/>
          <w:sz w:val="28"/>
          <w:szCs w:val="28"/>
        </w:rPr>
        <w:t xml:space="preserve"> Администрации Ребрихинского района Алтайского края</w:t>
      </w:r>
      <w:r w:rsidRPr="00691E77">
        <w:rPr>
          <w:spacing w:val="1"/>
          <w:w w:val="101"/>
          <w:sz w:val="28"/>
          <w:szCs w:val="28"/>
        </w:rPr>
        <w:t xml:space="preserve"> по решению </w:t>
      </w:r>
      <w:r w:rsidRPr="00691E77">
        <w:rPr>
          <w:spacing w:val="5"/>
          <w:w w:val="101"/>
          <w:sz w:val="28"/>
          <w:szCs w:val="28"/>
        </w:rPr>
        <w:t xml:space="preserve">вопросов местного значения по составлению проекта бюджета поселения, осуществление предварительного финансового контроля, ведение бухгалтерского учета и составление отчета об исполнении бюджета поселения за счет межбюджетного трансферта, предоставляемого из бюджета </w:t>
      </w:r>
      <w:r>
        <w:rPr>
          <w:spacing w:val="5"/>
          <w:w w:val="101"/>
          <w:sz w:val="28"/>
          <w:szCs w:val="28"/>
        </w:rPr>
        <w:t>Пановского</w:t>
      </w:r>
      <w:r w:rsidRPr="00691E77">
        <w:rPr>
          <w:spacing w:val="5"/>
          <w:w w:val="101"/>
          <w:sz w:val="28"/>
          <w:szCs w:val="28"/>
        </w:rPr>
        <w:t xml:space="preserve"> сельсовета в бюджет Ребрихинского района </w:t>
      </w:r>
      <w:r w:rsidRPr="00691E77">
        <w:rPr>
          <w:sz w:val="28"/>
          <w:szCs w:val="28"/>
        </w:rPr>
        <w:t xml:space="preserve">в соответствии с Бюджетным </w:t>
      </w:r>
      <w:hyperlink r:id="rId9" w:history="1">
        <w:r w:rsidRPr="00691E77">
          <w:rPr>
            <w:sz w:val="28"/>
            <w:szCs w:val="28"/>
          </w:rPr>
          <w:t>кодексом</w:t>
        </w:r>
      </w:hyperlink>
      <w:r w:rsidRPr="00691E77">
        <w:rPr>
          <w:sz w:val="28"/>
          <w:szCs w:val="28"/>
        </w:rPr>
        <w:t xml:space="preserve"> Российской Федерации</w:t>
      </w:r>
      <w:r w:rsidRPr="00691E77">
        <w:rPr>
          <w:spacing w:val="5"/>
          <w:w w:val="101"/>
          <w:sz w:val="28"/>
          <w:szCs w:val="28"/>
        </w:rPr>
        <w:t>.</w:t>
      </w:r>
    </w:p>
    <w:p w:rsidR="00ED532F" w:rsidRPr="00691E77" w:rsidRDefault="00ED532F" w:rsidP="003E7438">
      <w:pPr>
        <w:ind w:firstLine="709"/>
        <w:jc w:val="both"/>
        <w:rPr>
          <w:sz w:val="28"/>
          <w:szCs w:val="28"/>
        </w:rPr>
      </w:pPr>
      <w:r w:rsidRPr="00691E77">
        <w:rPr>
          <w:sz w:val="28"/>
          <w:szCs w:val="28"/>
        </w:rPr>
        <w:t xml:space="preserve">2. Утвердить Соглашение о передаче осуществления части полномочий по решению вопросов местного значения между Администрацией </w:t>
      </w:r>
      <w:r>
        <w:rPr>
          <w:sz w:val="28"/>
          <w:szCs w:val="28"/>
        </w:rPr>
        <w:t>Пановского</w:t>
      </w:r>
      <w:r w:rsidRPr="00691E77">
        <w:rPr>
          <w:sz w:val="28"/>
          <w:szCs w:val="28"/>
        </w:rPr>
        <w:t xml:space="preserve"> сельсовета Ребрихинского района и Администрацией Ребрихинского района </w:t>
      </w:r>
      <w:r>
        <w:rPr>
          <w:sz w:val="28"/>
          <w:szCs w:val="28"/>
        </w:rPr>
        <w:t xml:space="preserve">Алтайского края </w:t>
      </w:r>
      <w:r w:rsidRPr="00691E77">
        <w:rPr>
          <w:sz w:val="28"/>
          <w:szCs w:val="28"/>
        </w:rPr>
        <w:t>(Приложение).</w:t>
      </w:r>
    </w:p>
    <w:p w:rsidR="00ED532F" w:rsidRPr="00FE350B" w:rsidRDefault="00ED532F" w:rsidP="00025409">
      <w:pPr>
        <w:ind w:right="-5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Pr="00FE350B">
        <w:rPr>
          <w:sz w:val="28"/>
          <w:szCs w:val="28"/>
        </w:rPr>
        <w:t xml:space="preserve"> </w:t>
      </w:r>
      <w:r w:rsidRPr="00FE350B">
        <w:rPr>
          <w:color w:val="000000"/>
          <w:sz w:val="28"/>
          <w:szCs w:val="28"/>
        </w:rPr>
        <w:t>Опубликовать в Сборнике муниципальных правовых актах</w:t>
      </w:r>
      <w:r>
        <w:rPr>
          <w:color w:val="000000"/>
          <w:sz w:val="28"/>
          <w:szCs w:val="28"/>
        </w:rPr>
        <w:t xml:space="preserve"> Пановского сельсовета Ребрихинского района Алтайского края</w:t>
      </w:r>
      <w:r w:rsidRPr="00FE350B">
        <w:rPr>
          <w:color w:val="000000"/>
          <w:sz w:val="28"/>
          <w:szCs w:val="28"/>
        </w:rPr>
        <w:t xml:space="preserve"> и разместить на официальном сайт</w:t>
      </w:r>
      <w:r>
        <w:rPr>
          <w:color w:val="000000"/>
          <w:sz w:val="28"/>
          <w:szCs w:val="28"/>
        </w:rPr>
        <w:t>е Администрации Пановского</w:t>
      </w:r>
      <w:r w:rsidRPr="00FE350B">
        <w:rPr>
          <w:color w:val="000000"/>
          <w:sz w:val="28"/>
          <w:szCs w:val="28"/>
        </w:rPr>
        <w:t xml:space="preserve"> сельсовета  Ребрихинского сельсовета Алтайского края.</w:t>
      </w:r>
    </w:p>
    <w:p w:rsidR="00ED532F" w:rsidRPr="00025409" w:rsidRDefault="00ED532F" w:rsidP="00025409">
      <w:pPr>
        <w:pStyle w:val="BodyText"/>
        <w:tabs>
          <w:tab w:val="num" w:pos="360"/>
        </w:tabs>
        <w:ind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4. Настоящее решение в</w:t>
      </w:r>
      <w:r>
        <w:rPr>
          <w:sz w:val="28"/>
          <w:szCs w:val="28"/>
        </w:rPr>
        <w:t>ступает в силу  с 01 января 2024</w:t>
      </w:r>
      <w:r w:rsidRPr="00025409">
        <w:rPr>
          <w:sz w:val="28"/>
          <w:szCs w:val="28"/>
        </w:rPr>
        <w:t>года.</w:t>
      </w:r>
    </w:p>
    <w:p w:rsidR="00ED532F" w:rsidRPr="00025409" w:rsidRDefault="00ED532F" w:rsidP="003E743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5409">
        <w:rPr>
          <w:sz w:val="28"/>
          <w:szCs w:val="28"/>
        </w:rPr>
        <w:t xml:space="preserve">5. Контроль за исполнением настоящего решения возложить на постоянную комиссию планово-бюджетную и </w:t>
      </w:r>
      <w:r w:rsidRPr="00025409">
        <w:rPr>
          <w:color w:val="000000"/>
          <w:sz w:val="28"/>
          <w:szCs w:val="28"/>
        </w:rPr>
        <w:t>по социальным вопросам.</w:t>
      </w:r>
    </w:p>
    <w:p w:rsidR="00ED532F" w:rsidRPr="00691E77" w:rsidRDefault="00ED532F" w:rsidP="00691E77">
      <w:pPr>
        <w:tabs>
          <w:tab w:val="left" w:pos="2010"/>
        </w:tabs>
        <w:spacing w:after="120"/>
        <w:jc w:val="both"/>
        <w:rPr>
          <w:sz w:val="28"/>
          <w:szCs w:val="28"/>
        </w:rPr>
      </w:pPr>
      <w:r w:rsidRPr="00691E77">
        <w:rPr>
          <w:sz w:val="28"/>
          <w:szCs w:val="28"/>
        </w:rPr>
        <w:tab/>
      </w:r>
    </w:p>
    <w:p w:rsidR="00ED532F" w:rsidRPr="00691E77" w:rsidRDefault="00ED532F" w:rsidP="00691E77">
      <w:pPr>
        <w:spacing w:after="120"/>
        <w:jc w:val="both"/>
        <w:rPr>
          <w:sz w:val="28"/>
          <w:szCs w:val="28"/>
        </w:rPr>
      </w:pPr>
    </w:p>
    <w:p w:rsidR="00ED532F" w:rsidRPr="00691E77" w:rsidRDefault="00ED532F" w:rsidP="00691E77">
      <w:pPr>
        <w:spacing w:after="120"/>
        <w:jc w:val="both"/>
        <w:rPr>
          <w:sz w:val="28"/>
          <w:szCs w:val="28"/>
        </w:rPr>
      </w:pPr>
      <w:r w:rsidRPr="00691E77">
        <w:rPr>
          <w:sz w:val="28"/>
          <w:szCs w:val="28"/>
        </w:rPr>
        <w:t xml:space="preserve">Глава сельсовета                                                       </w:t>
      </w:r>
      <w:r>
        <w:rPr>
          <w:sz w:val="28"/>
          <w:szCs w:val="28"/>
        </w:rPr>
        <w:t xml:space="preserve">                    Д.В.Газенкампф</w:t>
      </w:r>
    </w:p>
    <w:p w:rsidR="00ED532F" w:rsidRPr="00691E77" w:rsidRDefault="00ED532F" w:rsidP="00691E77">
      <w:pPr>
        <w:widowControl w:val="0"/>
        <w:rPr>
          <w:sz w:val="28"/>
          <w:szCs w:val="28"/>
        </w:rPr>
      </w:pPr>
    </w:p>
    <w:p w:rsidR="00ED532F" w:rsidRPr="00691E77" w:rsidRDefault="00ED532F" w:rsidP="00691E7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от</w:t>
      </w:r>
      <w:r w:rsidRPr="00691E77">
        <w:rPr>
          <w:sz w:val="28"/>
          <w:szCs w:val="28"/>
        </w:rPr>
        <w:t xml:space="preserve"> ___________№______</w:t>
      </w:r>
    </w:p>
    <w:p w:rsidR="00ED532F" w:rsidRPr="00691E77" w:rsidRDefault="00ED532F" w:rsidP="00691E77">
      <w:pPr>
        <w:widowControl w:val="0"/>
        <w:rPr>
          <w:sz w:val="28"/>
          <w:szCs w:val="28"/>
        </w:rPr>
      </w:pPr>
    </w:p>
    <w:p w:rsidR="00ED532F" w:rsidRPr="00691E77" w:rsidRDefault="00ED532F" w:rsidP="00691E77">
      <w:pPr>
        <w:widowControl w:val="0"/>
        <w:rPr>
          <w:sz w:val="28"/>
          <w:szCs w:val="28"/>
        </w:rPr>
      </w:pPr>
    </w:p>
    <w:p w:rsidR="00ED532F" w:rsidRDefault="00ED532F" w:rsidP="00691E77">
      <w:pPr>
        <w:widowControl w:val="0"/>
        <w:rPr>
          <w:sz w:val="28"/>
          <w:szCs w:val="28"/>
        </w:rPr>
      </w:pPr>
    </w:p>
    <w:p w:rsidR="00ED532F" w:rsidRDefault="00ED532F" w:rsidP="00691E77">
      <w:pPr>
        <w:widowControl w:val="0"/>
        <w:rPr>
          <w:sz w:val="28"/>
          <w:szCs w:val="28"/>
        </w:rPr>
      </w:pPr>
    </w:p>
    <w:p w:rsidR="00ED532F" w:rsidRPr="00691E77" w:rsidRDefault="00ED532F" w:rsidP="00691E77">
      <w:pPr>
        <w:widowControl w:val="0"/>
        <w:rPr>
          <w:sz w:val="28"/>
          <w:szCs w:val="28"/>
        </w:rPr>
      </w:pPr>
    </w:p>
    <w:p w:rsidR="00ED532F" w:rsidRPr="00025409" w:rsidRDefault="00ED532F" w:rsidP="00604C35">
      <w:pPr>
        <w:widowControl w:val="0"/>
        <w:autoSpaceDE w:val="0"/>
        <w:autoSpaceDN w:val="0"/>
        <w:adjustRightInd w:val="0"/>
        <w:ind w:left="485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Приложение к решению Пановского сельского Совета народных депутатов Пановского сельсовета Ребрихинского района</w:t>
      </w:r>
      <w:r>
        <w:rPr>
          <w:sz w:val="28"/>
          <w:szCs w:val="28"/>
        </w:rPr>
        <w:t xml:space="preserve"> Алтайского края</w:t>
      </w:r>
      <w:r w:rsidRPr="00025409">
        <w:rPr>
          <w:sz w:val="28"/>
          <w:szCs w:val="28"/>
        </w:rPr>
        <w:t xml:space="preserve"> от </w:t>
      </w:r>
      <w:r>
        <w:rPr>
          <w:sz w:val="28"/>
          <w:szCs w:val="28"/>
        </w:rPr>
        <w:t>_________________№_____</w:t>
      </w:r>
    </w:p>
    <w:p w:rsidR="00ED532F" w:rsidRDefault="00ED532F" w:rsidP="00025409">
      <w:pPr>
        <w:jc w:val="center"/>
        <w:rPr>
          <w:caps/>
          <w:sz w:val="28"/>
          <w:szCs w:val="28"/>
        </w:rPr>
      </w:pPr>
    </w:p>
    <w:p w:rsidR="00ED532F" w:rsidRDefault="00ED532F" w:rsidP="00025409">
      <w:pPr>
        <w:jc w:val="center"/>
        <w:rPr>
          <w:caps/>
          <w:sz w:val="28"/>
          <w:szCs w:val="28"/>
        </w:rPr>
      </w:pPr>
    </w:p>
    <w:p w:rsidR="00ED532F" w:rsidRPr="00025409" w:rsidRDefault="00ED532F" w:rsidP="00604C35">
      <w:pPr>
        <w:jc w:val="center"/>
        <w:rPr>
          <w:caps/>
          <w:sz w:val="28"/>
          <w:szCs w:val="28"/>
        </w:rPr>
      </w:pPr>
      <w:r w:rsidRPr="00025409">
        <w:rPr>
          <w:caps/>
          <w:sz w:val="28"/>
          <w:szCs w:val="28"/>
        </w:rPr>
        <w:t>СОГЛАШЕНИЕ</w:t>
      </w:r>
    </w:p>
    <w:p w:rsidR="00ED532F" w:rsidRPr="00025409" w:rsidRDefault="00ED532F" w:rsidP="00604C35">
      <w:pPr>
        <w:jc w:val="center"/>
        <w:rPr>
          <w:caps/>
          <w:sz w:val="28"/>
          <w:szCs w:val="28"/>
        </w:rPr>
      </w:pPr>
      <w:r w:rsidRPr="00025409">
        <w:rPr>
          <w:caps/>
          <w:sz w:val="28"/>
          <w:szCs w:val="28"/>
        </w:rPr>
        <w:t xml:space="preserve">О передаче Осуществления части полномочий по решению вопросов местного значения </w:t>
      </w:r>
    </w:p>
    <w:p w:rsidR="00ED532F" w:rsidRPr="00025409" w:rsidRDefault="00ED532F" w:rsidP="00025409">
      <w:pPr>
        <w:jc w:val="center"/>
        <w:rPr>
          <w:caps/>
          <w:sz w:val="28"/>
          <w:szCs w:val="28"/>
        </w:rPr>
      </w:pPr>
    </w:p>
    <w:p w:rsidR="00ED532F" w:rsidRPr="00025409" w:rsidRDefault="00ED532F" w:rsidP="00025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Ребриха </w:t>
      </w:r>
      <w:r w:rsidRPr="00025409">
        <w:rPr>
          <w:sz w:val="28"/>
          <w:szCs w:val="28"/>
        </w:rPr>
        <w:t xml:space="preserve">                                                                            «____»_________20__г.</w:t>
      </w:r>
    </w:p>
    <w:p w:rsidR="00ED532F" w:rsidRPr="00025409" w:rsidRDefault="00ED532F" w:rsidP="00604C35">
      <w:pPr>
        <w:jc w:val="center"/>
        <w:rPr>
          <w:caps/>
          <w:sz w:val="28"/>
          <w:szCs w:val="28"/>
        </w:rPr>
      </w:pPr>
    </w:p>
    <w:p w:rsidR="00ED532F" w:rsidRPr="00025409" w:rsidRDefault="00ED532F" w:rsidP="00604C35">
      <w:pPr>
        <w:ind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Администрация Ребрихинского района Алтайского края, именуемая в дальнейшем «Район», в лице главы района Шлаузер Людмилы Владимировны, действующего на основании Устава муниципального образования Ребрихинский район Алтайского края, с одной стороны, и Администрация Пановского сельсовета Ребрихинского</w:t>
      </w:r>
      <w:r w:rsidRPr="00025409">
        <w:rPr>
          <w:i/>
          <w:sz w:val="28"/>
          <w:szCs w:val="28"/>
        </w:rPr>
        <w:t xml:space="preserve"> </w:t>
      </w:r>
      <w:r w:rsidRPr="00025409">
        <w:rPr>
          <w:sz w:val="28"/>
          <w:szCs w:val="28"/>
        </w:rPr>
        <w:t>района Алтайского края, именуемая в дальнейшем «Поселение», в лице глава сельсовета Газенкампфа Дмитрия Владимировича, действующего на основании Устава муниципального образования Пановский сельсовет Ребрихинского района Алтайского края, с другой стороны, совместно именуемые «Стороны», заключили настоящее Соглашение о нижеследующем.</w:t>
      </w:r>
    </w:p>
    <w:p w:rsidR="00ED532F" w:rsidRDefault="00ED532F" w:rsidP="00604C35">
      <w:pPr>
        <w:ind w:firstLine="709"/>
        <w:jc w:val="center"/>
        <w:rPr>
          <w:sz w:val="28"/>
          <w:szCs w:val="28"/>
        </w:rPr>
      </w:pPr>
    </w:p>
    <w:p w:rsidR="00ED532F" w:rsidRPr="00025409" w:rsidRDefault="00ED532F" w:rsidP="00604C35">
      <w:pPr>
        <w:ind w:firstLine="709"/>
        <w:jc w:val="center"/>
        <w:rPr>
          <w:sz w:val="28"/>
          <w:szCs w:val="28"/>
        </w:rPr>
      </w:pPr>
      <w:r w:rsidRPr="00025409">
        <w:rPr>
          <w:sz w:val="28"/>
          <w:szCs w:val="28"/>
        </w:rPr>
        <w:t>1. ПРЕДМЕТ СОГЛАШЕНИЯ</w:t>
      </w:r>
    </w:p>
    <w:p w:rsidR="00ED532F" w:rsidRDefault="00ED532F" w:rsidP="00604C35">
      <w:pPr>
        <w:ind w:firstLine="709"/>
        <w:jc w:val="both"/>
        <w:rPr>
          <w:sz w:val="28"/>
          <w:szCs w:val="28"/>
        </w:rPr>
      </w:pPr>
    </w:p>
    <w:p w:rsidR="00ED532F" w:rsidRPr="00025409" w:rsidRDefault="00ED532F" w:rsidP="00604C35">
      <w:pPr>
        <w:ind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 xml:space="preserve">1. Предметом настоящего Соглашения является передача Поселением Району осуществления следующих полномочий: </w:t>
      </w:r>
    </w:p>
    <w:p w:rsidR="00ED532F" w:rsidRPr="00025409" w:rsidRDefault="00ED532F" w:rsidP="00604C35">
      <w:pPr>
        <w:ind w:firstLine="709"/>
        <w:jc w:val="both"/>
        <w:rPr>
          <w:spacing w:val="5"/>
          <w:w w:val="101"/>
          <w:sz w:val="28"/>
          <w:szCs w:val="28"/>
        </w:rPr>
      </w:pPr>
      <w:r w:rsidRPr="00025409">
        <w:rPr>
          <w:spacing w:val="5"/>
          <w:w w:val="101"/>
          <w:sz w:val="28"/>
          <w:szCs w:val="28"/>
        </w:rPr>
        <w:t xml:space="preserve">составление проекта бюджета поселения, </w:t>
      </w:r>
    </w:p>
    <w:p w:rsidR="00ED532F" w:rsidRPr="00025409" w:rsidRDefault="00ED532F" w:rsidP="00604C35">
      <w:pPr>
        <w:ind w:firstLine="709"/>
        <w:jc w:val="both"/>
        <w:rPr>
          <w:spacing w:val="5"/>
          <w:w w:val="101"/>
          <w:sz w:val="28"/>
          <w:szCs w:val="28"/>
        </w:rPr>
      </w:pPr>
      <w:r w:rsidRPr="00025409">
        <w:rPr>
          <w:spacing w:val="5"/>
          <w:w w:val="101"/>
          <w:sz w:val="28"/>
          <w:szCs w:val="28"/>
        </w:rPr>
        <w:t xml:space="preserve">осуществление предварительного финансового контроля, </w:t>
      </w:r>
    </w:p>
    <w:p w:rsidR="00ED532F" w:rsidRPr="00025409" w:rsidRDefault="00ED532F" w:rsidP="00604C35">
      <w:pPr>
        <w:ind w:firstLine="709"/>
        <w:jc w:val="both"/>
        <w:rPr>
          <w:sz w:val="28"/>
          <w:szCs w:val="28"/>
        </w:rPr>
      </w:pPr>
      <w:r w:rsidRPr="00025409">
        <w:rPr>
          <w:spacing w:val="5"/>
          <w:w w:val="101"/>
          <w:sz w:val="28"/>
          <w:szCs w:val="28"/>
        </w:rPr>
        <w:t>ведение бухгалтерского учета и составление отчета об исполнении бюджета поселения</w:t>
      </w:r>
      <w:r w:rsidRPr="00025409">
        <w:rPr>
          <w:sz w:val="28"/>
          <w:szCs w:val="28"/>
        </w:rPr>
        <w:t xml:space="preserve"> </w:t>
      </w:r>
    </w:p>
    <w:p w:rsidR="00ED532F" w:rsidRPr="00025409" w:rsidRDefault="00ED532F" w:rsidP="00604C35">
      <w:pPr>
        <w:pStyle w:val="ConsPlusNormal"/>
        <w:ind w:firstLine="709"/>
        <w:jc w:val="both"/>
      </w:pPr>
      <w:r w:rsidRPr="00025409">
        <w:t>2.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ED532F" w:rsidRPr="00025409" w:rsidRDefault="00ED532F" w:rsidP="00604C35">
      <w:pPr>
        <w:ind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3. Общий объем межбюджетных трансфертов, предоставляемых из бюджета Поселения бюджету Района для исполнения полномочий, указанных в пункте 1 настоящего раздела 1, составляет 179 000 (сто семьдесят девять тысяч) рублей.</w:t>
      </w:r>
    </w:p>
    <w:p w:rsidR="00ED532F" w:rsidRPr="00025409" w:rsidRDefault="00ED532F" w:rsidP="00604C35">
      <w:pPr>
        <w:pStyle w:val="ConsPlusNormal"/>
        <w:ind w:firstLine="709"/>
        <w:jc w:val="both"/>
      </w:pPr>
      <w:r w:rsidRPr="00025409">
        <w:t xml:space="preserve">4. Объем предусмотренных межбюджетных трансфертов должен обеспечить финансирование переданных полномочий на указанный в </w:t>
      </w:r>
      <w:hyperlink r:id="rId10" w:history="1">
        <w:r w:rsidRPr="00025409">
          <w:rPr>
            <w:rStyle w:val="Hyperlink"/>
          </w:rPr>
          <w:t>разделе</w:t>
        </w:r>
      </w:hyperlink>
      <w:r w:rsidRPr="00025409">
        <w:t xml:space="preserve"> 2 настоящего Соглашения период в полном объеме. Администрация района несет ответственность за осуществление полномочий, указанных в пункте 1 настоящего раздела 1, в пределах межбюджетных трансфертов, поступающих из бюджета поселения.</w:t>
      </w:r>
    </w:p>
    <w:p w:rsidR="00ED532F" w:rsidRPr="00025409" w:rsidRDefault="00ED532F" w:rsidP="00604C35">
      <w:pPr>
        <w:pStyle w:val="ConsPlusNormal"/>
        <w:ind w:firstLine="709"/>
        <w:jc w:val="both"/>
      </w:pPr>
    </w:p>
    <w:p w:rsidR="00ED532F" w:rsidRPr="00025409" w:rsidRDefault="00ED532F" w:rsidP="00604C35">
      <w:pPr>
        <w:ind w:firstLine="709"/>
        <w:jc w:val="center"/>
        <w:rPr>
          <w:sz w:val="28"/>
          <w:szCs w:val="28"/>
        </w:rPr>
      </w:pPr>
      <w:r w:rsidRPr="00025409">
        <w:rPr>
          <w:sz w:val="28"/>
          <w:szCs w:val="28"/>
        </w:rPr>
        <w:t>2. СРОК ОСУЩЕСТВЛЕНИЯ ПОЛНОМОЧИЙ</w:t>
      </w:r>
    </w:p>
    <w:p w:rsidR="00ED532F" w:rsidRPr="00025409" w:rsidRDefault="00ED532F" w:rsidP="00604C35">
      <w:pPr>
        <w:ind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Район осуществляет полномочия, предусмотренные разделом 1 настоящего Соглашения, с 01 января 2024 года по 31 декабря 2024 года.</w:t>
      </w:r>
    </w:p>
    <w:p w:rsidR="00ED532F" w:rsidRPr="00025409" w:rsidRDefault="00ED532F" w:rsidP="00604C35">
      <w:pPr>
        <w:ind w:firstLine="709"/>
        <w:jc w:val="both"/>
        <w:rPr>
          <w:sz w:val="28"/>
          <w:szCs w:val="28"/>
        </w:rPr>
      </w:pPr>
    </w:p>
    <w:p w:rsidR="00ED532F" w:rsidRDefault="00ED532F" w:rsidP="00604C35">
      <w:pPr>
        <w:ind w:firstLine="709"/>
        <w:jc w:val="center"/>
        <w:rPr>
          <w:sz w:val="28"/>
          <w:szCs w:val="28"/>
        </w:rPr>
      </w:pPr>
      <w:r w:rsidRPr="00025409">
        <w:rPr>
          <w:sz w:val="28"/>
          <w:szCs w:val="28"/>
        </w:rPr>
        <w:t>3. ПРАВА И ОБЯЗАННОСТИ СТОРОН</w:t>
      </w:r>
    </w:p>
    <w:p w:rsidR="00ED532F" w:rsidRPr="00025409" w:rsidRDefault="00ED532F" w:rsidP="00604C35">
      <w:pPr>
        <w:ind w:firstLine="709"/>
        <w:jc w:val="center"/>
        <w:rPr>
          <w:sz w:val="28"/>
          <w:szCs w:val="28"/>
        </w:rPr>
      </w:pPr>
    </w:p>
    <w:p w:rsidR="00ED532F" w:rsidRPr="00025409" w:rsidRDefault="00ED532F" w:rsidP="00604C35">
      <w:pPr>
        <w:ind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1. Поселение обязано перечислять денежные средства Району в виде межбюджетных трансфертов ежемесячно до 30 числа месяца.</w:t>
      </w:r>
    </w:p>
    <w:p w:rsidR="00ED532F" w:rsidRPr="00025409" w:rsidRDefault="00ED532F" w:rsidP="00604C35">
      <w:pPr>
        <w:pStyle w:val="ListParagraph1"/>
        <w:ind w:left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2. Поселение вправе:</w:t>
      </w:r>
    </w:p>
    <w:p w:rsidR="00ED532F" w:rsidRPr="00025409" w:rsidRDefault="00ED532F" w:rsidP="00604C35">
      <w:pPr>
        <w:pStyle w:val="ListParagraph1"/>
        <w:numPr>
          <w:ilvl w:val="0"/>
          <w:numId w:val="4"/>
        </w:numPr>
        <w:jc w:val="both"/>
        <w:rPr>
          <w:sz w:val="28"/>
          <w:szCs w:val="28"/>
        </w:rPr>
      </w:pPr>
      <w:r w:rsidRPr="00025409">
        <w:rPr>
          <w:sz w:val="28"/>
          <w:szCs w:val="28"/>
        </w:rPr>
        <w:t xml:space="preserve"> передавать имущество для осуществления переданных полномочий; </w:t>
      </w:r>
    </w:p>
    <w:p w:rsidR="00ED532F" w:rsidRPr="00025409" w:rsidRDefault="00ED532F" w:rsidP="00604C35">
      <w:pPr>
        <w:pStyle w:val="ListParagraph1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контролировать осуществление Районом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ED532F" w:rsidRPr="00025409" w:rsidRDefault="00ED532F" w:rsidP="00604C35">
      <w:pPr>
        <w:pStyle w:val="ListParagraph1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оказывать методическую помощь в осуществлении Районом переданных полномочий.</w:t>
      </w:r>
    </w:p>
    <w:p w:rsidR="00ED532F" w:rsidRPr="00025409" w:rsidRDefault="00ED532F" w:rsidP="00604C35">
      <w:pPr>
        <w:ind w:left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3. Район обязан:</w:t>
      </w:r>
    </w:p>
    <w:p w:rsidR="00ED532F" w:rsidRPr="00025409" w:rsidRDefault="00ED532F" w:rsidP="00604C35">
      <w:pPr>
        <w:pStyle w:val="ListParagraph1"/>
        <w:numPr>
          <w:ilvl w:val="0"/>
          <w:numId w:val="5"/>
        </w:numPr>
        <w:jc w:val="both"/>
        <w:rPr>
          <w:sz w:val="28"/>
          <w:szCs w:val="28"/>
        </w:rPr>
      </w:pPr>
      <w:r w:rsidRPr="00025409">
        <w:rPr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ED532F" w:rsidRPr="00025409" w:rsidRDefault="00ED532F" w:rsidP="00604C35">
      <w:pPr>
        <w:pStyle w:val="ListParagraph1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распоряжаться переданными ему финансовыми средствами по целевому назначению;</w:t>
      </w:r>
    </w:p>
    <w:p w:rsidR="00ED532F" w:rsidRPr="00025409" w:rsidRDefault="00ED532F" w:rsidP="00604C35">
      <w:pPr>
        <w:pStyle w:val="ListParagraph1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представлять документы и иную информацию, в том числе отчетную, связанную с выполнением переданных полномочий, до 15 числа месяца следующего за отчетным</w:t>
      </w:r>
      <w:r w:rsidRPr="00025409">
        <w:rPr>
          <w:i/>
          <w:sz w:val="28"/>
          <w:szCs w:val="28"/>
        </w:rPr>
        <w:t>.</w:t>
      </w:r>
    </w:p>
    <w:p w:rsidR="00ED532F" w:rsidRPr="00025409" w:rsidRDefault="00ED532F" w:rsidP="00604C35">
      <w:pPr>
        <w:ind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 xml:space="preserve">4. Район вправе 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ED532F" w:rsidRPr="00025409" w:rsidRDefault="00ED532F" w:rsidP="00604C35">
      <w:pPr>
        <w:ind w:firstLine="709"/>
        <w:jc w:val="both"/>
        <w:rPr>
          <w:sz w:val="28"/>
          <w:szCs w:val="28"/>
        </w:rPr>
      </w:pPr>
    </w:p>
    <w:p w:rsidR="00ED532F" w:rsidRPr="00025409" w:rsidRDefault="00ED532F" w:rsidP="00604C35">
      <w:pPr>
        <w:jc w:val="center"/>
        <w:rPr>
          <w:sz w:val="28"/>
          <w:szCs w:val="28"/>
        </w:rPr>
      </w:pPr>
      <w:r w:rsidRPr="00025409">
        <w:rPr>
          <w:sz w:val="28"/>
          <w:szCs w:val="28"/>
        </w:rPr>
        <w:t>4. ПОРЯДОК ОПРЕДЕЛЕНИЯ ОБЪЕМА МЕЖБЮДЖЕТНЫХ ТРАНСФЕРТОВ</w:t>
      </w:r>
    </w:p>
    <w:p w:rsidR="00ED532F" w:rsidRDefault="00ED532F" w:rsidP="00604C35">
      <w:pPr>
        <w:pStyle w:val="ListParagraph1"/>
        <w:ind w:left="0" w:firstLine="720"/>
        <w:jc w:val="both"/>
        <w:rPr>
          <w:sz w:val="28"/>
          <w:szCs w:val="28"/>
        </w:rPr>
      </w:pPr>
    </w:p>
    <w:p w:rsidR="00ED532F" w:rsidRPr="00025409" w:rsidRDefault="00ED532F" w:rsidP="00604C35">
      <w:pPr>
        <w:pStyle w:val="ListParagraph1"/>
        <w:ind w:left="0" w:firstLine="720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Порядок определения ежегодного объема межбюджетных трансфертов, необходимых для осуществления передаваемых полномочий, устанавливается в пунктах 2-4 раздела 1 настоящего Соглашения.</w:t>
      </w:r>
    </w:p>
    <w:p w:rsidR="00ED532F" w:rsidRPr="00025409" w:rsidRDefault="00ED532F" w:rsidP="00604C35">
      <w:pPr>
        <w:pStyle w:val="ListParagraph1"/>
        <w:ind w:left="0" w:firstLine="720"/>
        <w:jc w:val="both"/>
        <w:rPr>
          <w:sz w:val="28"/>
          <w:szCs w:val="28"/>
        </w:rPr>
      </w:pPr>
    </w:p>
    <w:p w:rsidR="00ED532F" w:rsidRPr="00025409" w:rsidRDefault="00ED532F" w:rsidP="00604C35">
      <w:pPr>
        <w:jc w:val="center"/>
        <w:rPr>
          <w:sz w:val="28"/>
          <w:szCs w:val="28"/>
        </w:rPr>
      </w:pPr>
      <w:r w:rsidRPr="00025409">
        <w:rPr>
          <w:sz w:val="28"/>
          <w:szCs w:val="28"/>
        </w:rPr>
        <w:t xml:space="preserve">5. ОСНОВАНИЯ И ПОРЯДОК ПРЕКРАЩЕНИЯ, </w:t>
      </w:r>
    </w:p>
    <w:p w:rsidR="00ED532F" w:rsidRPr="00025409" w:rsidRDefault="00ED532F" w:rsidP="00604C35">
      <w:pPr>
        <w:jc w:val="center"/>
        <w:rPr>
          <w:sz w:val="28"/>
          <w:szCs w:val="28"/>
        </w:rPr>
      </w:pPr>
      <w:r w:rsidRPr="00025409">
        <w:rPr>
          <w:sz w:val="28"/>
          <w:szCs w:val="28"/>
        </w:rPr>
        <w:t>РАСТОРЖЕНИЯ, ПРОДЛЕНИЯ ИЛИ ПРИОСТАНОВЛЕНИЯ СОГЛАШЕНИЯ</w:t>
      </w:r>
    </w:p>
    <w:p w:rsidR="00ED532F" w:rsidRDefault="00ED532F" w:rsidP="00604C35">
      <w:pPr>
        <w:pStyle w:val="ListParagraph1"/>
        <w:ind w:left="0" w:firstLine="709"/>
        <w:jc w:val="both"/>
        <w:rPr>
          <w:sz w:val="28"/>
          <w:szCs w:val="28"/>
        </w:rPr>
      </w:pPr>
    </w:p>
    <w:p w:rsidR="00ED532F" w:rsidRPr="00025409" w:rsidRDefault="00ED532F" w:rsidP="00604C35">
      <w:pPr>
        <w:pStyle w:val="ListParagraph1"/>
        <w:ind w:left="0"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ED532F" w:rsidRPr="00025409" w:rsidRDefault="00ED532F" w:rsidP="00604C35">
      <w:pPr>
        <w:pStyle w:val="ListParagraph1"/>
        <w:ind w:left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2. Настоящее Соглашение может быть досрочно расторгнуто:</w:t>
      </w:r>
    </w:p>
    <w:p w:rsidR="00ED532F" w:rsidRPr="00025409" w:rsidRDefault="00ED532F" w:rsidP="00604C35">
      <w:pPr>
        <w:pStyle w:val="ListParagraph1"/>
        <w:ind w:left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1) по соглашению Сторон;</w:t>
      </w:r>
    </w:p>
    <w:p w:rsidR="00ED532F" w:rsidRPr="00025409" w:rsidRDefault="00ED532F" w:rsidP="00604C35">
      <w:pPr>
        <w:pStyle w:val="ListParagraph1"/>
        <w:ind w:left="0"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ED532F" w:rsidRPr="00025409" w:rsidRDefault="00ED532F" w:rsidP="00604C35">
      <w:pPr>
        <w:ind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 xml:space="preserve">3. При отсутствии письменного обращения какой-либо из Сторон о прекращении действия Соглашения, направленного за один месяц до даты внесения проекта решения о бюджете на рассмотрение представительного органа, Соглашение считается продленным сроком на 1 год.  </w:t>
      </w:r>
    </w:p>
    <w:p w:rsidR="00ED532F" w:rsidRPr="00025409" w:rsidRDefault="00ED532F" w:rsidP="00604C35">
      <w:pPr>
        <w:ind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4. В случае если решением представительного органа Поселения о бюджете на очередной финансовый год не будут утверждены межбюджетные трансферты бюджету Района,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ED532F" w:rsidRPr="00025409" w:rsidRDefault="00ED532F" w:rsidP="00604C35">
      <w:pPr>
        <w:pStyle w:val="ListParagraph1"/>
        <w:ind w:left="0"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ED532F" w:rsidRPr="00025409" w:rsidRDefault="00ED532F" w:rsidP="00604C35">
      <w:pPr>
        <w:pStyle w:val="ListParagraph1"/>
        <w:ind w:left="0"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ED532F" w:rsidRPr="00025409" w:rsidRDefault="00ED532F" w:rsidP="00604C35">
      <w:pPr>
        <w:pStyle w:val="ListParagraph1"/>
        <w:ind w:left="0"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7. При прекращении  действия настоящего Соглашения, а также в случае его расторжения Район возвращает в бюджет Поселения неиспользованные финансовые средства и, в случае передачи, имущество.</w:t>
      </w:r>
    </w:p>
    <w:p w:rsidR="00ED532F" w:rsidRPr="00025409" w:rsidRDefault="00ED532F" w:rsidP="00604C35">
      <w:pPr>
        <w:pStyle w:val="ListParagraph1"/>
        <w:ind w:left="0" w:firstLine="709"/>
        <w:jc w:val="both"/>
        <w:rPr>
          <w:sz w:val="28"/>
          <w:szCs w:val="28"/>
        </w:rPr>
      </w:pPr>
    </w:p>
    <w:p w:rsidR="00ED532F" w:rsidRPr="00025409" w:rsidRDefault="00ED532F" w:rsidP="00604C35">
      <w:pPr>
        <w:jc w:val="center"/>
        <w:rPr>
          <w:sz w:val="28"/>
          <w:szCs w:val="28"/>
        </w:rPr>
      </w:pPr>
      <w:r w:rsidRPr="00025409">
        <w:rPr>
          <w:sz w:val="28"/>
          <w:szCs w:val="28"/>
        </w:rPr>
        <w:t>6. ОТВЕТСТВЕННОСТЬ ЗА НАРУШЕНИЕ НАСТОЯЩЕГО СОГЛАШЕНИЯ</w:t>
      </w:r>
    </w:p>
    <w:p w:rsidR="00ED532F" w:rsidRDefault="00ED532F" w:rsidP="00604C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532F" w:rsidRPr="00025409" w:rsidRDefault="00ED532F" w:rsidP="00604C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1. В случае нарушения сроков перечисления межбюджетных трансфертов, предусмотренных приложением к настоящему соглашению, Поселение уплачивает Району  пени в размере</w:t>
      </w:r>
      <w:r w:rsidRPr="00025409">
        <w:rPr>
          <w:i/>
          <w:sz w:val="28"/>
          <w:szCs w:val="28"/>
        </w:rPr>
        <w:t xml:space="preserve">, </w:t>
      </w:r>
      <w:r w:rsidRPr="00025409">
        <w:rPr>
          <w:sz w:val="28"/>
          <w:szCs w:val="28"/>
        </w:rPr>
        <w:t>определяемом ставкой рефинансирования Банка России, действовавшей в соответствующие периоды</w:t>
      </w:r>
      <w:r w:rsidRPr="00025409">
        <w:rPr>
          <w:i/>
          <w:sz w:val="28"/>
          <w:szCs w:val="28"/>
        </w:rPr>
        <w:t>.</w:t>
      </w:r>
    </w:p>
    <w:p w:rsidR="00ED532F" w:rsidRPr="00025409" w:rsidRDefault="00ED532F" w:rsidP="00604C35">
      <w:pPr>
        <w:pStyle w:val="ListParagraph1"/>
        <w:ind w:left="0"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ED532F" w:rsidRPr="00025409" w:rsidRDefault="00ED532F" w:rsidP="00604C35">
      <w:pPr>
        <w:pStyle w:val="ListParagraph1"/>
        <w:numPr>
          <w:ilvl w:val="1"/>
          <w:numId w:val="4"/>
        </w:numPr>
        <w:tabs>
          <w:tab w:val="clear" w:pos="1789"/>
        </w:tabs>
        <w:ind w:left="0"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В случае неисполнения либо ненадлежащего исполнения Районом своих обязательств  по настоящему Соглашению Район возмещает  Поселению понесенные убытки.</w:t>
      </w:r>
    </w:p>
    <w:p w:rsidR="00ED532F" w:rsidRDefault="00ED532F" w:rsidP="00604C35">
      <w:pPr>
        <w:jc w:val="center"/>
        <w:rPr>
          <w:sz w:val="28"/>
          <w:szCs w:val="28"/>
        </w:rPr>
      </w:pPr>
    </w:p>
    <w:p w:rsidR="00ED532F" w:rsidRPr="00025409" w:rsidRDefault="00ED532F" w:rsidP="00604C35">
      <w:pPr>
        <w:jc w:val="center"/>
        <w:rPr>
          <w:sz w:val="28"/>
          <w:szCs w:val="28"/>
        </w:rPr>
      </w:pPr>
      <w:r w:rsidRPr="00025409">
        <w:rPr>
          <w:sz w:val="28"/>
          <w:szCs w:val="28"/>
        </w:rPr>
        <w:t>7. ПОРЯДОК РАЗРЕШЕНИЯ СПОРОВ</w:t>
      </w:r>
    </w:p>
    <w:p w:rsidR="00ED532F" w:rsidRDefault="00ED532F" w:rsidP="00604C35">
      <w:pPr>
        <w:ind w:firstLine="709"/>
        <w:jc w:val="both"/>
        <w:rPr>
          <w:sz w:val="28"/>
          <w:szCs w:val="28"/>
        </w:rPr>
      </w:pPr>
    </w:p>
    <w:p w:rsidR="00ED532F" w:rsidRPr="00025409" w:rsidRDefault="00ED532F" w:rsidP="00604C35">
      <w:pPr>
        <w:ind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ED532F" w:rsidRPr="00025409" w:rsidRDefault="00ED532F" w:rsidP="00604C35">
      <w:pPr>
        <w:ind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2. В случае недостижения согласия спор подлежит рассмотрению судом в соответствии с действующим законодательством.</w:t>
      </w:r>
    </w:p>
    <w:p w:rsidR="00ED532F" w:rsidRPr="00025409" w:rsidRDefault="00ED532F" w:rsidP="00604C35">
      <w:pPr>
        <w:ind w:firstLine="709"/>
        <w:jc w:val="both"/>
        <w:rPr>
          <w:sz w:val="28"/>
          <w:szCs w:val="28"/>
        </w:rPr>
      </w:pPr>
    </w:p>
    <w:p w:rsidR="00ED532F" w:rsidRPr="00025409" w:rsidRDefault="00ED532F" w:rsidP="00604C35">
      <w:pPr>
        <w:jc w:val="center"/>
        <w:rPr>
          <w:sz w:val="28"/>
          <w:szCs w:val="28"/>
        </w:rPr>
      </w:pPr>
      <w:r w:rsidRPr="00025409">
        <w:rPr>
          <w:sz w:val="28"/>
          <w:szCs w:val="28"/>
        </w:rPr>
        <w:t>8. ЗАКЛЮЧИТЕЛЬНЫЕ ПОЛОЖЕНИЯ</w:t>
      </w:r>
    </w:p>
    <w:p w:rsidR="00ED532F" w:rsidRPr="00025409" w:rsidRDefault="00ED532F" w:rsidP="00604C35">
      <w:pPr>
        <w:ind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ED532F" w:rsidRPr="00025409" w:rsidRDefault="00ED532F" w:rsidP="006C661E">
      <w:pPr>
        <w:ind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ED532F" w:rsidRDefault="00ED532F" w:rsidP="006C661E">
      <w:pPr>
        <w:jc w:val="center"/>
        <w:rPr>
          <w:sz w:val="28"/>
          <w:szCs w:val="28"/>
        </w:rPr>
      </w:pPr>
    </w:p>
    <w:p w:rsidR="00ED532F" w:rsidRDefault="00ED532F" w:rsidP="006C661E">
      <w:pPr>
        <w:jc w:val="center"/>
        <w:rPr>
          <w:sz w:val="28"/>
          <w:szCs w:val="28"/>
        </w:rPr>
      </w:pPr>
      <w:r w:rsidRPr="006C661E">
        <w:rPr>
          <w:sz w:val="28"/>
          <w:szCs w:val="28"/>
        </w:rPr>
        <w:t>9. РЕКВИЗИТЫ И ПОДПИСИ СТОРОН</w:t>
      </w:r>
    </w:p>
    <w:p w:rsidR="00ED532F" w:rsidRDefault="00ED532F" w:rsidP="006C661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7"/>
        <w:gridCol w:w="4927"/>
      </w:tblGrid>
      <w:tr w:rsidR="00ED532F" w:rsidRPr="00BF6D02" w:rsidTr="00007F06">
        <w:tc>
          <w:tcPr>
            <w:tcW w:w="4927" w:type="dxa"/>
          </w:tcPr>
          <w:p w:rsidR="00ED532F" w:rsidRPr="00D72DBC" w:rsidRDefault="00ED532F" w:rsidP="00BF6D02">
            <w:pPr>
              <w:rPr>
                <w:sz w:val="28"/>
                <w:szCs w:val="28"/>
              </w:rPr>
            </w:pPr>
            <w:r w:rsidRPr="00D72DBC">
              <w:rPr>
                <w:sz w:val="28"/>
                <w:szCs w:val="28"/>
              </w:rPr>
              <w:t>Администрация Ребрихинского района Алтайского края</w:t>
            </w:r>
          </w:p>
          <w:p w:rsidR="00ED532F" w:rsidRPr="00D72DBC" w:rsidRDefault="00ED532F" w:rsidP="00BF6D02">
            <w:pPr>
              <w:rPr>
                <w:sz w:val="28"/>
                <w:szCs w:val="28"/>
              </w:rPr>
            </w:pPr>
            <w:r w:rsidRPr="00D72DBC">
              <w:rPr>
                <w:sz w:val="28"/>
                <w:szCs w:val="28"/>
              </w:rPr>
              <w:t>658540, Алтайский край, Ребрихинский район, с. Ребриха, пр. Победы, 39</w:t>
            </w:r>
          </w:p>
          <w:p w:rsidR="00ED532F" w:rsidRDefault="00ED532F" w:rsidP="00BF6D02">
            <w:pPr>
              <w:rPr>
                <w:sz w:val="28"/>
                <w:szCs w:val="28"/>
              </w:rPr>
            </w:pPr>
          </w:p>
          <w:p w:rsidR="00ED532F" w:rsidRDefault="00ED532F" w:rsidP="00BF6D02">
            <w:pPr>
              <w:rPr>
                <w:sz w:val="28"/>
                <w:szCs w:val="28"/>
              </w:rPr>
            </w:pPr>
          </w:p>
          <w:p w:rsidR="00ED532F" w:rsidRPr="00D72DBC" w:rsidRDefault="00ED532F" w:rsidP="00BF6D02">
            <w:pPr>
              <w:rPr>
                <w:sz w:val="28"/>
                <w:szCs w:val="28"/>
              </w:rPr>
            </w:pPr>
            <w:r w:rsidRPr="00D72DBC">
              <w:rPr>
                <w:sz w:val="28"/>
                <w:szCs w:val="28"/>
              </w:rPr>
              <w:t xml:space="preserve">Глава района </w:t>
            </w:r>
          </w:p>
          <w:p w:rsidR="00ED532F" w:rsidRPr="00D72DBC" w:rsidRDefault="00ED532F" w:rsidP="00BF6D02">
            <w:pPr>
              <w:rPr>
                <w:sz w:val="28"/>
                <w:szCs w:val="28"/>
              </w:rPr>
            </w:pPr>
            <w:r w:rsidRPr="00D72DBC">
              <w:rPr>
                <w:sz w:val="28"/>
                <w:szCs w:val="28"/>
              </w:rPr>
              <w:t>____________________ Л.В. Шлаузер</w:t>
            </w:r>
          </w:p>
          <w:p w:rsidR="00ED532F" w:rsidRPr="00D72DBC" w:rsidRDefault="00ED532F" w:rsidP="00BF6D02">
            <w:pPr>
              <w:rPr>
                <w:sz w:val="28"/>
                <w:szCs w:val="28"/>
              </w:rPr>
            </w:pPr>
            <w:r w:rsidRPr="00D72DBC">
              <w:rPr>
                <w:sz w:val="28"/>
                <w:szCs w:val="28"/>
              </w:rPr>
              <w:t>_______________________</w:t>
            </w:r>
          </w:p>
          <w:p w:rsidR="00ED532F" w:rsidRPr="00D72DBC" w:rsidRDefault="00ED532F" w:rsidP="00BF6D02">
            <w:pPr>
              <w:rPr>
                <w:sz w:val="28"/>
                <w:szCs w:val="28"/>
              </w:rPr>
            </w:pPr>
            <w:r w:rsidRPr="00D72DBC">
              <w:rPr>
                <w:sz w:val="28"/>
                <w:szCs w:val="28"/>
              </w:rPr>
              <w:t>дата</w:t>
            </w:r>
          </w:p>
        </w:tc>
        <w:tc>
          <w:tcPr>
            <w:tcW w:w="4927" w:type="dxa"/>
          </w:tcPr>
          <w:p w:rsidR="00ED532F" w:rsidRPr="00D72DBC" w:rsidRDefault="00ED532F" w:rsidP="006C661E">
            <w:pPr>
              <w:rPr>
                <w:sz w:val="28"/>
                <w:szCs w:val="28"/>
              </w:rPr>
            </w:pPr>
            <w:r w:rsidRPr="00D72DBC">
              <w:rPr>
                <w:sz w:val="28"/>
                <w:szCs w:val="28"/>
              </w:rPr>
              <w:t>Администрация Пановского сельсовета Ребрихинского района Алтайского края</w:t>
            </w:r>
          </w:p>
          <w:p w:rsidR="00ED532F" w:rsidRPr="00D72DBC" w:rsidRDefault="00ED532F" w:rsidP="006C661E">
            <w:pPr>
              <w:rPr>
                <w:sz w:val="28"/>
                <w:szCs w:val="28"/>
              </w:rPr>
            </w:pPr>
            <w:r w:rsidRPr="00D72DBC">
              <w:rPr>
                <w:sz w:val="28"/>
                <w:szCs w:val="28"/>
              </w:rPr>
              <w:t>658535, Алтайский край, Ребрихинский район, с. Паново, ул. Карла Маркса, 22</w:t>
            </w:r>
          </w:p>
          <w:p w:rsidR="00ED532F" w:rsidRDefault="00ED532F" w:rsidP="006C661E">
            <w:pPr>
              <w:rPr>
                <w:sz w:val="28"/>
                <w:szCs w:val="28"/>
              </w:rPr>
            </w:pPr>
          </w:p>
          <w:p w:rsidR="00ED532F" w:rsidRPr="00D72DBC" w:rsidRDefault="00ED532F" w:rsidP="006C661E">
            <w:pPr>
              <w:rPr>
                <w:sz w:val="28"/>
                <w:szCs w:val="28"/>
              </w:rPr>
            </w:pPr>
            <w:r w:rsidRPr="00D72DBC">
              <w:rPr>
                <w:sz w:val="28"/>
                <w:szCs w:val="28"/>
              </w:rPr>
              <w:t xml:space="preserve">Глава сельсовета </w:t>
            </w:r>
          </w:p>
          <w:p w:rsidR="00ED532F" w:rsidRPr="00D72DBC" w:rsidRDefault="00ED532F" w:rsidP="006C6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__________________Д. </w:t>
            </w:r>
            <w:r w:rsidRPr="00D72DBC">
              <w:rPr>
                <w:sz w:val="28"/>
                <w:szCs w:val="28"/>
              </w:rPr>
              <w:t>.В.Газенкампф</w:t>
            </w:r>
          </w:p>
          <w:p w:rsidR="00ED532F" w:rsidRPr="00D72DBC" w:rsidRDefault="00ED532F" w:rsidP="006C661E">
            <w:pPr>
              <w:rPr>
                <w:sz w:val="28"/>
                <w:szCs w:val="28"/>
              </w:rPr>
            </w:pPr>
            <w:r w:rsidRPr="00D72DBC">
              <w:rPr>
                <w:sz w:val="28"/>
                <w:szCs w:val="28"/>
              </w:rPr>
              <w:t>___________________________</w:t>
            </w:r>
          </w:p>
          <w:p w:rsidR="00ED532F" w:rsidRPr="00D72DBC" w:rsidRDefault="00ED532F" w:rsidP="006C661E">
            <w:pPr>
              <w:rPr>
                <w:sz w:val="28"/>
                <w:szCs w:val="28"/>
              </w:rPr>
            </w:pPr>
            <w:r w:rsidRPr="00D72DBC">
              <w:rPr>
                <w:sz w:val="28"/>
                <w:szCs w:val="28"/>
              </w:rPr>
              <w:t>дата</w:t>
            </w:r>
          </w:p>
        </w:tc>
      </w:tr>
    </w:tbl>
    <w:p w:rsidR="00ED532F" w:rsidRDefault="00ED532F" w:rsidP="006C661E">
      <w:pPr>
        <w:jc w:val="center"/>
        <w:rPr>
          <w:sz w:val="28"/>
          <w:szCs w:val="28"/>
        </w:rPr>
      </w:pPr>
    </w:p>
    <w:p w:rsidR="00ED532F" w:rsidRPr="006C661E" w:rsidRDefault="00ED532F" w:rsidP="006C661E">
      <w:pPr>
        <w:jc w:val="center"/>
        <w:rPr>
          <w:sz w:val="28"/>
          <w:szCs w:val="28"/>
        </w:rPr>
      </w:pPr>
    </w:p>
    <w:sectPr w:rsidR="00ED532F" w:rsidRPr="006C661E" w:rsidSect="003E7438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32F" w:rsidRDefault="00ED532F">
      <w:r>
        <w:separator/>
      </w:r>
    </w:p>
  </w:endnote>
  <w:endnote w:type="continuationSeparator" w:id="0">
    <w:p w:rsidR="00ED532F" w:rsidRDefault="00ED5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32F" w:rsidRDefault="00ED532F">
      <w:r>
        <w:separator/>
      </w:r>
    </w:p>
  </w:footnote>
  <w:footnote w:type="continuationSeparator" w:id="0">
    <w:p w:rsidR="00ED532F" w:rsidRDefault="00ED53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2F" w:rsidRDefault="00ED532F" w:rsidP="009163B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32F" w:rsidRDefault="00ED53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2F" w:rsidRDefault="00ED532F" w:rsidP="009163B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ED532F" w:rsidRDefault="00ED53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A98A8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7ABD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A40AB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704C0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9C86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DAE3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74D5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F0A3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B82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D85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F257E52"/>
    <w:multiLevelType w:val="hybridMultilevel"/>
    <w:tmpl w:val="D3C49516"/>
    <w:lvl w:ilvl="0" w:tplc="130C012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13EC96C0">
      <w:start w:val="3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FEE6D51"/>
    <w:multiLevelType w:val="hybridMultilevel"/>
    <w:tmpl w:val="279279D2"/>
    <w:lvl w:ilvl="0" w:tplc="8C2CEA68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EDB5D9C"/>
    <w:multiLevelType w:val="hybridMultilevel"/>
    <w:tmpl w:val="886AB412"/>
    <w:lvl w:ilvl="0" w:tplc="F0E8981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0004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E77"/>
    <w:rsid w:val="00007F06"/>
    <w:rsid w:val="00025409"/>
    <w:rsid w:val="00041EF2"/>
    <w:rsid w:val="00082C1D"/>
    <w:rsid w:val="000B2BB0"/>
    <w:rsid w:val="000D3384"/>
    <w:rsid w:val="001F4F57"/>
    <w:rsid w:val="002A0B4A"/>
    <w:rsid w:val="00367175"/>
    <w:rsid w:val="00395B1C"/>
    <w:rsid w:val="003C5F82"/>
    <w:rsid w:val="003E7438"/>
    <w:rsid w:val="004D3791"/>
    <w:rsid w:val="00502E08"/>
    <w:rsid w:val="00550025"/>
    <w:rsid w:val="005B633D"/>
    <w:rsid w:val="005C6934"/>
    <w:rsid w:val="00604C35"/>
    <w:rsid w:val="00644646"/>
    <w:rsid w:val="00691E77"/>
    <w:rsid w:val="006C661E"/>
    <w:rsid w:val="00750274"/>
    <w:rsid w:val="007A1301"/>
    <w:rsid w:val="007A6E7E"/>
    <w:rsid w:val="00806555"/>
    <w:rsid w:val="00905CBE"/>
    <w:rsid w:val="009163B4"/>
    <w:rsid w:val="00983EAD"/>
    <w:rsid w:val="009C6118"/>
    <w:rsid w:val="00A32240"/>
    <w:rsid w:val="00A6561A"/>
    <w:rsid w:val="00AE05B8"/>
    <w:rsid w:val="00B2111C"/>
    <w:rsid w:val="00B7089F"/>
    <w:rsid w:val="00BF6D02"/>
    <w:rsid w:val="00C16177"/>
    <w:rsid w:val="00C51333"/>
    <w:rsid w:val="00CE73C8"/>
    <w:rsid w:val="00D72DBC"/>
    <w:rsid w:val="00D931B1"/>
    <w:rsid w:val="00DE4896"/>
    <w:rsid w:val="00E8404E"/>
    <w:rsid w:val="00ED02CA"/>
    <w:rsid w:val="00ED532F"/>
    <w:rsid w:val="00FE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D0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D3384"/>
    <w:pPr>
      <w:jc w:val="center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D3384"/>
    <w:rPr>
      <w:rFonts w:cs="Times New Roman"/>
      <w:lang w:val="ru-RU" w:eastAsia="ru-RU" w:bidi="ar-SA"/>
    </w:rPr>
  </w:style>
  <w:style w:type="paragraph" w:styleId="Header">
    <w:name w:val="header"/>
    <w:basedOn w:val="Normal"/>
    <w:link w:val="HeaderChar"/>
    <w:uiPriority w:val="99"/>
    <w:rsid w:val="003E743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633D"/>
    <w:rPr>
      <w:rFonts w:cs="Times New Roman"/>
    </w:rPr>
  </w:style>
  <w:style w:type="character" w:styleId="PageNumber">
    <w:name w:val="page number"/>
    <w:basedOn w:val="DefaultParagraphFont"/>
    <w:uiPriority w:val="99"/>
    <w:rsid w:val="003E7438"/>
    <w:rPr>
      <w:rFonts w:cs="Times New Roman"/>
    </w:rPr>
  </w:style>
  <w:style w:type="paragraph" w:customStyle="1" w:styleId="ListParagraph1">
    <w:name w:val="List Paragraph1"/>
    <w:basedOn w:val="Normal"/>
    <w:uiPriority w:val="99"/>
    <w:rsid w:val="00025409"/>
    <w:pPr>
      <w:ind w:left="72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rsid w:val="0002540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02540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TableGrid">
    <w:name w:val="Table Grid"/>
    <w:basedOn w:val="TableNormal"/>
    <w:uiPriority w:val="99"/>
    <w:locked/>
    <w:rsid w:val="006C661E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F6D02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D57693E44C181618B5FE79B808099BEC7E86253A758150D3055D752DK3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D57693E44C181618B5FE79B808099BEB7B8C2B3A78DC5ADB5C5177D46C51871770CF2C91A604422DKBF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F45C2C7E4C89FB76D4F69D2E70FCB6327A2949F54726843DCB341CD417A88EF1D8F55F2C6F2EBA3D8AB05C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9767933FF04062E9AEAAAD88A6DA2B15DCCF7993D5FC4F6F517F2BD3C8460D0A1C26E0A8a0B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6</Pages>
  <Words>1623</Words>
  <Characters>9254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2022-11-01T07:00:00Z</cp:lastPrinted>
  <dcterms:created xsi:type="dcterms:W3CDTF">2022-10-10T04:16:00Z</dcterms:created>
  <dcterms:modified xsi:type="dcterms:W3CDTF">2023-10-05T02:48:00Z</dcterms:modified>
</cp:coreProperties>
</file>