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9D" w:rsidRDefault="00EC7C9D" w:rsidP="001E6D3A">
      <w:pPr>
        <w:ind w:firstLine="720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EC7C9D" w:rsidRPr="001B41ED" w:rsidRDefault="00EC7C9D" w:rsidP="001E6D3A">
      <w:pPr>
        <w:jc w:val="center"/>
        <w:rPr>
          <w:b/>
          <w:szCs w:val="28"/>
        </w:rPr>
      </w:pPr>
      <w:r>
        <w:rPr>
          <w:b/>
          <w:szCs w:val="28"/>
        </w:rPr>
        <w:t>ПАНОВСКИЙ</w:t>
      </w:r>
      <w:r w:rsidRPr="001B41ED">
        <w:rPr>
          <w:b/>
          <w:szCs w:val="28"/>
        </w:rPr>
        <w:t xml:space="preserve"> СЕЛЬСКИЙ СОВЕТ НАРОДНЫХ ДЕПУТАТОВ</w:t>
      </w:r>
    </w:p>
    <w:p w:rsidR="00EC7C9D" w:rsidRPr="001B41ED" w:rsidRDefault="00EC7C9D" w:rsidP="008A3B64">
      <w:pPr>
        <w:jc w:val="center"/>
        <w:rPr>
          <w:b/>
          <w:szCs w:val="28"/>
        </w:rPr>
      </w:pPr>
      <w:r>
        <w:rPr>
          <w:b/>
          <w:szCs w:val="28"/>
        </w:rPr>
        <w:t>ПАНОВСКОГО</w:t>
      </w:r>
      <w:r w:rsidRPr="001B41ED">
        <w:rPr>
          <w:b/>
          <w:szCs w:val="28"/>
        </w:rPr>
        <w:t xml:space="preserve">  СЕЛЬСОВЕТА РЕБРИХИНСКОГО РАЙОНА</w:t>
      </w:r>
    </w:p>
    <w:p w:rsidR="00EC7C9D" w:rsidRPr="00C17D67" w:rsidRDefault="00EC7C9D" w:rsidP="008A3B64">
      <w:pPr>
        <w:jc w:val="center"/>
        <w:rPr>
          <w:b/>
          <w:szCs w:val="28"/>
        </w:rPr>
      </w:pPr>
      <w:r w:rsidRPr="001B41ED">
        <w:rPr>
          <w:b/>
          <w:szCs w:val="28"/>
        </w:rPr>
        <w:t>АЛТАЙСКОГО КРАЯ</w:t>
      </w:r>
    </w:p>
    <w:p w:rsidR="00EC7C9D" w:rsidRPr="001B41ED" w:rsidRDefault="00EC7C9D" w:rsidP="008A3B64">
      <w:pPr>
        <w:jc w:val="center"/>
        <w:rPr>
          <w:b/>
          <w:bCs/>
          <w:szCs w:val="28"/>
        </w:rPr>
      </w:pPr>
    </w:p>
    <w:p w:rsidR="00EC7C9D" w:rsidRPr="001B41ED" w:rsidRDefault="00EC7C9D" w:rsidP="008A3B64">
      <w:pPr>
        <w:jc w:val="center"/>
        <w:rPr>
          <w:b/>
          <w:bCs/>
          <w:szCs w:val="28"/>
        </w:rPr>
      </w:pPr>
      <w:r w:rsidRPr="001B41ED">
        <w:rPr>
          <w:b/>
          <w:bCs/>
          <w:szCs w:val="28"/>
        </w:rPr>
        <w:t>РЕШЕНИЕ</w:t>
      </w:r>
    </w:p>
    <w:p w:rsidR="00EC7C9D" w:rsidRPr="006669D4" w:rsidRDefault="00EC7C9D" w:rsidP="006669D4">
      <w:pPr>
        <w:ind w:firstLine="709"/>
        <w:jc w:val="center"/>
        <w:rPr>
          <w:bCs/>
          <w:szCs w:val="28"/>
        </w:rPr>
      </w:pPr>
    </w:p>
    <w:p w:rsidR="00EC7C9D" w:rsidRPr="00EB40E3" w:rsidRDefault="00EC7C9D" w:rsidP="006669D4">
      <w:pPr>
        <w:jc w:val="center"/>
        <w:rPr>
          <w:b/>
          <w:szCs w:val="28"/>
        </w:rPr>
      </w:pPr>
      <w:r w:rsidRPr="00EB40E3">
        <w:rPr>
          <w:b/>
          <w:szCs w:val="28"/>
        </w:rPr>
        <w:t>_________________                                                                                      № _____                                                                                  с. Паново</w:t>
      </w:r>
    </w:p>
    <w:p w:rsidR="00EC7C9D" w:rsidRPr="0004138C" w:rsidRDefault="00EC7C9D" w:rsidP="006E0DA9">
      <w:pPr>
        <w:widowControl w:val="0"/>
        <w:autoSpaceDE w:val="0"/>
        <w:autoSpaceDN w:val="0"/>
        <w:adjustRightInd w:val="0"/>
        <w:ind w:right="5102"/>
        <w:jc w:val="center"/>
        <w:outlineLvl w:val="0"/>
        <w:rPr>
          <w:b/>
          <w:sz w:val="20"/>
        </w:rPr>
      </w:pPr>
    </w:p>
    <w:p w:rsidR="00EC7C9D" w:rsidRPr="00A3015E" w:rsidRDefault="00EC7C9D" w:rsidP="0015680D">
      <w:pPr>
        <w:widowControl w:val="0"/>
        <w:autoSpaceDE w:val="0"/>
        <w:autoSpaceDN w:val="0"/>
        <w:adjustRightInd w:val="0"/>
        <w:ind w:right="-1"/>
        <w:jc w:val="center"/>
        <w:rPr>
          <w:b/>
          <w:szCs w:val="28"/>
        </w:rPr>
      </w:pPr>
      <w:r w:rsidRPr="00A3015E">
        <w:rPr>
          <w:b/>
          <w:szCs w:val="28"/>
        </w:rPr>
        <w:t>О внесении изменений в решение Пановского сельского Совета народных депутатов Пановского сельсовета Ребрихинск</w:t>
      </w:r>
      <w:r>
        <w:rPr>
          <w:b/>
          <w:szCs w:val="28"/>
        </w:rPr>
        <w:t>ого района Алтайского края от 30.11.2022 № 32</w:t>
      </w:r>
      <w:r w:rsidRPr="00A3015E">
        <w:rPr>
          <w:b/>
          <w:szCs w:val="28"/>
        </w:rPr>
        <w:t xml:space="preserve"> «</w:t>
      </w:r>
      <w:r w:rsidRPr="00A3015E">
        <w:rPr>
          <w:b/>
        </w:rPr>
        <w:t>Об утверждении Соглашения о передаче осуществления части полномочий по решению вопросов местного значения между Администрацией Пановского сельсовета Ребрихинского района и Администрацией Ребрихинского района»</w:t>
      </w:r>
    </w:p>
    <w:p w:rsidR="00EC7C9D" w:rsidRPr="006E0DA9" w:rsidRDefault="00EC7C9D" w:rsidP="006E0DA9">
      <w:pPr>
        <w:widowControl w:val="0"/>
        <w:autoSpaceDE w:val="0"/>
        <w:autoSpaceDN w:val="0"/>
        <w:adjustRightInd w:val="0"/>
        <w:ind w:right="566" w:firstLine="709"/>
        <w:jc w:val="center"/>
        <w:outlineLvl w:val="0"/>
        <w:rPr>
          <w:b/>
          <w:szCs w:val="28"/>
        </w:rPr>
      </w:pPr>
    </w:p>
    <w:p w:rsidR="00EC7C9D" w:rsidRDefault="00EC7C9D" w:rsidP="006E440E">
      <w:pPr>
        <w:pStyle w:val="BodyText"/>
        <w:ind w:right="-1" w:firstLine="709"/>
      </w:pPr>
      <w:r w:rsidRPr="0038566B">
        <w:t xml:space="preserve">Руководствуясь частью 4 статьи 15 Федерального </w:t>
      </w:r>
      <w:hyperlink r:id="rId6" w:history="1">
        <w:r w:rsidRPr="0038566B">
          <w:t>закона</w:t>
        </w:r>
      </w:hyperlink>
      <w:r w:rsidRPr="0038566B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8566B">
          <w:t>2003 г</w:t>
        </w:r>
      </w:smartTag>
      <w:r w:rsidRPr="0038566B">
        <w:t xml:space="preserve">. N 131-ФЗ "Об общих принципах организации местного самоуправления в Российской Федерации", </w:t>
      </w:r>
      <w:r>
        <w:t xml:space="preserve">статьей 41 </w:t>
      </w:r>
      <w:r w:rsidRPr="0038566B">
        <w:t>Устав</w:t>
      </w:r>
      <w:r>
        <w:t>а</w:t>
      </w:r>
      <w:r w:rsidRPr="0038566B">
        <w:t xml:space="preserve"> муниципального образования</w:t>
      </w:r>
      <w:r>
        <w:t xml:space="preserve"> Пановский сельсовет Ребрихинского</w:t>
      </w:r>
      <w:r w:rsidRPr="0038566B">
        <w:t xml:space="preserve"> район</w:t>
      </w:r>
      <w:r>
        <w:t>а</w:t>
      </w:r>
      <w:r w:rsidRPr="0038566B">
        <w:t xml:space="preserve"> Алтайского края, </w:t>
      </w:r>
      <w:r>
        <w:t>Пановский сельский Совет народных депутатов Пановского сельсовета Ребрихинского района Алтайского края</w:t>
      </w:r>
    </w:p>
    <w:p w:rsidR="00EC7C9D" w:rsidRDefault="00EC7C9D" w:rsidP="0004138C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38566B">
        <w:rPr>
          <w:szCs w:val="28"/>
        </w:rPr>
        <w:t>РЕШИЛ:</w:t>
      </w:r>
    </w:p>
    <w:p w:rsidR="00EC7C9D" w:rsidRDefault="00EC7C9D" w:rsidP="00922329">
      <w:pPr>
        <w:widowControl w:val="0"/>
        <w:tabs>
          <w:tab w:val="left" w:pos="8917"/>
          <w:tab w:val="left" w:pos="915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0" w:name="Par4"/>
      <w:bookmarkEnd w:id="0"/>
      <w:r>
        <w:rPr>
          <w:szCs w:val="28"/>
        </w:rPr>
        <w:t>1</w:t>
      </w:r>
      <w:r w:rsidRPr="0038566B">
        <w:rPr>
          <w:szCs w:val="28"/>
        </w:rPr>
        <w:t xml:space="preserve">. </w:t>
      </w:r>
      <w:r w:rsidRPr="006A4426">
        <w:rPr>
          <w:szCs w:val="28"/>
        </w:rPr>
        <w:t>Принять решение</w:t>
      </w:r>
      <w:r>
        <w:rPr>
          <w:szCs w:val="28"/>
        </w:rPr>
        <w:t xml:space="preserve"> «</w:t>
      </w:r>
      <w:r w:rsidRPr="00922329">
        <w:rPr>
          <w:szCs w:val="28"/>
        </w:rPr>
        <w:t xml:space="preserve">О внесении изменений в решение </w:t>
      </w:r>
      <w:r>
        <w:rPr>
          <w:szCs w:val="28"/>
        </w:rPr>
        <w:t>Пановского</w:t>
      </w:r>
      <w:r w:rsidRPr="00922329">
        <w:rPr>
          <w:szCs w:val="28"/>
        </w:rPr>
        <w:t xml:space="preserve"> сельского Совета народных депутатов </w:t>
      </w:r>
      <w:r>
        <w:rPr>
          <w:szCs w:val="28"/>
        </w:rPr>
        <w:t>Пановского</w:t>
      </w:r>
      <w:r w:rsidRPr="00922329">
        <w:rPr>
          <w:szCs w:val="28"/>
        </w:rPr>
        <w:t xml:space="preserve"> сельсовета Ребрихинс</w:t>
      </w:r>
      <w:r>
        <w:rPr>
          <w:szCs w:val="28"/>
        </w:rPr>
        <w:t>кого района Алтайского края от 30.11</w:t>
      </w:r>
      <w:r w:rsidRPr="00922329">
        <w:rPr>
          <w:szCs w:val="28"/>
        </w:rPr>
        <w:t>.202</w:t>
      </w:r>
      <w:r>
        <w:rPr>
          <w:szCs w:val="28"/>
        </w:rPr>
        <w:t>2</w:t>
      </w:r>
      <w:r w:rsidRPr="00922329">
        <w:rPr>
          <w:szCs w:val="28"/>
        </w:rPr>
        <w:t xml:space="preserve"> № </w:t>
      </w:r>
      <w:r>
        <w:rPr>
          <w:szCs w:val="28"/>
        </w:rPr>
        <w:t>32</w:t>
      </w:r>
      <w:r w:rsidRPr="00922329">
        <w:rPr>
          <w:szCs w:val="28"/>
        </w:rPr>
        <w:t xml:space="preserve"> «</w:t>
      </w:r>
      <w:r w:rsidRPr="00922329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r>
        <w:t>Пановского</w:t>
      </w:r>
      <w:r w:rsidRPr="00922329">
        <w:t xml:space="preserve"> сельсовета Ребрихинского района и Администрацией Ребрихинского района</w:t>
      </w:r>
      <w:r>
        <w:rPr>
          <w:szCs w:val="28"/>
        </w:rPr>
        <w:t>».</w:t>
      </w:r>
    </w:p>
    <w:p w:rsidR="00EC7C9D" w:rsidRDefault="00EC7C9D" w:rsidP="00614C55">
      <w:pPr>
        <w:pStyle w:val="BodyText"/>
        <w:ind w:right="62" w:firstLine="720"/>
      </w:pPr>
      <w:r>
        <w:rPr>
          <w:szCs w:val="28"/>
        </w:rPr>
        <w:t xml:space="preserve">2. </w:t>
      </w:r>
      <w:r>
        <w:t>Направить настоящее решение главе сельсовета для подписания и обнародования в установленном порядке.</w:t>
      </w:r>
    </w:p>
    <w:p w:rsidR="00EC7C9D" w:rsidRDefault="00EC7C9D" w:rsidP="00614C55">
      <w:pPr>
        <w:pStyle w:val="BodyText"/>
        <w:ind w:right="62" w:firstLine="720"/>
      </w:pPr>
      <w:r>
        <w:t xml:space="preserve">3. </w:t>
      </w:r>
      <w:r w:rsidRPr="00F3564D">
        <w:rPr>
          <w:bCs/>
          <w:szCs w:val="28"/>
        </w:rPr>
        <w:t xml:space="preserve">Опубликовать решение в Сборнике муниципальных правовых актов Пановского сельсовета Ребрихинского района Алтайского края и разместить на официальном сайте Администрации Пановского сельсовета Ребрихинского </w:t>
      </w:r>
      <w:r>
        <w:rPr>
          <w:bCs/>
          <w:szCs w:val="28"/>
        </w:rPr>
        <w:t>Алтайского края.</w:t>
      </w:r>
    </w:p>
    <w:p w:rsidR="00EC7C9D" w:rsidRDefault="00EC7C9D" w:rsidP="00614C55">
      <w:pPr>
        <w:ind w:firstLine="720"/>
        <w:jc w:val="both"/>
      </w:pPr>
      <w:r>
        <w:t xml:space="preserve">4. Контроль за исполнением настоящего решения возложить на постоянную комиссию </w:t>
      </w:r>
      <w:r>
        <w:rPr>
          <w:szCs w:val="28"/>
        </w:rPr>
        <w:t xml:space="preserve">планово-бюджетную, </w:t>
      </w:r>
      <w:r w:rsidRPr="0038566B">
        <w:rPr>
          <w:szCs w:val="28"/>
        </w:rPr>
        <w:t>по социальным вопр</w:t>
      </w:r>
      <w:r>
        <w:rPr>
          <w:szCs w:val="28"/>
        </w:rPr>
        <w:t>осам</w:t>
      </w:r>
      <w:r>
        <w:t xml:space="preserve"> и сельскому хозяйству.</w:t>
      </w:r>
    </w:p>
    <w:p w:rsidR="00EC7C9D" w:rsidRDefault="00EC7C9D" w:rsidP="00614C55">
      <w:pPr>
        <w:ind w:firstLine="709"/>
        <w:jc w:val="both"/>
        <w:rPr>
          <w:szCs w:val="28"/>
        </w:rPr>
      </w:pPr>
    </w:p>
    <w:p w:rsidR="00EC7C9D" w:rsidRDefault="00EC7C9D" w:rsidP="009B414E">
      <w:pPr>
        <w:jc w:val="both"/>
        <w:rPr>
          <w:szCs w:val="28"/>
        </w:rPr>
      </w:pPr>
      <w:r>
        <w:rPr>
          <w:szCs w:val="28"/>
        </w:rPr>
        <w:t xml:space="preserve">Председатель сельского </w:t>
      </w:r>
    </w:p>
    <w:p w:rsidR="00EC7C9D" w:rsidRPr="00CF77B4" w:rsidRDefault="00EC7C9D" w:rsidP="00CF77B4">
      <w:pPr>
        <w:jc w:val="both"/>
        <w:rPr>
          <w:szCs w:val="28"/>
        </w:rPr>
      </w:pPr>
      <w:r>
        <w:t>Совета народных депутатов</w:t>
      </w:r>
      <w:r>
        <w:tab/>
      </w:r>
      <w:r>
        <w:tab/>
      </w:r>
      <w:r>
        <w:tab/>
      </w:r>
      <w:r>
        <w:tab/>
        <w:t xml:space="preserve">                             А.И.Дворядкин</w:t>
      </w:r>
    </w:p>
    <w:p w:rsidR="00EC7C9D" w:rsidRDefault="00EC7C9D" w:rsidP="0004138C">
      <w:pPr>
        <w:pStyle w:val="BodyText"/>
        <w:tabs>
          <w:tab w:val="right" w:pos="10206"/>
        </w:tabs>
        <w:rPr>
          <w:sz w:val="24"/>
          <w:szCs w:val="24"/>
        </w:rPr>
      </w:pPr>
    </w:p>
    <w:p w:rsidR="00EC7C9D" w:rsidRPr="0004138C" w:rsidRDefault="00EC7C9D" w:rsidP="0004138C">
      <w:pPr>
        <w:pStyle w:val="BodyText"/>
        <w:tabs>
          <w:tab w:val="right" w:pos="10206"/>
        </w:tabs>
        <w:rPr>
          <w:sz w:val="24"/>
          <w:szCs w:val="24"/>
        </w:rPr>
      </w:pPr>
      <w:r w:rsidRPr="0004138C">
        <w:rPr>
          <w:sz w:val="24"/>
          <w:szCs w:val="24"/>
        </w:rPr>
        <w:t xml:space="preserve">Антикоррупционная экспертиза муниципального правового акта проведена. </w:t>
      </w:r>
    </w:p>
    <w:p w:rsidR="00EC7C9D" w:rsidRPr="0004138C" w:rsidRDefault="00EC7C9D" w:rsidP="0004138C">
      <w:pPr>
        <w:pStyle w:val="BodyText"/>
        <w:tabs>
          <w:tab w:val="right" w:pos="10206"/>
        </w:tabs>
        <w:rPr>
          <w:sz w:val="24"/>
          <w:szCs w:val="24"/>
        </w:rPr>
      </w:pPr>
      <w:r w:rsidRPr="0004138C">
        <w:rPr>
          <w:sz w:val="24"/>
          <w:szCs w:val="24"/>
        </w:rPr>
        <w:t>Коррупциогенных факторов не выявлено.</w:t>
      </w:r>
    </w:p>
    <w:p w:rsidR="00EC7C9D" w:rsidRPr="0004138C" w:rsidRDefault="00EC7C9D" w:rsidP="0004138C">
      <w:pPr>
        <w:pStyle w:val="BodyText"/>
        <w:spacing w:line="237" w:lineRule="auto"/>
        <w:ind w:right="133"/>
        <w:rPr>
          <w:color w:val="1F1F1F"/>
          <w:sz w:val="24"/>
          <w:szCs w:val="24"/>
        </w:rPr>
      </w:pPr>
      <w:r w:rsidRPr="0004138C">
        <w:rPr>
          <w:sz w:val="24"/>
          <w:szCs w:val="24"/>
        </w:rPr>
        <w:t xml:space="preserve">Главный специалист Администрации Пановского сельсовета </w:t>
      </w:r>
      <w:r w:rsidRPr="0004138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138C">
        <w:rPr>
          <w:sz w:val="24"/>
          <w:szCs w:val="24"/>
        </w:rPr>
        <w:t>Н.Е.Лель</w:t>
      </w:r>
    </w:p>
    <w:p w:rsidR="00EC7C9D" w:rsidRDefault="00EC7C9D" w:rsidP="00614C55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  <w:r>
        <w:rPr>
          <w:szCs w:val="28"/>
        </w:rPr>
        <w:t xml:space="preserve">Принято </w:t>
      </w:r>
    </w:p>
    <w:p w:rsidR="00EC7C9D" w:rsidRDefault="00EC7C9D" w:rsidP="00614C55">
      <w:pPr>
        <w:pStyle w:val="BodyText"/>
        <w:ind w:left="5670"/>
      </w:pPr>
      <w:r>
        <w:t xml:space="preserve">решением Пановского сельского Совета народных депутатов Пановского сельсовета Ребрихинского района Алтайского края </w:t>
      </w:r>
    </w:p>
    <w:p w:rsidR="00EC7C9D" w:rsidRDefault="00EC7C9D" w:rsidP="00614C55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  <w:r>
        <w:t>от ________________№_____</w:t>
      </w:r>
    </w:p>
    <w:p w:rsidR="00EC7C9D" w:rsidRDefault="00EC7C9D" w:rsidP="00614C5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C7C9D" w:rsidRDefault="00EC7C9D" w:rsidP="00614C5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C7C9D" w:rsidRPr="00A3015E" w:rsidRDefault="00EC7C9D" w:rsidP="00614C55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A3015E">
        <w:rPr>
          <w:b/>
          <w:szCs w:val="28"/>
        </w:rPr>
        <w:t>РЕШЕНИЕ</w:t>
      </w:r>
    </w:p>
    <w:p w:rsidR="00EC7C9D" w:rsidRPr="00A3015E" w:rsidRDefault="00EC7C9D" w:rsidP="0004138C">
      <w:pPr>
        <w:widowControl w:val="0"/>
        <w:autoSpaceDE w:val="0"/>
        <w:autoSpaceDN w:val="0"/>
        <w:adjustRightInd w:val="0"/>
        <w:ind w:right="-1"/>
        <w:jc w:val="center"/>
        <w:rPr>
          <w:b/>
          <w:szCs w:val="28"/>
        </w:rPr>
      </w:pPr>
      <w:r w:rsidRPr="00A3015E">
        <w:rPr>
          <w:b/>
          <w:szCs w:val="28"/>
        </w:rPr>
        <w:t>О внесении изменений в решение Пановского сельского Совета народных депутатов Пановского сельсовета Ребрихинск</w:t>
      </w:r>
      <w:r>
        <w:rPr>
          <w:b/>
          <w:szCs w:val="28"/>
        </w:rPr>
        <w:t>ого района Алтайского края от 30.11.2022 № 32</w:t>
      </w:r>
      <w:r w:rsidRPr="00A3015E">
        <w:rPr>
          <w:b/>
          <w:szCs w:val="28"/>
        </w:rPr>
        <w:t xml:space="preserve"> «</w:t>
      </w:r>
      <w:r w:rsidRPr="00A3015E">
        <w:rPr>
          <w:b/>
        </w:rPr>
        <w:t>Об утверждении Соглашения о передаче осуществления части полномочий по решению вопросов местного значения между Администрацией Пановского сельсовета Ребрихинского района и Администрацией Ребрихинского района»</w:t>
      </w:r>
    </w:p>
    <w:p w:rsidR="00EC7C9D" w:rsidRDefault="00EC7C9D" w:rsidP="0071303D">
      <w:pPr>
        <w:ind w:firstLine="709"/>
        <w:jc w:val="center"/>
        <w:rPr>
          <w:szCs w:val="28"/>
        </w:rPr>
      </w:pPr>
    </w:p>
    <w:p w:rsidR="00EC7C9D" w:rsidRDefault="00EC7C9D" w:rsidP="00A3015E">
      <w:pPr>
        <w:ind w:firstLine="709"/>
        <w:jc w:val="both"/>
        <w:rPr>
          <w:szCs w:val="28"/>
        </w:rPr>
      </w:pPr>
      <w:r>
        <w:rPr>
          <w:szCs w:val="28"/>
        </w:rPr>
        <w:t>1. Внести в решение от 30.11.2022 № 32 «</w:t>
      </w:r>
      <w:r w:rsidRPr="0071303D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r>
        <w:t>Пановского</w:t>
      </w:r>
      <w:r w:rsidRPr="0071303D">
        <w:t xml:space="preserve"> сельсовета Ребрихинского района и Администрацией Ребрихинского район</w:t>
      </w:r>
      <w:r>
        <w:rPr>
          <w:szCs w:val="28"/>
        </w:rPr>
        <w:t xml:space="preserve">» следующие изменения и дополнения: </w:t>
      </w:r>
    </w:p>
    <w:p w:rsidR="00EC7C9D" w:rsidRPr="00F005EB" w:rsidRDefault="00EC7C9D" w:rsidP="0004138C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1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«26,2» заменить цифрами «1235,2»;</w:t>
      </w:r>
    </w:p>
    <w:p w:rsidR="00EC7C9D" w:rsidRPr="00F005EB" w:rsidRDefault="00EC7C9D" w:rsidP="0004138C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2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«176,9» заменить цифрами «400,6»;</w:t>
      </w:r>
    </w:p>
    <w:p w:rsidR="00EC7C9D" w:rsidRPr="00F005EB" w:rsidRDefault="00EC7C9D" w:rsidP="0004138C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4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«22,7» заменить цифрами «23,7»;</w:t>
      </w:r>
    </w:p>
    <w:p w:rsidR="00EC7C9D" w:rsidRDefault="00EC7C9D" w:rsidP="0004138C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5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«196,6» заменить цифрами «156,4».</w:t>
      </w:r>
    </w:p>
    <w:p w:rsidR="00EC7C9D" w:rsidRPr="00F005EB" w:rsidRDefault="00EC7C9D" w:rsidP="0004138C">
      <w:pPr>
        <w:ind w:firstLine="720"/>
        <w:jc w:val="both"/>
        <w:rPr>
          <w:szCs w:val="28"/>
        </w:rPr>
      </w:pPr>
      <w:r>
        <w:rPr>
          <w:szCs w:val="28"/>
        </w:rPr>
        <w:t xml:space="preserve">2. Утвердить </w:t>
      </w:r>
      <w:r w:rsidRPr="0038566B">
        <w:rPr>
          <w:szCs w:val="28"/>
        </w:rPr>
        <w:t xml:space="preserve">Соглашение </w:t>
      </w:r>
      <w:r>
        <w:rPr>
          <w:szCs w:val="28"/>
        </w:rPr>
        <w:t>о внесении изменений в Соглашение</w:t>
      </w:r>
      <w:r w:rsidRPr="00F005EB">
        <w:rPr>
          <w:szCs w:val="28"/>
        </w:rPr>
        <w:t xml:space="preserve"> о передаче осуществления части полномочий по решению вопросов местного значения  от 1 декабря 2022 года, утвержденное решением Ребрихинского районного Совета народных депутатов Алтайского края от 21.10.2022 № 24 и решением Пановского сельского Совета народных депутатов Пановского сельсовета Ребрихинского района Алтайского края от 30.11.2022 № 32  </w:t>
      </w:r>
      <w:r>
        <w:rPr>
          <w:szCs w:val="28"/>
        </w:rPr>
        <w:t>(приложение №1)</w:t>
      </w:r>
    </w:p>
    <w:p w:rsidR="00EC7C9D" w:rsidRPr="00F005EB" w:rsidRDefault="00EC7C9D" w:rsidP="0004138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F005EB">
        <w:rPr>
          <w:szCs w:val="28"/>
        </w:rPr>
        <w:t>. Настоящее Соглашение о внесении изменений составлено в двух экземплярах, имеющих одинаковую юридическую силу, по одному экземпляру для каждой из Сторон.</w:t>
      </w:r>
    </w:p>
    <w:p w:rsidR="00EC7C9D" w:rsidRPr="00F005EB" w:rsidRDefault="00EC7C9D" w:rsidP="000413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F005EB">
        <w:rPr>
          <w:szCs w:val="28"/>
        </w:rPr>
        <w:t xml:space="preserve"> Настоящее Соглашение распространяется на правоотношения, возникшие с 1 января 2023 года.</w:t>
      </w:r>
    </w:p>
    <w:p w:rsidR="00EC7C9D" w:rsidRDefault="00EC7C9D" w:rsidP="001E6D3A">
      <w:pPr>
        <w:pStyle w:val="BodyText"/>
        <w:ind w:right="62" w:firstLine="720"/>
      </w:pPr>
      <w:r>
        <w:rPr>
          <w:szCs w:val="28"/>
        </w:rPr>
        <w:t xml:space="preserve">5. </w:t>
      </w:r>
      <w:r w:rsidRPr="00F3564D">
        <w:rPr>
          <w:bCs/>
          <w:szCs w:val="28"/>
        </w:rPr>
        <w:t xml:space="preserve">Опубликовать решение в Сборнике муниципальных правовых актов Пановского сельсовета Ребрихинского района Алтайского края и разместить на официальном сайте Администрации Пановского сельсовета Ребрихинского </w:t>
      </w:r>
      <w:r>
        <w:rPr>
          <w:bCs/>
          <w:szCs w:val="28"/>
        </w:rPr>
        <w:t>Алтайского края.</w:t>
      </w:r>
    </w:p>
    <w:p w:rsidR="00EC7C9D" w:rsidRPr="00EE2539" w:rsidRDefault="00EC7C9D" w:rsidP="001E6D3A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EE2539">
        <w:rPr>
          <w:szCs w:val="28"/>
        </w:rPr>
        <w:t>Действие настоящего решения распространяется на правоотношения, возникшие с 1 января 20</w:t>
      </w:r>
      <w:r>
        <w:rPr>
          <w:szCs w:val="28"/>
        </w:rPr>
        <w:t>23</w:t>
      </w:r>
      <w:r w:rsidRPr="00EE2539">
        <w:rPr>
          <w:szCs w:val="28"/>
        </w:rPr>
        <w:t xml:space="preserve"> года.</w:t>
      </w:r>
    </w:p>
    <w:p w:rsidR="00EC7C9D" w:rsidRPr="00EE2539" w:rsidRDefault="00EC7C9D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C7C9D" w:rsidRPr="00EE2539" w:rsidRDefault="00EC7C9D" w:rsidP="00614C55">
      <w:pPr>
        <w:widowControl w:val="0"/>
        <w:autoSpaceDE w:val="0"/>
        <w:autoSpaceDN w:val="0"/>
        <w:adjustRightInd w:val="0"/>
        <w:rPr>
          <w:szCs w:val="28"/>
        </w:rPr>
      </w:pPr>
      <w:r w:rsidRPr="00EE2539">
        <w:rPr>
          <w:szCs w:val="28"/>
        </w:rPr>
        <w:t xml:space="preserve">Глава </w:t>
      </w:r>
      <w:r>
        <w:rPr>
          <w:szCs w:val="28"/>
        </w:rPr>
        <w:t>сельсовета</w:t>
      </w:r>
      <w:r w:rsidRPr="00EE2539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            Д.В.Газенкампф</w:t>
      </w:r>
    </w:p>
    <w:p w:rsidR="00EC7C9D" w:rsidRDefault="00EC7C9D" w:rsidP="00A3015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______________ № _____ </w:t>
      </w: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Default="00EC7C9D" w:rsidP="006C1611">
      <w:pPr>
        <w:pStyle w:val="BodyText"/>
        <w:tabs>
          <w:tab w:val="right" w:pos="9781"/>
        </w:tabs>
        <w:spacing w:before="120"/>
        <w:jc w:val="left"/>
        <w:rPr>
          <w:sz w:val="24"/>
          <w:szCs w:val="24"/>
        </w:rPr>
      </w:pPr>
    </w:p>
    <w:p w:rsidR="00EC7C9D" w:rsidRPr="001E6D3A" w:rsidRDefault="00EC7C9D" w:rsidP="001E6D3A">
      <w:pPr>
        <w:pStyle w:val="BodyText"/>
        <w:tabs>
          <w:tab w:val="right" w:pos="10206"/>
        </w:tabs>
        <w:rPr>
          <w:szCs w:val="28"/>
        </w:rPr>
      </w:pPr>
      <w:r w:rsidRPr="001E6D3A">
        <w:rPr>
          <w:szCs w:val="28"/>
        </w:rPr>
        <w:t xml:space="preserve">Антикоррупционная экспертиза муниципального правового акта проведена. </w:t>
      </w:r>
    </w:p>
    <w:p w:rsidR="00EC7C9D" w:rsidRPr="001E6D3A" w:rsidRDefault="00EC7C9D" w:rsidP="001E6D3A">
      <w:pPr>
        <w:pStyle w:val="BodyText"/>
        <w:tabs>
          <w:tab w:val="right" w:pos="10206"/>
        </w:tabs>
        <w:rPr>
          <w:szCs w:val="28"/>
        </w:rPr>
      </w:pPr>
      <w:r w:rsidRPr="001E6D3A">
        <w:rPr>
          <w:szCs w:val="28"/>
        </w:rPr>
        <w:t>Коррупциогенных факторов не выявлено.</w:t>
      </w:r>
    </w:p>
    <w:p w:rsidR="00EC7C9D" w:rsidRDefault="00EC7C9D" w:rsidP="001E6D3A">
      <w:pPr>
        <w:pStyle w:val="BodyText"/>
        <w:spacing w:line="237" w:lineRule="auto"/>
        <w:ind w:right="133"/>
        <w:rPr>
          <w:szCs w:val="28"/>
        </w:rPr>
      </w:pPr>
      <w:r w:rsidRPr="001E6D3A">
        <w:rPr>
          <w:szCs w:val="28"/>
        </w:rPr>
        <w:t>Главный специалист Админ</w:t>
      </w:r>
      <w:r>
        <w:rPr>
          <w:szCs w:val="28"/>
        </w:rPr>
        <w:t xml:space="preserve">истрации Пановского сельсовета </w:t>
      </w:r>
      <w:r w:rsidRPr="001E6D3A">
        <w:rPr>
          <w:szCs w:val="28"/>
        </w:rPr>
        <w:tab/>
        <w:t>Н.Е.Лель</w:t>
      </w:r>
    </w:p>
    <w:p w:rsidR="00EC7C9D" w:rsidRDefault="00EC7C9D" w:rsidP="001E6D3A">
      <w:pPr>
        <w:pStyle w:val="BodyText"/>
        <w:spacing w:line="237" w:lineRule="auto"/>
        <w:ind w:right="133"/>
        <w:rPr>
          <w:szCs w:val="28"/>
        </w:rPr>
      </w:pPr>
    </w:p>
    <w:p w:rsidR="00EC7C9D" w:rsidRPr="001E6D3A" w:rsidRDefault="00EC7C9D" w:rsidP="001E6D3A">
      <w:pPr>
        <w:pStyle w:val="BodyText"/>
        <w:spacing w:line="237" w:lineRule="auto"/>
        <w:ind w:right="133"/>
        <w:rPr>
          <w:color w:val="1F1F1F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529"/>
        <w:gridCol w:w="5217"/>
      </w:tblGrid>
      <w:tr w:rsidR="00EC7C9D" w:rsidRPr="00F005EB" w:rsidTr="00504599">
        <w:tc>
          <w:tcPr>
            <w:tcW w:w="4529" w:type="dxa"/>
          </w:tcPr>
          <w:p w:rsidR="00EC7C9D" w:rsidRPr="00F005EB" w:rsidRDefault="00EC7C9D" w:rsidP="005045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</w:tcPr>
          <w:p w:rsidR="00EC7C9D" w:rsidRDefault="00EC7C9D" w:rsidP="005045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EC7C9D" w:rsidRPr="00F005EB" w:rsidRDefault="00EC7C9D" w:rsidP="005045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005EB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005EB">
              <w:rPr>
                <w:rFonts w:ascii="Times New Roman" w:hAnsi="Times New Roman" w:cs="Times New Roman"/>
                <w:sz w:val="28"/>
                <w:szCs w:val="28"/>
              </w:rPr>
              <w:t xml:space="preserve"> Пановского сельского Совета народных депутатов Пановского сельсовета Ребрихинского района Алтайского края от ________________№_____</w:t>
            </w:r>
          </w:p>
          <w:p w:rsidR="00EC7C9D" w:rsidRPr="00F005EB" w:rsidRDefault="00EC7C9D" w:rsidP="005045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C9D" w:rsidRPr="00F005EB" w:rsidRDefault="00EC7C9D" w:rsidP="001E6D3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C7C9D" w:rsidRPr="00F005EB" w:rsidRDefault="00EC7C9D" w:rsidP="001E6D3A">
      <w:pPr>
        <w:jc w:val="center"/>
        <w:rPr>
          <w:caps/>
          <w:szCs w:val="28"/>
        </w:rPr>
      </w:pPr>
      <w:r w:rsidRPr="00F005EB">
        <w:rPr>
          <w:caps/>
          <w:szCs w:val="28"/>
        </w:rPr>
        <w:t>СОГЛАШЕНИЕ о внесении изменений в соглашение</w:t>
      </w:r>
    </w:p>
    <w:p w:rsidR="00EC7C9D" w:rsidRPr="00F005EB" w:rsidRDefault="00EC7C9D" w:rsidP="001E6D3A">
      <w:pPr>
        <w:jc w:val="center"/>
        <w:rPr>
          <w:caps/>
          <w:szCs w:val="28"/>
        </w:rPr>
      </w:pPr>
      <w:r w:rsidRPr="00F005EB">
        <w:rPr>
          <w:caps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EC7C9D" w:rsidRPr="00F005EB" w:rsidRDefault="00EC7C9D" w:rsidP="001E6D3A">
      <w:pPr>
        <w:jc w:val="both"/>
        <w:rPr>
          <w:szCs w:val="28"/>
        </w:rPr>
      </w:pPr>
      <w:r w:rsidRPr="00F005EB">
        <w:rPr>
          <w:szCs w:val="28"/>
        </w:rPr>
        <w:t>с. Ребриха                                                                          «____»_________20__г.</w:t>
      </w:r>
    </w:p>
    <w:p w:rsidR="00EC7C9D" w:rsidRPr="00F005EB" w:rsidRDefault="00EC7C9D" w:rsidP="001E6D3A">
      <w:pPr>
        <w:jc w:val="center"/>
        <w:rPr>
          <w:caps/>
          <w:szCs w:val="28"/>
        </w:rPr>
      </w:pPr>
    </w:p>
    <w:p w:rsidR="00EC7C9D" w:rsidRPr="00F005EB" w:rsidRDefault="00EC7C9D" w:rsidP="001E6D3A">
      <w:pPr>
        <w:ind w:firstLine="709"/>
        <w:jc w:val="both"/>
        <w:rPr>
          <w:szCs w:val="28"/>
        </w:rPr>
      </w:pPr>
      <w:r w:rsidRPr="00F005EB">
        <w:rPr>
          <w:szCs w:val="28"/>
        </w:rPr>
        <w:t>Администрация Ребрихинского</w:t>
      </w:r>
      <w:r w:rsidRPr="00F005EB">
        <w:rPr>
          <w:i/>
          <w:szCs w:val="28"/>
        </w:rPr>
        <w:t xml:space="preserve"> </w:t>
      </w:r>
      <w:r w:rsidRPr="00F005EB">
        <w:rPr>
          <w:szCs w:val="28"/>
        </w:rPr>
        <w:t>района Алтайского края, именуемая в дальнейшем «Район», в лице главы района Шлаузер Людмилы Владимировны, действующего на основании Устава муниципального образования Ребрихинский район Алтайского края, с одной стороны, и Администрация Пановского сельсовета Ребрихинского района  Алтайского края, именуемая в дальнейшем «Поселение», в лице главы сельсовета Газенкампфа Дмитрия Владимировича, действующего на основании Устава муниципального образования Пановский сельсовет Ребрихинского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EC7C9D" w:rsidRPr="00F005EB" w:rsidRDefault="00EC7C9D" w:rsidP="001E6D3A">
      <w:pPr>
        <w:jc w:val="both"/>
        <w:rPr>
          <w:szCs w:val="28"/>
        </w:rPr>
      </w:pPr>
      <w:r w:rsidRPr="00F005EB">
        <w:rPr>
          <w:szCs w:val="28"/>
        </w:rPr>
        <w:tab/>
        <w:t>1. Внести в Соглашение о передаче осуществления части полномочий по решению вопросов местного значения  от 1 декабря 2022 года, утвержденное решением Ребрихинского районного Совета народных депутатов Алтайского края от 21.10.2022 № 24 и решением Пановского сельского Совета народных депутатов Пановского сельсовета Ребрихинского района Алтайского края от 30.11.2022 № 32   следующие изменения:</w:t>
      </w:r>
    </w:p>
    <w:p w:rsidR="00EC7C9D" w:rsidRPr="00F005EB" w:rsidRDefault="00EC7C9D" w:rsidP="001E6D3A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1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«26,2» заменить цифрами «1235,2»;</w:t>
      </w:r>
    </w:p>
    <w:p w:rsidR="00EC7C9D" w:rsidRPr="00F005EB" w:rsidRDefault="00EC7C9D" w:rsidP="001E6D3A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2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«176,9» заменить цифрами «400,6»;</w:t>
      </w:r>
    </w:p>
    <w:p w:rsidR="00EC7C9D" w:rsidRPr="00F005EB" w:rsidRDefault="00EC7C9D" w:rsidP="001E6D3A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4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«22,7» заменить цифрами «23,7»;</w:t>
      </w:r>
    </w:p>
    <w:p w:rsidR="00EC7C9D" w:rsidRPr="00F005EB" w:rsidRDefault="00EC7C9D" w:rsidP="001E6D3A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5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«196,6» заменить цифрами «156,4».</w:t>
      </w:r>
    </w:p>
    <w:p w:rsidR="00EC7C9D" w:rsidRPr="00F005EB" w:rsidRDefault="00EC7C9D" w:rsidP="001E6D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005EB">
        <w:rPr>
          <w:szCs w:val="28"/>
        </w:rPr>
        <w:tab/>
        <w:t>2. Настоящее Соглашение о внесении изменений составлено в двух экземплярах, имеющих одинаковую юридическую силу, по одному экземпляру для каждой из Сторон.</w:t>
      </w:r>
    </w:p>
    <w:p w:rsidR="00EC7C9D" w:rsidRPr="00F005EB" w:rsidRDefault="00EC7C9D" w:rsidP="001E6D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05EB">
        <w:rPr>
          <w:szCs w:val="28"/>
        </w:rPr>
        <w:t>3. Настоящее Соглашение распространяется на правоотношения, возникшие с 1 января 2023 года.</w:t>
      </w:r>
    </w:p>
    <w:p w:rsidR="00EC7C9D" w:rsidRPr="00F005EB" w:rsidRDefault="00EC7C9D" w:rsidP="001E6D3A">
      <w:pPr>
        <w:jc w:val="center"/>
        <w:rPr>
          <w:szCs w:val="28"/>
        </w:rPr>
      </w:pPr>
    </w:p>
    <w:p w:rsidR="00EC7C9D" w:rsidRPr="00F005EB" w:rsidRDefault="00EC7C9D" w:rsidP="001E6D3A">
      <w:pPr>
        <w:jc w:val="center"/>
        <w:rPr>
          <w:szCs w:val="28"/>
        </w:rPr>
      </w:pPr>
      <w:r w:rsidRPr="00F005EB">
        <w:rPr>
          <w:szCs w:val="28"/>
        </w:rPr>
        <w:t>Юридические адреса, подписи сторон</w:t>
      </w:r>
    </w:p>
    <w:p w:rsidR="00EC7C9D" w:rsidRPr="00F005EB" w:rsidRDefault="00EC7C9D" w:rsidP="001E6D3A">
      <w:pPr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4937"/>
        <w:gridCol w:w="4917"/>
      </w:tblGrid>
      <w:tr w:rsidR="00EC7C9D" w:rsidRPr="00F005EB" w:rsidTr="00504599">
        <w:tc>
          <w:tcPr>
            <w:tcW w:w="5142" w:type="dxa"/>
          </w:tcPr>
          <w:p w:rsidR="00EC7C9D" w:rsidRPr="00F005EB" w:rsidRDefault="00EC7C9D" w:rsidP="005045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Администрация Ребрихинского района Алтайского края</w:t>
            </w:r>
          </w:p>
          <w:p w:rsidR="00EC7C9D" w:rsidRPr="00F005EB" w:rsidRDefault="00EC7C9D" w:rsidP="005045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658540, Алтайский край, Ребрихинский район, с. Ребриха, пр. Победы, 39</w:t>
            </w:r>
          </w:p>
          <w:p w:rsidR="00EC7C9D" w:rsidRPr="00F005EB" w:rsidRDefault="00EC7C9D" w:rsidP="005045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C7C9D" w:rsidRPr="00F005EB" w:rsidRDefault="00EC7C9D" w:rsidP="005045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 xml:space="preserve">Глава района  </w:t>
            </w:r>
          </w:p>
          <w:p w:rsidR="00EC7C9D" w:rsidRPr="00F005EB" w:rsidRDefault="00EC7C9D" w:rsidP="005045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____________________ Л.В. Шлаузер</w:t>
            </w:r>
          </w:p>
          <w:p w:rsidR="00EC7C9D" w:rsidRPr="00F005EB" w:rsidRDefault="00EC7C9D" w:rsidP="005045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______________________</w:t>
            </w:r>
          </w:p>
          <w:p w:rsidR="00EC7C9D" w:rsidRPr="00F005EB" w:rsidRDefault="00EC7C9D" w:rsidP="005045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дата</w:t>
            </w:r>
          </w:p>
        </w:tc>
        <w:tc>
          <w:tcPr>
            <w:tcW w:w="5137" w:type="dxa"/>
          </w:tcPr>
          <w:p w:rsidR="00EC7C9D" w:rsidRPr="00F005EB" w:rsidRDefault="00EC7C9D" w:rsidP="005045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Администрация Пановского сельсовета Ребрихинского района Алтайского края</w:t>
            </w:r>
          </w:p>
          <w:p w:rsidR="00EC7C9D" w:rsidRPr="00F005EB" w:rsidRDefault="00EC7C9D" w:rsidP="005045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658535, Алтайский край, Ребрихинский район, с. Паново, ул. Карла Маркса, 22.</w:t>
            </w:r>
          </w:p>
          <w:p w:rsidR="00EC7C9D" w:rsidRPr="00F005EB" w:rsidRDefault="00EC7C9D" w:rsidP="005045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C7C9D" w:rsidRPr="00F005EB" w:rsidRDefault="00EC7C9D" w:rsidP="005045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Глава сельсовета</w:t>
            </w:r>
          </w:p>
          <w:p w:rsidR="00EC7C9D" w:rsidRPr="00F005EB" w:rsidRDefault="00EC7C9D" w:rsidP="005045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__________________ Д.В.Газенкампф</w:t>
            </w:r>
          </w:p>
          <w:p w:rsidR="00EC7C9D" w:rsidRPr="00F005EB" w:rsidRDefault="00EC7C9D" w:rsidP="005045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_____________________</w:t>
            </w:r>
          </w:p>
          <w:p w:rsidR="00EC7C9D" w:rsidRPr="00F005EB" w:rsidRDefault="00EC7C9D" w:rsidP="005045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дата</w:t>
            </w:r>
          </w:p>
        </w:tc>
      </w:tr>
    </w:tbl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Pr="00F005EB" w:rsidRDefault="00EC7C9D" w:rsidP="001E6D3A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EC7C9D" w:rsidRDefault="00EC7C9D" w:rsidP="001E6D3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EC7C9D" w:rsidSect="00CF77B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9D" w:rsidRDefault="00EC7C9D">
      <w:r>
        <w:separator/>
      </w:r>
    </w:p>
  </w:endnote>
  <w:endnote w:type="continuationSeparator" w:id="0">
    <w:p w:rsidR="00EC7C9D" w:rsidRDefault="00EC7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9D" w:rsidRDefault="00EC7C9D">
      <w:r>
        <w:separator/>
      </w:r>
    </w:p>
  </w:footnote>
  <w:footnote w:type="continuationSeparator" w:id="0">
    <w:p w:rsidR="00EC7C9D" w:rsidRDefault="00EC7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C9D" w:rsidRDefault="00EC7C9D" w:rsidP="006360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7C9D" w:rsidRDefault="00EC7C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C9D" w:rsidRDefault="00EC7C9D" w:rsidP="006360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C7C9D" w:rsidRDefault="00EC7C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C55"/>
    <w:rsid w:val="0004138C"/>
    <w:rsid w:val="0008195F"/>
    <w:rsid w:val="000F50F0"/>
    <w:rsid w:val="00154B80"/>
    <w:rsid w:val="0015615D"/>
    <w:rsid w:val="0015680D"/>
    <w:rsid w:val="0016745F"/>
    <w:rsid w:val="001B41ED"/>
    <w:rsid w:val="001B6D4E"/>
    <w:rsid w:val="001E6D3A"/>
    <w:rsid w:val="002E0E2A"/>
    <w:rsid w:val="003008E2"/>
    <w:rsid w:val="0038566B"/>
    <w:rsid w:val="003C69D8"/>
    <w:rsid w:val="004346BE"/>
    <w:rsid w:val="004555C5"/>
    <w:rsid w:val="00497171"/>
    <w:rsid w:val="004B56BD"/>
    <w:rsid w:val="004F600A"/>
    <w:rsid w:val="00504599"/>
    <w:rsid w:val="00505EE1"/>
    <w:rsid w:val="005074C5"/>
    <w:rsid w:val="00523953"/>
    <w:rsid w:val="005550F1"/>
    <w:rsid w:val="00556395"/>
    <w:rsid w:val="00614C55"/>
    <w:rsid w:val="0063608F"/>
    <w:rsid w:val="006669D4"/>
    <w:rsid w:val="006A4426"/>
    <w:rsid w:val="006C1611"/>
    <w:rsid w:val="006D5F82"/>
    <w:rsid w:val="006E0DA9"/>
    <w:rsid w:val="006E440E"/>
    <w:rsid w:val="0071303D"/>
    <w:rsid w:val="00740A4B"/>
    <w:rsid w:val="00746189"/>
    <w:rsid w:val="00755498"/>
    <w:rsid w:val="00814AA4"/>
    <w:rsid w:val="00842987"/>
    <w:rsid w:val="008A3B64"/>
    <w:rsid w:val="008A7AC8"/>
    <w:rsid w:val="00906C80"/>
    <w:rsid w:val="00922329"/>
    <w:rsid w:val="009B414E"/>
    <w:rsid w:val="009B7191"/>
    <w:rsid w:val="009C736D"/>
    <w:rsid w:val="00A07331"/>
    <w:rsid w:val="00A16E66"/>
    <w:rsid w:val="00A2050F"/>
    <w:rsid w:val="00A3015E"/>
    <w:rsid w:val="00AA7DF6"/>
    <w:rsid w:val="00AE401C"/>
    <w:rsid w:val="00AE5057"/>
    <w:rsid w:val="00AF5EE5"/>
    <w:rsid w:val="00B97A97"/>
    <w:rsid w:val="00C17D67"/>
    <w:rsid w:val="00C25A74"/>
    <w:rsid w:val="00C50402"/>
    <w:rsid w:val="00CF4DEC"/>
    <w:rsid w:val="00CF77B4"/>
    <w:rsid w:val="00D00A24"/>
    <w:rsid w:val="00D72B0C"/>
    <w:rsid w:val="00D84077"/>
    <w:rsid w:val="00D91C44"/>
    <w:rsid w:val="00DC3D25"/>
    <w:rsid w:val="00DE5C69"/>
    <w:rsid w:val="00EB40E3"/>
    <w:rsid w:val="00EC7C9D"/>
    <w:rsid w:val="00EE2539"/>
    <w:rsid w:val="00F005EB"/>
    <w:rsid w:val="00F14639"/>
    <w:rsid w:val="00F15ABC"/>
    <w:rsid w:val="00F3564D"/>
    <w:rsid w:val="00FE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55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4C55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4C5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14C5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14C55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A3015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5057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3015E"/>
    <w:rPr>
      <w:rFonts w:cs="Times New Roman"/>
    </w:rPr>
  </w:style>
  <w:style w:type="paragraph" w:customStyle="1" w:styleId="ConsPlusNonformat">
    <w:name w:val="ConsPlusNonformat"/>
    <w:uiPriority w:val="99"/>
    <w:rsid w:val="001E6D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D57693E44C181618B5FE79B808099BEB7B8C2B3A78DC5ADB5C5177D46C51871770CF2C91A604422DKB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5</Pages>
  <Words>1228</Words>
  <Characters>7006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cp:lastPrinted>2022-12-27T05:07:00Z</cp:lastPrinted>
  <dcterms:created xsi:type="dcterms:W3CDTF">2022-12-27T03:31:00Z</dcterms:created>
  <dcterms:modified xsi:type="dcterms:W3CDTF">2023-12-19T07:49:00Z</dcterms:modified>
</cp:coreProperties>
</file>