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FB" w:rsidRDefault="002240FB" w:rsidP="0058552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240FB" w:rsidRPr="000D3384" w:rsidRDefault="002240FB" w:rsidP="000D3384">
      <w:pPr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ПАНОВСКИЙ СЕЛЬСКИЙ СОВЕТ НАРОДНЫХ ДЕПУТАТОВ</w:t>
      </w:r>
    </w:p>
    <w:p w:rsidR="002240FB" w:rsidRPr="000D3384" w:rsidRDefault="002240FB" w:rsidP="000D3384">
      <w:pPr>
        <w:tabs>
          <w:tab w:val="left" w:pos="0"/>
          <w:tab w:val="left" w:pos="6615"/>
        </w:tabs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ПАНОВСКОГО СЕЛЬСОВЕТА РЕБРИХИНСКОГО РАЙОНА</w:t>
      </w:r>
    </w:p>
    <w:p w:rsidR="002240FB" w:rsidRPr="000D3384" w:rsidRDefault="002240FB" w:rsidP="000D3384">
      <w:pPr>
        <w:tabs>
          <w:tab w:val="left" w:pos="0"/>
          <w:tab w:val="left" w:pos="6615"/>
        </w:tabs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АЛТАЙСКОГО КРАЯ</w:t>
      </w:r>
    </w:p>
    <w:p w:rsidR="002240FB" w:rsidRPr="000D3384" w:rsidRDefault="002240FB" w:rsidP="000D3384">
      <w:pPr>
        <w:tabs>
          <w:tab w:val="left" w:pos="0"/>
          <w:tab w:val="left" w:pos="6615"/>
        </w:tabs>
        <w:spacing w:before="240" w:after="240"/>
        <w:jc w:val="center"/>
        <w:rPr>
          <w:b/>
          <w:bCs/>
          <w:sz w:val="28"/>
          <w:szCs w:val="28"/>
        </w:rPr>
      </w:pPr>
      <w:r w:rsidRPr="000D3384">
        <w:rPr>
          <w:b/>
          <w:bCs/>
          <w:sz w:val="28"/>
          <w:szCs w:val="28"/>
        </w:rPr>
        <w:t>РЕШЕНИЕ</w:t>
      </w:r>
    </w:p>
    <w:p w:rsidR="002240FB" w:rsidRPr="000D3384" w:rsidRDefault="002240FB" w:rsidP="000D3384">
      <w:pPr>
        <w:tabs>
          <w:tab w:val="right" w:pos="9639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ab/>
        <w:t>№ ____</w:t>
      </w:r>
    </w:p>
    <w:p w:rsidR="002240FB" w:rsidRDefault="002240FB" w:rsidP="000D3384">
      <w:pPr>
        <w:spacing w:before="240" w:after="240"/>
        <w:jc w:val="center"/>
        <w:rPr>
          <w:b/>
          <w:sz w:val="28"/>
          <w:szCs w:val="28"/>
        </w:rPr>
      </w:pPr>
      <w:r w:rsidRPr="000D3384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0D3384">
        <w:rPr>
          <w:b/>
          <w:sz w:val="28"/>
          <w:szCs w:val="28"/>
        </w:rPr>
        <w:t>Паново</w:t>
      </w:r>
    </w:p>
    <w:p w:rsidR="002240FB" w:rsidRPr="00691E77" w:rsidRDefault="002240FB" w:rsidP="000D3384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91E77">
        <w:rPr>
          <w:b/>
          <w:sz w:val="28"/>
          <w:szCs w:val="28"/>
        </w:rPr>
        <w:t>Об утверждении Соглашения о передаче осуществления части</w:t>
      </w:r>
      <w:r>
        <w:rPr>
          <w:b/>
          <w:sz w:val="28"/>
          <w:szCs w:val="28"/>
        </w:rPr>
        <w:t xml:space="preserve"> </w:t>
      </w:r>
      <w:r w:rsidRPr="00691E77">
        <w:rPr>
          <w:b/>
          <w:sz w:val="28"/>
          <w:szCs w:val="28"/>
        </w:rPr>
        <w:t xml:space="preserve">полномочий по решению вопросов местного значения между Администрацией </w:t>
      </w:r>
      <w:r>
        <w:rPr>
          <w:b/>
          <w:sz w:val="28"/>
          <w:szCs w:val="28"/>
        </w:rPr>
        <w:t>Пановского</w:t>
      </w:r>
      <w:r w:rsidRPr="00691E77">
        <w:rPr>
          <w:b/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b/>
          <w:sz w:val="28"/>
          <w:szCs w:val="28"/>
        </w:rPr>
        <w:t xml:space="preserve"> Алтайского края</w:t>
      </w:r>
    </w:p>
    <w:p w:rsidR="002240FB" w:rsidRPr="00691E77" w:rsidRDefault="002240FB" w:rsidP="000D3384">
      <w:pPr>
        <w:widowControl w:val="0"/>
        <w:autoSpaceDE w:val="0"/>
        <w:autoSpaceDN w:val="0"/>
        <w:adjustRightInd w:val="0"/>
        <w:spacing w:before="720" w:after="240"/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Руководствуясь частью 4 статьи 15 Федерального </w:t>
      </w:r>
      <w:hyperlink r:id="rId7" w:history="1">
        <w:r w:rsidRPr="00691E77">
          <w:rPr>
            <w:sz w:val="28"/>
            <w:szCs w:val="28"/>
          </w:rPr>
          <w:t>закона</w:t>
        </w:r>
      </w:hyperlink>
      <w:r w:rsidRPr="00691E77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8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Федерации, Уставом муниципального образования </w:t>
      </w:r>
      <w:r>
        <w:rPr>
          <w:sz w:val="28"/>
          <w:szCs w:val="28"/>
        </w:rPr>
        <w:t>Пановский</w:t>
      </w:r>
      <w:r w:rsidRPr="00691E77">
        <w:rPr>
          <w:sz w:val="28"/>
          <w:szCs w:val="28"/>
        </w:rPr>
        <w:t xml:space="preserve"> сельсовет Ребрихинского района Алтайского края, </w:t>
      </w:r>
      <w:r>
        <w:rPr>
          <w:sz w:val="28"/>
          <w:szCs w:val="28"/>
        </w:rPr>
        <w:t>Пановский</w:t>
      </w:r>
      <w:r w:rsidRPr="00691E77">
        <w:rPr>
          <w:sz w:val="28"/>
          <w:szCs w:val="28"/>
        </w:rPr>
        <w:t xml:space="preserve"> сельский Совет народных депутатов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</w:t>
      </w:r>
    </w:p>
    <w:p w:rsidR="002240FB" w:rsidRPr="00691E77" w:rsidRDefault="002240FB" w:rsidP="000D3384">
      <w:pPr>
        <w:spacing w:before="120" w:after="120"/>
        <w:ind w:firstLine="709"/>
        <w:jc w:val="center"/>
        <w:rPr>
          <w:bCs/>
          <w:sz w:val="28"/>
          <w:szCs w:val="28"/>
        </w:rPr>
      </w:pPr>
      <w:r w:rsidRPr="00691E77">
        <w:rPr>
          <w:bCs/>
          <w:sz w:val="28"/>
          <w:szCs w:val="28"/>
        </w:rPr>
        <w:t>РЕШИЛ:</w:t>
      </w:r>
    </w:p>
    <w:p w:rsidR="002240FB" w:rsidRPr="00691E77" w:rsidRDefault="002240FB" w:rsidP="003E743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Принять решение «</w:t>
      </w:r>
      <w:r w:rsidRPr="00691E77">
        <w:rPr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sz w:val="28"/>
          <w:szCs w:val="28"/>
        </w:rPr>
        <w:t xml:space="preserve"> Алтайского края</w:t>
      </w:r>
      <w:r w:rsidRPr="00691E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40FB" w:rsidRDefault="002240FB" w:rsidP="003E7438">
      <w:pPr>
        <w:ind w:right="-59" w:firstLine="720"/>
        <w:jc w:val="both"/>
        <w:rPr>
          <w:sz w:val="28"/>
          <w:szCs w:val="28"/>
        </w:rPr>
      </w:pPr>
      <w:r w:rsidRPr="00691E77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Направить настоящее решение главе сельсовета для подписания и обнаро</w:t>
      </w:r>
      <w:r>
        <w:rPr>
          <w:sz w:val="28"/>
          <w:szCs w:val="28"/>
        </w:rPr>
        <w:t>дования в установленном порядке.</w:t>
      </w:r>
    </w:p>
    <w:p w:rsidR="002240FB" w:rsidRPr="00FE350B" w:rsidRDefault="002240FB" w:rsidP="00FE350B">
      <w:pPr>
        <w:ind w:right="-5"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 xml:space="preserve">3.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>
        <w:rPr>
          <w:color w:val="000000"/>
          <w:sz w:val="28"/>
          <w:szCs w:val="28"/>
        </w:rPr>
        <w:t xml:space="preserve"> Пановского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>
        <w:rPr>
          <w:color w:val="000000"/>
          <w:sz w:val="28"/>
          <w:szCs w:val="28"/>
        </w:rPr>
        <w:t>е Администрации Пановского</w:t>
      </w:r>
      <w:r w:rsidRPr="00FE350B">
        <w:rPr>
          <w:color w:val="000000"/>
          <w:sz w:val="28"/>
          <w:szCs w:val="28"/>
        </w:rPr>
        <w:t xml:space="preserve"> сельсове</w:t>
      </w:r>
      <w:r>
        <w:rPr>
          <w:color w:val="000000"/>
          <w:sz w:val="28"/>
          <w:szCs w:val="28"/>
        </w:rPr>
        <w:t xml:space="preserve">та </w:t>
      </w:r>
      <w:r w:rsidRPr="00FE350B">
        <w:rPr>
          <w:color w:val="000000"/>
          <w:sz w:val="28"/>
          <w:szCs w:val="28"/>
        </w:rPr>
        <w:t>Ребрихинского сельсовета Алтайского края.</w:t>
      </w:r>
    </w:p>
    <w:p w:rsidR="002240FB" w:rsidRPr="00FE350B" w:rsidRDefault="002240FB" w:rsidP="00FE350B">
      <w:pPr>
        <w:pStyle w:val="BodyText"/>
        <w:tabs>
          <w:tab w:val="num" w:pos="360"/>
        </w:tabs>
        <w:ind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>4. Настоящее решение в</w:t>
      </w:r>
      <w:r>
        <w:rPr>
          <w:sz w:val="28"/>
          <w:szCs w:val="28"/>
        </w:rPr>
        <w:t>ступает в силу  с 01 января 2025</w:t>
      </w:r>
      <w:r w:rsidRPr="00FE350B">
        <w:rPr>
          <w:sz w:val="28"/>
          <w:szCs w:val="28"/>
        </w:rPr>
        <w:t>года.</w:t>
      </w:r>
    </w:p>
    <w:p w:rsidR="002240FB" w:rsidRPr="00FE350B" w:rsidRDefault="002240FB" w:rsidP="00FE350B">
      <w:pPr>
        <w:ind w:right="-59" w:firstLine="720"/>
        <w:jc w:val="both"/>
        <w:rPr>
          <w:sz w:val="28"/>
          <w:szCs w:val="28"/>
        </w:rPr>
      </w:pPr>
      <w:r w:rsidRPr="00FE350B">
        <w:rPr>
          <w:sz w:val="28"/>
          <w:szCs w:val="28"/>
        </w:rPr>
        <w:t>5. Контроль за исполнением настоящего решения возложить на постоянную комиссию планово-бюджетная по социальным вопросам.</w:t>
      </w:r>
    </w:p>
    <w:p w:rsidR="002240FB" w:rsidRDefault="002240FB" w:rsidP="00D72DBC">
      <w:pPr>
        <w:spacing w:before="48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Пановского </w:t>
      </w:r>
      <w:r w:rsidRPr="00691E77">
        <w:rPr>
          <w:sz w:val="28"/>
          <w:szCs w:val="28"/>
        </w:rPr>
        <w:t xml:space="preserve">сельского </w:t>
      </w:r>
    </w:p>
    <w:p w:rsidR="002240FB" w:rsidRPr="000D3384" w:rsidRDefault="002240FB" w:rsidP="000D3384">
      <w:pPr>
        <w:tabs>
          <w:tab w:val="right" w:pos="9720"/>
        </w:tabs>
        <w:jc w:val="both"/>
        <w:rPr>
          <w:sz w:val="28"/>
          <w:szCs w:val="28"/>
        </w:rPr>
      </w:pPr>
      <w:r w:rsidRPr="00691E7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 w:rsidRPr="00691E77">
        <w:rPr>
          <w:sz w:val="28"/>
          <w:szCs w:val="28"/>
        </w:rPr>
        <w:t xml:space="preserve"> </w:t>
      </w:r>
      <w:r>
        <w:rPr>
          <w:sz w:val="28"/>
          <w:szCs w:val="28"/>
        </w:rPr>
        <w:t>А.И.Дворядкин</w:t>
      </w:r>
    </w:p>
    <w:p w:rsidR="002240FB" w:rsidRDefault="002240FB" w:rsidP="003E7438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2240FB" w:rsidRPr="00ED02CA" w:rsidRDefault="002240FB" w:rsidP="003E7438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 w:rsidRPr="00ED02CA"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2240FB" w:rsidRPr="00ED02CA" w:rsidRDefault="002240FB" w:rsidP="003E7438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ED02CA">
        <w:rPr>
          <w:sz w:val="28"/>
          <w:szCs w:val="28"/>
        </w:rPr>
        <w:t xml:space="preserve">Главный специалист Администрации Пановского сельсовета </w:t>
      </w:r>
      <w:r w:rsidRPr="00ED02CA">
        <w:rPr>
          <w:sz w:val="28"/>
          <w:szCs w:val="28"/>
        </w:rPr>
        <w:tab/>
      </w:r>
      <w:r>
        <w:rPr>
          <w:sz w:val="28"/>
          <w:szCs w:val="28"/>
        </w:rPr>
        <w:t>Н.Е.Лель</w:t>
      </w:r>
    </w:p>
    <w:p w:rsidR="002240FB" w:rsidRDefault="002240FB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40FB" w:rsidRPr="00691E77" w:rsidRDefault="002240FB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91E77">
        <w:rPr>
          <w:sz w:val="28"/>
          <w:szCs w:val="28"/>
        </w:rPr>
        <w:t>ринято</w:t>
      </w:r>
    </w:p>
    <w:p w:rsidR="002240FB" w:rsidRPr="00691E77" w:rsidRDefault="002240FB" w:rsidP="00806555">
      <w:pPr>
        <w:ind w:left="4860"/>
        <w:jc w:val="center"/>
        <w:rPr>
          <w:sz w:val="28"/>
          <w:szCs w:val="28"/>
        </w:rPr>
      </w:pPr>
      <w:r w:rsidRPr="00691E7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Пановского</w:t>
      </w:r>
      <w:r w:rsidRPr="00691E7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Алтайского края</w:t>
      </w:r>
    </w:p>
    <w:p w:rsidR="002240FB" w:rsidRPr="00691E77" w:rsidRDefault="002240FB" w:rsidP="003E7438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____________. № __</w:t>
      </w:r>
    </w:p>
    <w:p w:rsidR="002240FB" w:rsidRPr="003E7438" w:rsidRDefault="002240FB" w:rsidP="003E7438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</w:t>
      </w:r>
      <w:r w:rsidRPr="003E7438">
        <w:rPr>
          <w:b/>
          <w:bCs/>
          <w:sz w:val="28"/>
          <w:szCs w:val="28"/>
        </w:rPr>
        <w:t>ние</w:t>
      </w:r>
    </w:p>
    <w:p w:rsidR="002240FB" w:rsidRPr="00691E77" w:rsidRDefault="002240FB" w:rsidP="003E7438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691E77">
        <w:rPr>
          <w:b/>
          <w:sz w:val="28"/>
          <w:szCs w:val="28"/>
        </w:rPr>
        <w:t>Об утверждении Соглашения о передаче осуществления части</w:t>
      </w:r>
      <w:r>
        <w:rPr>
          <w:b/>
          <w:sz w:val="28"/>
          <w:szCs w:val="28"/>
        </w:rPr>
        <w:t xml:space="preserve"> </w:t>
      </w:r>
      <w:r w:rsidRPr="00691E77">
        <w:rPr>
          <w:b/>
          <w:sz w:val="28"/>
          <w:szCs w:val="28"/>
        </w:rPr>
        <w:t xml:space="preserve">полномочий по решению вопросов местного значения между Администрацией </w:t>
      </w:r>
      <w:r>
        <w:rPr>
          <w:b/>
          <w:sz w:val="28"/>
          <w:szCs w:val="28"/>
        </w:rPr>
        <w:t>Пановского</w:t>
      </w:r>
      <w:r w:rsidRPr="00691E77">
        <w:rPr>
          <w:b/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b/>
          <w:sz w:val="28"/>
          <w:szCs w:val="28"/>
        </w:rPr>
        <w:t xml:space="preserve"> Алтайского края</w:t>
      </w:r>
    </w:p>
    <w:p w:rsidR="002240FB" w:rsidRPr="00691E77" w:rsidRDefault="002240FB" w:rsidP="00691E77">
      <w:pPr>
        <w:ind w:firstLine="709"/>
        <w:rPr>
          <w:bCs/>
          <w:sz w:val="28"/>
          <w:szCs w:val="28"/>
        </w:rPr>
      </w:pPr>
    </w:p>
    <w:p w:rsidR="002240FB" w:rsidRPr="00691E77" w:rsidRDefault="002240FB" w:rsidP="003E7438">
      <w:pPr>
        <w:tabs>
          <w:tab w:val="left" w:pos="2478"/>
        </w:tabs>
        <w:ind w:firstLine="709"/>
        <w:jc w:val="both"/>
        <w:rPr>
          <w:spacing w:val="5"/>
          <w:w w:val="101"/>
          <w:sz w:val="28"/>
          <w:szCs w:val="28"/>
        </w:rPr>
      </w:pPr>
      <w:r w:rsidRPr="00691E77">
        <w:rPr>
          <w:sz w:val="28"/>
          <w:szCs w:val="28"/>
        </w:rPr>
        <w:t xml:space="preserve">1. Администрации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 передать к осуществлению часть полномочий</w:t>
      </w:r>
      <w:r w:rsidRPr="00691E77">
        <w:rPr>
          <w:w w:val="101"/>
          <w:sz w:val="28"/>
          <w:szCs w:val="28"/>
        </w:rPr>
        <w:t xml:space="preserve"> Администрации Ребрихинского района Алтайского края</w:t>
      </w:r>
      <w:r w:rsidRPr="00691E77">
        <w:rPr>
          <w:spacing w:val="1"/>
          <w:w w:val="101"/>
          <w:sz w:val="28"/>
          <w:szCs w:val="28"/>
        </w:rPr>
        <w:t xml:space="preserve"> по решению </w:t>
      </w:r>
      <w:r w:rsidRPr="00691E77">
        <w:rPr>
          <w:spacing w:val="5"/>
          <w:w w:val="101"/>
          <w:sz w:val="28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r>
        <w:rPr>
          <w:spacing w:val="5"/>
          <w:w w:val="101"/>
          <w:sz w:val="28"/>
          <w:szCs w:val="28"/>
        </w:rPr>
        <w:t>Пановского</w:t>
      </w:r>
      <w:r w:rsidRPr="00691E77">
        <w:rPr>
          <w:spacing w:val="5"/>
          <w:w w:val="101"/>
          <w:sz w:val="28"/>
          <w:szCs w:val="28"/>
        </w:rPr>
        <w:t xml:space="preserve"> сельсовета в бюджет Ребрихинского района </w:t>
      </w:r>
      <w:r w:rsidRPr="00691E77">
        <w:rPr>
          <w:sz w:val="28"/>
          <w:szCs w:val="28"/>
        </w:rPr>
        <w:t xml:space="preserve">в соответствии с Бюджетным </w:t>
      </w:r>
      <w:hyperlink r:id="rId9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</w:t>
      </w:r>
      <w:r w:rsidRPr="00691E77">
        <w:rPr>
          <w:spacing w:val="5"/>
          <w:w w:val="101"/>
          <w:sz w:val="28"/>
          <w:szCs w:val="28"/>
        </w:rPr>
        <w:t>.</w:t>
      </w:r>
    </w:p>
    <w:p w:rsidR="002240FB" w:rsidRPr="00691E77" w:rsidRDefault="002240FB" w:rsidP="003E7438">
      <w:pPr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r>
        <w:rPr>
          <w:sz w:val="28"/>
          <w:szCs w:val="28"/>
        </w:rPr>
        <w:t>Пановского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 </w:t>
      </w:r>
      <w:r>
        <w:rPr>
          <w:sz w:val="28"/>
          <w:szCs w:val="28"/>
        </w:rPr>
        <w:t xml:space="preserve">Алтайского края </w:t>
      </w:r>
      <w:r w:rsidRPr="00691E77">
        <w:rPr>
          <w:sz w:val="28"/>
          <w:szCs w:val="28"/>
        </w:rPr>
        <w:t>(Приложение).</w:t>
      </w:r>
    </w:p>
    <w:p w:rsidR="002240FB" w:rsidRPr="00FE350B" w:rsidRDefault="002240FB" w:rsidP="00025409">
      <w:pPr>
        <w:ind w:right="-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FE350B">
        <w:rPr>
          <w:sz w:val="28"/>
          <w:szCs w:val="28"/>
        </w:rPr>
        <w:t xml:space="preserve">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>
        <w:rPr>
          <w:color w:val="000000"/>
          <w:sz w:val="28"/>
          <w:szCs w:val="28"/>
        </w:rPr>
        <w:t xml:space="preserve"> Пановского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>
        <w:rPr>
          <w:color w:val="000000"/>
          <w:sz w:val="28"/>
          <w:szCs w:val="28"/>
        </w:rPr>
        <w:t>е Администрации Пановского</w:t>
      </w:r>
      <w:r w:rsidRPr="00FE350B">
        <w:rPr>
          <w:color w:val="000000"/>
          <w:sz w:val="28"/>
          <w:szCs w:val="28"/>
        </w:rPr>
        <w:t xml:space="preserve"> сельсовета  Ребрихинского сельсовета Алтайского края.</w:t>
      </w:r>
    </w:p>
    <w:p w:rsidR="002240FB" w:rsidRPr="00025409" w:rsidRDefault="002240FB" w:rsidP="00025409">
      <w:pPr>
        <w:pStyle w:val="BodyText"/>
        <w:tabs>
          <w:tab w:val="num" w:pos="360"/>
        </w:tabs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Настоящее решение в</w:t>
      </w:r>
      <w:r>
        <w:rPr>
          <w:sz w:val="28"/>
          <w:szCs w:val="28"/>
        </w:rPr>
        <w:t>ступает в силу  с 01 января 2024</w:t>
      </w:r>
      <w:r w:rsidRPr="00025409">
        <w:rPr>
          <w:sz w:val="28"/>
          <w:szCs w:val="28"/>
        </w:rPr>
        <w:t>года.</w:t>
      </w:r>
    </w:p>
    <w:p w:rsidR="002240FB" w:rsidRPr="00025409" w:rsidRDefault="002240FB" w:rsidP="003E74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409">
        <w:rPr>
          <w:sz w:val="28"/>
          <w:szCs w:val="28"/>
        </w:rPr>
        <w:t xml:space="preserve">5. Контроль за исполнением настоящего решения возложить на постоянную комиссию планово-бюджетную и </w:t>
      </w:r>
      <w:r w:rsidRPr="00025409">
        <w:rPr>
          <w:color w:val="000000"/>
          <w:sz w:val="28"/>
          <w:szCs w:val="28"/>
        </w:rPr>
        <w:t>по социальным вопросам.</w:t>
      </w:r>
    </w:p>
    <w:p w:rsidR="002240FB" w:rsidRPr="00691E77" w:rsidRDefault="002240FB" w:rsidP="00691E77">
      <w:pPr>
        <w:tabs>
          <w:tab w:val="left" w:pos="2010"/>
        </w:tabs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ab/>
      </w:r>
    </w:p>
    <w:p w:rsidR="002240FB" w:rsidRPr="00691E77" w:rsidRDefault="002240FB" w:rsidP="00691E77">
      <w:pPr>
        <w:spacing w:after="120"/>
        <w:jc w:val="both"/>
        <w:rPr>
          <w:sz w:val="28"/>
          <w:szCs w:val="28"/>
        </w:rPr>
      </w:pPr>
    </w:p>
    <w:p w:rsidR="002240FB" w:rsidRPr="00691E77" w:rsidRDefault="002240FB" w:rsidP="00691E77">
      <w:pPr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Глава сельсовета                                                       </w:t>
      </w:r>
      <w:r>
        <w:rPr>
          <w:sz w:val="28"/>
          <w:szCs w:val="28"/>
        </w:rPr>
        <w:t xml:space="preserve">                    Д.В.Газенкампф</w:t>
      </w: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691E77" w:rsidRDefault="002240FB" w:rsidP="00691E7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 ______________ № ___</w:t>
      </w: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ED02CA" w:rsidRDefault="002240FB" w:rsidP="00314036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 w:rsidRPr="00ED02CA"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2240FB" w:rsidRPr="00ED02CA" w:rsidRDefault="002240FB" w:rsidP="00314036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ED02CA">
        <w:rPr>
          <w:sz w:val="28"/>
          <w:szCs w:val="28"/>
        </w:rPr>
        <w:t xml:space="preserve">Главный специалист Администрации Пановского сельсовета </w:t>
      </w:r>
      <w:r w:rsidRPr="00ED02CA">
        <w:rPr>
          <w:sz w:val="28"/>
          <w:szCs w:val="28"/>
        </w:rPr>
        <w:tab/>
      </w:r>
      <w:r>
        <w:rPr>
          <w:sz w:val="28"/>
          <w:szCs w:val="28"/>
        </w:rPr>
        <w:t>Н.Е.Лель</w:t>
      </w: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025409" w:rsidRDefault="002240FB" w:rsidP="00604C35">
      <w:pPr>
        <w:widowControl w:val="0"/>
        <w:autoSpaceDE w:val="0"/>
        <w:autoSpaceDN w:val="0"/>
        <w:adjustRightInd w:val="0"/>
        <w:ind w:left="485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Приложение к решению Пановского сельского Совета народных депутатов Пановского сельсовета Ребрихинского района</w:t>
      </w:r>
      <w:r>
        <w:rPr>
          <w:sz w:val="28"/>
          <w:szCs w:val="28"/>
        </w:rPr>
        <w:t xml:space="preserve"> Алтайского края</w:t>
      </w:r>
      <w:r w:rsidRPr="0002540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_________________№_____</w:t>
      </w:r>
    </w:p>
    <w:p w:rsidR="002240FB" w:rsidRDefault="002240FB" w:rsidP="00025409">
      <w:pPr>
        <w:jc w:val="center"/>
        <w:rPr>
          <w:caps/>
          <w:sz w:val="28"/>
          <w:szCs w:val="28"/>
        </w:rPr>
      </w:pPr>
    </w:p>
    <w:p w:rsidR="002240FB" w:rsidRDefault="002240FB" w:rsidP="00025409">
      <w:pPr>
        <w:jc w:val="center"/>
        <w:rPr>
          <w:caps/>
          <w:sz w:val="28"/>
          <w:szCs w:val="28"/>
        </w:rPr>
      </w:pP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>СОГЛАШЕНИЕ</w:t>
      </w: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2240FB" w:rsidRPr="00025409" w:rsidRDefault="002240FB" w:rsidP="00025409">
      <w:pPr>
        <w:jc w:val="center"/>
        <w:rPr>
          <w:caps/>
          <w:sz w:val="28"/>
          <w:szCs w:val="28"/>
        </w:rPr>
      </w:pPr>
    </w:p>
    <w:p w:rsidR="002240FB" w:rsidRPr="00025409" w:rsidRDefault="002240FB" w:rsidP="00025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Ребриха </w:t>
      </w:r>
      <w:r w:rsidRPr="00025409">
        <w:rPr>
          <w:sz w:val="28"/>
          <w:szCs w:val="28"/>
        </w:rPr>
        <w:t xml:space="preserve">                                                                            «____»_________20__г.</w:t>
      </w: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Администрация Ребрихинского 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Пановского сельсовета Ребрихинского</w:t>
      </w:r>
      <w:r w:rsidRPr="00025409">
        <w:rPr>
          <w:i/>
          <w:sz w:val="28"/>
          <w:szCs w:val="28"/>
        </w:rPr>
        <w:t xml:space="preserve"> </w:t>
      </w:r>
      <w:r w:rsidRPr="00025409">
        <w:rPr>
          <w:sz w:val="28"/>
          <w:szCs w:val="28"/>
        </w:rPr>
        <w:t>района Алтайского края, именуемая в дальнейшем «Поселение», в лице глава сельсовета Газенкампфа Дмитрия Владимировича, действующего на основании Устава муниципального образования Пановский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2240FB" w:rsidRDefault="002240FB" w:rsidP="00604C35">
      <w:pPr>
        <w:ind w:firstLine="709"/>
        <w:jc w:val="center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1. ПРЕДМЕТ СОГЛАШЕНИЯ</w:t>
      </w:r>
    </w:p>
    <w:p w:rsidR="002240FB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2240FB" w:rsidRPr="00025409" w:rsidRDefault="002240FB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2240FB" w:rsidRPr="00025409" w:rsidRDefault="002240FB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025409">
        <w:rPr>
          <w:sz w:val="28"/>
          <w:szCs w:val="28"/>
        </w:rPr>
        <w:t xml:space="preserve"> </w:t>
      </w:r>
    </w:p>
    <w:p w:rsidR="002240FB" w:rsidRPr="00025409" w:rsidRDefault="002240FB" w:rsidP="00604C35">
      <w:pPr>
        <w:pStyle w:val="ConsPlusNormal"/>
        <w:ind w:firstLine="709"/>
        <w:jc w:val="both"/>
      </w:pPr>
      <w:r w:rsidRPr="00025409"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</w:t>
      </w:r>
      <w:r>
        <w:rPr>
          <w:sz w:val="28"/>
          <w:szCs w:val="28"/>
        </w:rPr>
        <w:t xml:space="preserve">о раздела 1, составляет 208 500 (двести восемь тысяч пятьсот </w:t>
      </w:r>
      <w:r w:rsidRPr="00025409">
        <w:rPr>
          <w:sz w:val="28"/>
          <w:szCs w:val="28"/>
        </w:rPr>
        <w:t>) рублей.</w:t>
      </w:r>
    </w:p>
    <w:p w:rsidR="002240FB" w:rsidRPr="00025409" w:rsidRDefault="002240FB" w:rsidP="00604C35">
      <w:pPr>
        <w:pStyle w:val="ConsPlusNormal"/>
        <w:ind w:firstLine="709"/>
        <w:jc w:val="both"/>
      </w:pPr>
      <w:r w:rsidRPr="00025409"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0" w:history="1">
        <w:r w:rsidRPr="00025409">
          <w:rPr>
            <w:rStyle w:val="Hyperlink"/>
          </w:rPr>
          <w:t>разделе</w:t>
        </w:r>
      </w:hyperlink>
      <w:r w:rsidRPr="00025409"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2240FB" w:rsidRPr="00025409" w:rsidRDefault="002240FB" w:rsidP="00604C35">
      <w:pPr>
        <w:pStyle w:val="ConsPlusNormal"/>
        <w:ind w:firstLine="709"/>
        <w:jc w:val="both"/>
      </w:pP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2. СРОК ОСУЩЕСТВЛЕНИЯ ПОЛНОМОЧИЙ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Район осуществляет полномочия, предусмотренные разделом 1 настоящ</w:t>
      </w:r>
      <w:r>
        <w:rPr>
          <w:sz w:val="28"/>
          <w:szCs w:val="28"/>
        </w:rPr>
        <w:t>его Соглашения, с 01 января 2025 года по 31 декабря 2025</w:t>
      </w:r>
      <w:r w:rsidRPr="00025409">
        <w:rPr>
          <w:sz w:val="28"/>
          <w:szCs w:val="28"/>
        </w:rPr>
        <w:t xml:space="preserve"> года.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3. ПРАВА И ОБЯЗАННОСТИ СТОРОН</w:t>
      </w: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Поселение вправе: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2240FB" w:rsidRPr="00025409" w:rsidRDefault="002240FB" w:rsidP="00604C35">
      <w:pPr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Район обязан: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до 15 числа месяца следующего за отчетным</w:t>
      </w:r>
      <w:r w:rsidRPr="00025409">
        <w:rPr>
          <w:i/>
          <w:sz w:val="28"/>
          <w:szCs w:val="28"/>
        </w:rPr>
        <w:t>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4. ПОРЯДОК ОПРЕДЕЛЕНИЯ ОБЪЕМА МЕЖБЮДЖЕТНЫХ ТРАНСФЕРТОВ</w:t>
      </w:r>
    </w:p>
    <w:p w:rsidR="002240FB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2240FB" w:rsidRPr="00025409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2240FB" w:rsidRPr="00025409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 xml:space="preserve">5. ОСНОВАНИЯ И ПОРЯДОК ПРЕКРАЩЕНИЯ, </w:t>
      </w: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РАСТОРЖЕНИЯ, ПРОДЛЕНИЯ ИЛИ ПРИОСТАНОВЛЕНИЯ СОГЛАШЕНИЯ</w:t>
      </w:r>
    </w:p>
    <w:p w:rsidR="002240FB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может быть досрочно расторгнуто: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1) по соглашению Сторон;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6. ОТВЕТСТВЕННОСТЬ ЗА НАРУШЕНИЕ НАСТОЯЩЕГО СОГЛАШЕНИЯ</w:t>
      </w:r>
    </w:p>
    <w:p w:rsidR="002240FB" w:rsidRDefault="002240FB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025409">
        <w:rPr>
          <w:i/>
          <w:sz w:val="28"/>
          <w:szCs w:val="28"/>
        </w:rPr>
        <w:t xml:space="preserve">, </w:t>
      </w:r>
      <w:r w:rsidRPr="00025409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025409">
        <w:rPr>
          <w:i/>
          <w:sz w:val="28"/>
          <w:szCs w:val="28"/>
        </w:rPr>
        <w:t>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2240FB" w:rsidRPr="00025409" w:rsidRDefault="002240FB" w:rsidP="00604C35">
      <w:pPr>
        <w:pStyle w:val="ListParagraph1"/>
        <w:numPr>
          <w:ilvl w:val="1"/>
          <w:numId w:val="4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2240FB" w:rsidRDefault="002240FB" w:rsidP="00604C35">
      <w:pPr>
        <w:jc w:val="center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7. ПОРЯДОК РАЗРЕШЕНИЯ СПОРОВ</w:t>
      </w:r>
    </w:p>
    <w:p w:rsidR="002240FB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8. ЗАКЛЮЧИТЕЛЬНЫЕ ПОЛОЖЕНИЯ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2240FB" w:rsidRPr="00025409" w:rsidRDefault="002240FB" w:rsidP="006C661E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2240FB" w:rsidRDefault="002240FB" w:rsidP="006C661E">
      <w:pPr>
        <w:jc w:val="center"/>
        <w:rPr>
          <w:sz w:val="28"/>
          <w:szCs w:val="28"/>
        </w:rPr>
      </w:pPr>
    </w:p>
    <w:p w:rsidR="002240FB" w:rsidRDefault="002240FB" w:rsidP="006C661E">
      <w:pPr>
        <w:jc w:val="center"/>
        <w:rPr>
          <w:sz w:val="28"/>
          <w:szCs w:val="28"/>
        </w:rPr>
      </w:pPr>
      <w:r w:rsidRPr="006C661E">
        <w:rPr>
          <w:sz w:val="28"/>
          <w:szCs w:val="28"/>
        </w:rPr>
        <w:t>9. РЕКВИЗИТЫ И ПОДПИСИ СТОРОН</w:t>
      </w:r>
    </w:p>
    <w:p w:rsidR="002240FB" w:rsidRDefault="002240FB" w:rsidP="006C66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2240FB" w:rsidRPr="00BF6D02" w:rsidTr="00007F06">
        <w:tc>
          <w:tcPr>
            <w:tcW w:w="4927" w:type="dxa"/>
          </w:tcPr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Администрация Ребрихинского района Алтайского края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658540, Алтайский край, Ребрихинский район, с. Ребриха, пр. Победы, 39</w:t>
            </w:r>
          </w:p>
          <w:p w:rsidR="002240FB" w:rsidRDefault="002240FB" w:rsidP="00BF6D02">
            <w:pPr>
              <w:rPr>
                <w:sz w:val="28"/>
                <w:szCs w:val="28"/>
              </w:rPr>
            </w:pPr>
          </w:p>
          <w:p w:rsidR="002240FB" w:rsidRDefault="002240FB" w:rsidP="00BF6D02">
            <w:pPr>
              <w:rPr>
                <w:sz w:val="28"/>
                <w:szCs w:val="28"/>
              </w:rPr>
            </w:pP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района 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 Л.В. Шлаузер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  <w:tc>
          <w:tcPr>
            <w:tcW w:w="4927" w:type="dxa"/>
          </w:tcPr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Администрация Пановского сельсовета Ребрихинского района Алтайского края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658535, Алтайский край, Ребрихинский район, с. Паново, ул. Карла Маркса, 22</w:t>
            </w:r>
          </w:p>
          <w:p w:rsidR="002240FB" w:rsidRDefault="002240FB" w:rsidP="006C661E">
            <w:pPr>
              <w:rPr>
                <w:sz w:val="28"/>
                <w:szCs w:val="28"/>
              </w:rPr>
            </w:pP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сельсовета 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__________________Д.</w:t>
            </w:r>
            <w:r w:rsidRPr="00D72DBC">
              <w:rPr>
                <w:sz w:val="28"/>
                <w:szCs w:val="28"/>
              </w:rPr>
              <w:t>В.Газенкампф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___________________________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</w:tr>
    </w:tbl>
    <w:p w:rsidR="002240FB" w:rsidRDefault="002240FB" w:rsidP="006C661E">
      <w:pPr>
        <w:jc w:val="center"/>
        <w:rPr>
          <w:sz w:val="28"/>
          <w:szCs w:val="28"/>
        </w:rPr>
      </w:pPr>
    </w:p>
    <w:p w:rsidR="002240FB" w:rsidRPr="006C661E" w:rsidRDefault="002240FB" w:rsidP="006C661E">
      <w:pPr>
        <w:jc w:val="center"/>
        <w:rPr>
          <w:sz w:val="28"/>
          <w:szCs w:val="28"/>
        </w:rPr>
      </w:pPr>
    </w:p>
    <w:sectPr w:rsidR="002240FB" w:rsidRPr="006C661E" w:rsidSect="003E7438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FB" w:rsidRDefault="002240FB">
      <w:r>
        <w:separator/>
      </w:r>
    </w:p>
  </w:endnote>
  <w:endnote w:type="continuationSeparator" w:id="0">
    <w:p w:rsidR="002240FB" w:rsidRDefault="0022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FB" w:rsidRDefault="002240FB">
      <w:r>
        <w:separator/>
      </w:r>
    </w:p>
  </w:footnote>
  <w:footnote w:type="continuationSeparator" w:id="0">
    <w:p w:rsidR="002240FB" w:rsidRDefault="00224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FB" w:rsidRDefault="002240FB" w:rsidP="007C5F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0FB" w:rsidRDefault="002240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FB" w:rsidRDefault="002240FB" w:rsidP="00715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40FB" w:rsidRDefault="002240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98A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7AB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0A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4C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9C8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AE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4D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F0A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82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D8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257E52"/>
    <w:multiLevelType w:val="hybridMultilevel"/>
    <w:tmpl w:val="D3C49516"/>
    <w:lvl w:ilvl="0" w:tplc="130C01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C96C0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DB5D9C"/>
    <w:multiLevelType w:val="hybridMultilevel"/>
    <w:tmpl w:val="886AB412"/>
    <w:lvl w:ilvl="0" w:tplc="F0E898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000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E77"/>
    <w:rsid w:val="00007F06"/>
    <w:rsid w:val="00025409"/>
    <w:rsid w:val="00041EF2"/>
    <w:rsid w:val="00082C1D"/>
    <w:rsid w:val="000A028A"/>
    <w:rsid w:val="000B2BB0"/>
    <w:rsid w:val="000D3384"/>
    <w:rsid w:val="00157F0E"/>
    <w:rsid w:val="001623DD"/>
    <w:rsid w:val="00172482"/>
    <w:rsid w:val="001F4F57"/>
    <w:rsid w:val="002240FB"/>
    <w:rsid w:val="0023662D"/>
    <w:rsid w:val="00254873"/>
    <w:rsid w:val="002A0B4A"/>
    <w:rsid w:val="003110AC"/>
    <w:rsid w:val="00314036"/>
    <w:rsid w:val="00367175"/>
    <w:rsid w:val="00395B1C"/>
    <w:rsid w:val="003C5F82"/>
    <w:rsid w:val="003E7438"/>
    <w:rsid w:val="0043319F"/>
    <w:rsid w:val="004D171A"/>
    <w:rsid w:val="004D3791"/>
    <w:rsid w:val="00502E08"/>
    <w:rsid w:val="00550025"/>
    <w:rsid w:val="00585527"/>
    <w:rsid w:val="005B633D"/>
    <w:rsid w:val="005C6934"/>
    <w:rsid w:val="00604C35"/>
    <w:rsid w:val="00644646"/>
    <w:rsid w:val="00691E77"/>
    <w:rsid w:val="006970DF"/>
    <w:rsid w:val="006C661E"/>
    <w:rsid w:val="00715557"/>
    <w:rsid w:val="00750274"/>
    <w:rsid w:val="007A1301"/>
    <w:rsid w:val="007A6E7E"/>
    <w:rsid w:val="007C5FD4"/>
    <w:rsid w:val="00806555"/>
    <w:rsid w:val="00827680"/>
    <w:rsid w:val="008C5FF0"/>
    <w:rsid w:val="00905CBE"/>
    <w:rsid w:val="009163B4"/>
    <w:rsid w:val="00983EAD"/>
    <w:rsid w:val="009C6118"/>
    <w:rsid w:val="00A32240"/>
    <w:rsid w:val="00A6561A"/>
    <w:rsid w:val="00AE05B8"/>
    <w:rsid w:val="00B2111C"/>
    <w:rsid w:val="00B7089F"/>
    <w:rsid w:val="00BF6D02"/>
    <w:rsid w:val="00C16177"/>
    <w:rsid w:val="00C51333"/>
    <w:rsid w:val="00C53C7B"/>
    <w:rsid w:val="00CE73C8"/>
    <w:rsid w:val="00D72DBC"/>
    <w:rsid w:val="00D931B1"/>
    <w:rsid w:val="00D95B35"/>
    <w:rsid w:val="00DE4896"/>
    <w:rsid w:val="00E5612E"/>
    <w:rsid w:val="00E65810"/>
    <w:rsid w:val="00E8404E"/>
    <w:rsid w:val="00ED02CA"/>
    <w:rsid w:val="00ED532F"/>
    <w:rsid w:val="00F61069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3384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384"/>
    <w:rPr>
      <w:rFonts w:cs="Times New Roman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3E74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33D"/>
    <w:rPr>
      <w:rFonts w:cs="Times New Roman"/>
    </w:rPr>
  </w:style>
  <w:style w:type="character" w:styleId="PageNumber">
    <w:name w:val="page number"/>
    <w:basedOn w:val="DefaultParagraphFont"/>
    <w:uiPriority w:val="99"/>
    <w:rsid w:val="003E7438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025409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02540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254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6C661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6D02"/>
    <w:rPr>
      <w:szCs w:val="24"/>
    </w:rPr>
  </w:style>
  <w:style w:type="paragraph" w:styleId="Footer">
    <w:name w:val="footer"/>
    <w:basedOn w:val="Normal"/>
    <w:link w:val="FooterChar"/>
    <w:uiPriority w:val="99"/>
    <w:rsid w:val="003140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1069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57693E44C181618B5FE79B808099BEC7E86253A758150D3055D752DK3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57693E44C181618B5FE79B808099BEB7B8C2B3A78DC5ADB5C5177D46C51871770CF2C91A604422DKB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F45C2C7E4C89FB76D4F69D2E70FCB6327A2949F54726843DCB341CD417A88EF1D8F55F2C6F2EBA3D8AB05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767933FF04062E9AEAAAD88A6DA2B15DCCF7993D5FC4F6F517F2BD3C8460D0A1C26E0A8a0B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6</Pages>
  <Words>1648</Words>
  <Characters>9399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2023-10-27T04:22:00Z</cp:lastPrinted>
  <dcterms:created xsi:type="dcterms:W3CDTF">2022-10-10T04:16:00Z</dcterms:created>
  <dcterms:modified xsi:type="dcterms:W3CDTF">2024-10-14T08:12:00Z</dcterms:modified>
</cp:coreProperties>
</file>