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91" w:rsidRPr="00DA6C11" w:rsidRDefault="00871E91" w:rsidP="00DA6C1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71E91" w:rsidRPr="00DA6C11" w:rsidRDefault="00871E91" w:rsidP="00DA6C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 xml:space="preserve">ПАНОВСКИЙ СЕЛЬСКИЙ СОВЕТ НАРОДНЫХ ДЕПУТАТОВ ПАНОВСКОГО СЕЛЬСОВЕТА РЕБРИХИНСКОГО РАЙОНА </w:t>
      </w:r>
    </w:p>
    <w:p w:rsidR="00871E91" w:rsidRPr="00DA6C11" w:rsidRDefault="00871E91" w:rsidP="007D37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871E91" w:rsidRPr="00DA6C11" w:rsidRDefault="00871E91" w:rsidP="00A419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E91" w:rsidRPr="00DA6C11" w:rsidRDefault="00871E91" w:rsidP="007D37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71E91" w:rsidRPr="00DA6C11" w:rsidRDefault="00871E91" w:rsidP="00A4195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71E91" w:rsidRPr="00DA6C11" w:rsidRDefault="00871E91" w:rsidP="007D37D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_________________                                                                 № _________</w:t>
      </w:r>
    </w:p>
    <w:p w:rsidR="00871E91" w:rsidRPr="00DA6C11" w:rsidRDefault="00871E91" w:rsidP="007D37D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с. Паново</w:t>
      </w:r>
    </w:p>
    <w:p w:rsidR="00871E91" w:rsidRPr="00DA6C11" w:rsidRDefault="00871E91" w:rsidP="00A419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71E91" w:rsidRPr="00DA6C1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налоге на имущество физических лиц на территории </w:t>
      </w:r>
      <w:r w:rsidRPr="00DA6C1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Пановский сельсовет Ребрихинского района </w:t>
      </w:r>
    </w:p>
    <w:p w:rsidR="00871E91" w:rsidRPr="00DA6C1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6C11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871E91" w:rsidRPr="00E735F1" w:rsidRDefault="00871E91" w:rsidP="00A419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1E91" w:rsidRPr="007D37D8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E735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главой 32 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Пановский</w:t>
      </w:r>
      <w:r w:rsidRPr="00E735F1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>Пановский</w:t>
      </w:r>
      <w:r w:rsidRPr="007D37D8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Пановского </w:t>
      </w:r>
      <w:r w:rsidRPr="007D37D8">
        <w:rPr>
          <w:rFonts w:ascii="Times New Roman" w:hAnsi="Times New Roman"/>
          <w:sz w:val="28"/>
          <w:szCs w:val="28"/>
        </w:rPr>
        <w:t>сельсовета Ребрихинского района Алтайского края,</w:t>
      </w:r>
    </w:p>
    <w:p w:rsidR="00871E91" w:rsidRPr="007D37D8" w:rsidRDefault="00871E91" w:rsidP="00E73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РЕШИЛ:</w:t>
      </w:r>
    </w:p>
    <w:p w:rsidR="00871E91" w:rsidRPr="007D37D8" w:rsidRDefault="00871E91" w:rsidP="007D3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7D37D8">
        <w:rPr>
          <w:rFonts w:ascii="Times New Roman" w:hAnsi="Times New Roman"/>
          <w:sz w:val="28"/>
          <w:szCs w:val="28"/>
        </w:rPr>
        <w:t>1. Принять решение «</w:t>
      </w:r>
      <w:bookmarkStart w:id="1" w:name="_Hlk178929564"/>
      <w:r w:rsidRPr="007D37D8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7D37D8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</w:t>
      </w:r>
      <w:bookmarkEnd w:id="1"/>
      <w:r>
        <w:rPr>
          <w:rFonts w:ascii="Times New Roman" w:hAnsi="Times New Roman"/>
          <w:sz w:val="28"/>
          <w:szCs w:val="28"/>
        </w:rPr>
        <w:t>» (прилагается).</w:t>
      </w:r>
    </w:p>
    <w:p w:rsidR="00871E91" w:rsidRPr="007D37D8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2. Направить решение главе сельсовета для подписания и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7D37D8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871E9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следующие решения Пановского сельского Совета народных депутатов Пановского сельсовета Ребрихинского района Алтайского края:</w:t>
      </w:r>
    </w:p>
    <w:p w:rsidR="00871E91" w:rsidRPr="006224F3" w:rsidRDefault="00871E91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24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04.07.2019 № 28</w:t>
      </w:r>
      <w:r w:rsidRPr="00EC6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6224F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края»;</w:t>
      </w:r>
    </w:p>
    <w:p w:rsidR="00871E91" w:rsidRPr="006224F3" w:rsidRDefault="00871E91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F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color w:val="000000"/>
          <w:sz w:val="28"/>
          <w:szCs w:val="28"/>
        </w:rPr>
        <w:t>26.10.2021 № 35</w:t>
      </w:r>
      <w:r w:rsidRPr="00F65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</w:t>
      </w:r>
      <w:r>
        <w:rPr>
          <w:rFonts w:ascii="Times New Roman" w:hAnsi="Times New Roman"/>
          <w:sz w:val="28"/>
          <w:szCs w:val="28"/>
        </w:rPr>
        <w:t>Пановского</w:t>
      </w:r>
      <w:r w:rsidRPr="006224F3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Совета народных депутатов от</w:t>
      </w:r>
      <w:r w:rsidRPr="00622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04.07.2019 № 28 </w:t>
      </w:r>
      <w:r w:rsidRPr="006224F3">
        <w:rPr>
          <w:rFonts w:ascii="Times New Roman" w:hAnsi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r w:rsidRPr="006224F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края»;</w:t>
      </w:r>
    </w:p>
    <w:p w:rsidR="00871E91" w:rsidRPr="006224F3" w:rsidRDefault="00871E91" w:rsidP="0062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4F3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color w:val="000000"/>
          <w:sz w:val="28"/>
          <w:szCs w:val="28"/>
        </w:rPr>
        <w:t>27.04.2024 № 20</w:t>
      </w:r>
      <w:r w:rsidRPr="00F65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</w:t>
      </w:r>
      <w:r>
        <w:rPr>
          <w:rFonts w:ascii="Times New Roman" w:hAnsi="Times New Roman"/>
          <w:sz w:val="28"/>
          <w:szCs w:val="28"/>
        </w:rPr>
        <w:t>Пановского</w:t>
      </w:r>
      <w:r w:rsidRPr="006224F3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Пановского</w:t>
      </w:r>
      <w:r w:rsidRPr="006224F3">
        <w:rPr>
          <w:rFonts w:ascii="Times New Roman" w:hAnsi="Times New Roman"/>
          <w:sz w:val="28"/>
          <w:szCs w:val="28"/>
        </w:rPr>
        <w:t xml:space="preserve"> сельсовета Ребрихинс</w:t>
      </w:r>
      <w:r>
        <w:rPr>
          <w:rFonts w:ascii="Times New Roman" w:hAnsi="Times New Roman"/>
          <w:sz w:val="28"/>
          <w:szCs w:val="28"/>
        </w:rPr>
        <w:t xml:space="preserve">кого района Алтайского края от </w:t>
      </w:r>
      <w:r>
        <w:rPr>
          <w:rFonts w:ascii="Times New Roman" w:hAnsi="Times New Roman"/>
          <w:color w:val="000000"/>
          <w:sz w:val="28"/>
          <w:szCs w:val="28"/>
        </w:rPr>
        <w:t xml:space="preserve">04.07.2019 № 28 </w:t>
      </w:r>
      <w:r w:rsidRPr="006224F3">
        <w:rPr>
          <w:rFonts w:ascii="Times New Roman" w:hAnsi="Times New Roman"/>
          <w:sz w:val="28"/>
          <w:szCs w:val="28"/>
        </w:rPr>
        <w:t xml:space="preserve">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Пановский</w:t>
      </w:r>
      <w:bookmarkStart w:id="2" w:name="_GoBack"/>
      <w:bookmarkEnd w:id="2"/>
      <w:r w:rsidRPr="006224F3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края».</w:t>
      </w:r>
    </w:p>
    <w:p w:rsidR="00871E9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D37D8">
        <w:rPr>
          <w:rFonts w:ascii="Times New Roman" w:hAnsi="Times New Roman"/>
          <w:sz w:val="28"/>
          <w:szCs w:val="28"/>
        </w:rPr>
        <w:t xml:space="preserve">Опубликовать решение в </w:t>
      </w:r>
      <w:r>
        <w:rPr>
          <w:rFonts w:ascii="Times New Roman" w:hAnsi="Times New Roman"/>
          <w:sz w:val="28"/>
          <w:szCs w:val="28"/>
        </w:rPr>
        <w:t xml:space="preserve">Сборнике муниципальных правовых актов Пановского сельсовета Ребрихинского района Алтайского края, разместить на официальном сайте Администрации Пановского сельсовета Ребрихинского района Алтайского края, </w:t>
      </w:r>
      <w:r w:rsidRPr="007D37D8">
        <w:rPr>
          <w:rFonts w:ascii="Times New Roman" w:hAnsi="Times New Roman"/>
          <w:sz w:val="28"/>
          <w:szCs w:val="28"/>
        </w:rPr>
        <w:t xml:space="preserve">а также обнародовать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Пановского</w:t>
      </w:r>
      <w:r w:rsidRPr="007D37D8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71E91" w:rsidRPr="007D37D8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8184C">
        <w:rPr>
          <w:rFonts w:ascii="Times New Roman" w:hAnsi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871E91" w:rsidRDefault="00871E91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D37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D37D8">
        <w:rPr>
          <w:rFonts w:ascii="Times New Roman" w:hAnsi="Times New Roman"/>
          <w:sz w:val="28"/>
          <w:szCs w:val="28"/>
        </w:rPr>
        <w:t>ешение вступает в силу с 1 января 202</w:t>
      </w:r>
      <w:r>
        <w:rPr>
          <w:rFonts w:ascii="Times New Roman" w:hAnsi="Times New Roman"/>
          <w:sz w:val="28"/>
          <w:szCs w:val="28"/>
        </w:rPr>
        <w:t>5</w:t>
      </w:r>
      <w:r w:rsidRPr="007D37D8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</w:t>
      </w:r>
      <w:r w:rsidRPr="007D37D8">
        <w:rPr>
          <w:rFonts w:ascii="Times New Roman" w:hAnsi="Times New Roman"/>
          <w:sz w:val="28"/>
          <w:szCs w:val="28"/>
        </w:rPr>
        <w:t xml:space="preserve"> </w:t>
      </w:r>
      <w:r w:rsidRPr="00E8184C">
        <w:rPr>
          <w:rFonts w:ascii="Times New Roman" w:hAnsi="Times New Roman"/>
          <w:sz w:val="28"/>
          <w:szCs w:val="28"/>
        </w:rPr>
        <w:t>и не ранее 1-го числа очередного налогового периода по налогу на имущество физических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871E91" w:rsidRPr="007D37D8" w:rsidRDefault="00871E91" w:rsidP="00E8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D37D8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правовым вопросам.</w:t>
      </w:r>
    </w:p>
    <w:p w:rsidR="00871E9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E91" w:rsidRPr="007D37D8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Председатель сельского</w:t>
      </w:r>
    </w:p>
    <w:p w:rsidR="00871E91" w:rsidRPr="007D37D8" w:rsidRDefault="00871E91" w:rsidP="007D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Совета народных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А.И.Дворядкин</w:t>
      </w:r>
    </w:p>
    <w:p w:rsidR="00871E91" w:rsidRPr="007D37D8" w:rsidRDefault="00871E91" w:rsidP="007D37D8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707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1" w:rsidRDefault="00871E91" w:rsidP="00707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E91" w:rsidRDefault="00871E91" w:rsidP="00707F75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71E91" w:rsidRDefault="00871E91" w:rsidP="00707F75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Пановского сельсовета </w:t>
      </w:r>
      <w:r>
        <w:rPr>
          <w:sz w:val="28"/>
          <w:szCs w:val="28"/>
        </w:rPr>
        <w:tab/>
        <w:t>Н.Е.Лель</w:t>
      </w: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871E91" w:rsidRPr="007D37D8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Принято</w:t>
      </w:r>
    </w:p>
    <w:p w:rsidR="00871E91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Пановского </w:t>
      </w:r>
      <w:r w:rsidRPr="007D37D8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/>
          <w:sz w:val="28"/>
          <w:szCs w:val="28"/>
        </w:rPr>
        <w:t>Пановского</w:t>
      </w:r>
      <w:r w:rsidRPr="007D37D8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</w:t>
      </w:r>
    </w:p>
    <w:p w:rsidR="00871E91" w:rsidRPr="007D37D8" w:rsidRDefault="00871E91" w:rsidP="00A4195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>от _____________ № _____</w:t>
      </w:r>
    </w:p>
    <w:p w:rsidR="00871E91" w:rsidRPr="007D37D8" w:rsidRDefault="00871E91" w:rsidP="007D37D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871E91" w:rsidRPr="00DA6C11" w:rsidRDefault="00871E91" w:rsidP="007D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C11">
        <w:rPr>
          <w:rFonts w:ascii="Times New Roman" w:hAnsi="Times New Roman"/>
          <w:b/>
          <w:sz w:val="28"/>
          <w:szCs w:val="28"/>
        </w:rPr>
        <w:t>РЕШЕНИЕ</w:t>
      </w:r>
    </w:p>
    <w:p w:rsidR="00871E91" w:rsidRPr="00DA6C11" w:rsidRDefault="00871E91" w:rsidP="007D3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E91" w:rsidRPr="00DA6C1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178930068"/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bookmarkStart w:id="4" w:name="_Hlk179196356"/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Пановский </w:t>
      </w:r>
      <w:bookmarkEnd w:id="4"/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сельсовет Ребрихинского района </w:t>
      </w:r>
    </w:p>
    <w:p w:rsidR="00871E91" w:rsidRPr="00DA6C11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6C11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  <w:bookmarkEnd w:id="3"/>
    </w:p>
    <w:p w:rsidR="00871E91" w:rsidRPr="00741DB5" w:rsidRDefault="00871E91" w:rsidP="007D37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Установить и ввести в действие с 1 января 2025 года на территории </w:t>
      </w:r>
      <w:bookmarkStart w:id="5" w:name="_Hlk179192300"/>
      <w:r w:rsidRPr="00E8184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Пановский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 </w:t>
      </w:r>
      <w:bookmarkStart w:id="6" w:name="_Hlk179195697"/>
      <w:r w:rsidRPr="00E8184C">
        <w:rPr>
          <w:rFonts w:ascii="Times New Roman" w:hAnsi="Times New Roman"/>
          <w:color w:val="000000"/>
          <w:sz w:val="28"/>
          <w:szCs w:val="28"/>
        </w:rPr>
        <w:t xml:space="preserve">налог </w:t>
      </w:r>
      <w:bookmarkEnd w:id="5"/>
      <w:r w:rsidRPr="00E8184C">
        <w:rPr>
          <w:rFonts w:ascii="Times New Roman" w:hAnsi="Times New Roman"/>
          <w:color w:val="000000"/>
          <w:sz w:val="28"/>
          <w:szCs w:val="28"/>
        </w:rPr>
        <w:t>на имущество физических лиц</w:t>
      </w:r>
      <w:bookmarkEnd w:id="6"/>
      <w:r w:rsidRPr="00E8184C">
        <w:rPr>
          <w:rFonts w:ascii="Times New Roman" w:hAnsi="Times New Roman"/>
          <w:color w:val="000000"/>
          <w:sz w:val="28"/>
          <w:szCs w:val="28"/>
        </w:rPr>
        <w:t>.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Пановский</w:t>
      </w:r>
      <w:r w:rsidRPr="00E8184C">
        <w:rPr>
          <w:rFonts w:ascii="Times New Roman" w:hAnsi="Times New Roman"/>
          <w:color w:val="000000"/>
          <w:sz w:val="28"/>
          <w:szCs w:val="28"/>
        </w:rPr>
        <w:t xml:space="preserve"> сельсовет Ребрихинского района Алтайского края налог: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0,1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отношении: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подпункте 2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8184C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10"/>
      <w:bookmarkEnd w:id="7"/>
      <w:r w:rsidRPr="00E8184C">
        <w:rPr>
          <w:rFonts w:ascii="Times New Roman" w:hAnsi="Times New Roman"/>
          <w:sz w:val="28"/>
          <w:szCs w:val="28"/>
        </w:rPr>
        <w:t xml:space="preserve">2) </w:t>
      </w:r>
      <w:r w:rsidRPr="00E8184C">
        <w:rPr>
          <w:rFonts w:ascii="Times New Roman" w:hAnsi="Times New Roman"/>
          <w:color w:val="FF0000"/>
          <w:sz w:val="28"/>
          <w:szCs w:val="28"/>
        </w:rPr>
        <w:t>2</w:t>
      </w:r>
      <w:r w:rsidRPr="00E8184C">
        <w:rPr>
          <w:rFonts w:ascii="Times New Roman" w:hAnsi="Times New Roman"/>
          <w:sz w:val="28"/>
          <w:szCs w:val="28"/>
        </w:rPr>
        <w:t xml:space="preserve"> процентов в отношении </w:t>
      </w:r>
      <w:hyperlink r:id="rId8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объектов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E8184C">
        <w:rPr>
          <w:rFonts w:ascii="Times New Roman" w:hAnsi="Times New Roman"/>
          <w:sz w:val="28"/>
          <w:szCs w:val="28"/>
        </w:rPr>
        <w:t xml:space="preserve"> </w:t>
      </w:r>
      <w:bookmarkStart w:id="8" w:name="_Hlk179192466"/>
      <w:r w:rsidRPr="00E8184C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bookmarkEnd w:id="8"/>
      <w:r w:rsidRPr="00E8184C">
        <w:rPr>
          <w:rFonts w:ascii="Times New Roman" w:hAnsi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10" w:history="1">
        <w:r w:rsidRPr="00E8184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E8184C">
        <w:rPr>
          <w:rFonts w:ascii="Times New Roman" w:hAnsi="Times New Roman"/>
          <w:sz w:val="28"/>
          <w:szCs w:val="28"/>
        </w:rPr>
        <w:t xml:space="preserve"> Налог</w:t>
      </w:r>
      <w:r w:rsidRPr="00E8184C">
        <w:rPr>
          <w:rFonts w:ascii="Times New Roman" w:hAnsi="Times New Roman"/>
          <w:color w:val="000000"/>
          <w:sz w:val="28"/>
          <w:szCs w:val="28"/>
        </w:rPr>
        <w:t>ового кодекса Российской Федерации;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2,5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E8184C">
        <w:rPr>
          <w:rFonts w:ascii="Times New Roman" w:hAnsi="Times New Roman"/>
          <w:color w:val="FF0000"/>
          <w:sz w:val="28"/>
          <w:szCs w:val="28"/>
        </w:rPr>
        <w:t xml:space="preserve">0,5 </w:t>
      </w:r>
      <w:r w:rsidRPr="00E8184C">
        <w:rPr>
          <w:rFonts w:ascii="Times New Roman" w:hAnsi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871E91" w:rsidRPr="00E8184C" w:rsidRDefault="00871E91" w:rsidP="00E818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184C">
        <w:rPr>
          <w:rFonts w:ascii="Times New Roman" w:hAnsi="Times New Roman"/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871E91" w:rsidRDefault="00871E91" w:rsidP="00741D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</w:t>
      </w:r>
      <w:r w:rsidRPr="00741DB5">
        <w:rPr>
          <w:rFonts w:ascii="Times New Roman" w:hAnsi="Times New Roman" w:cs="Arial"/>
          <w:sz w:val="28"/>
          <w:szCs w:val="28"/>
        </w:rPr>
        <w:t xml:space="preserve">. Опубликовать решение в Сборнике муниципальных правовых актов </w:t>
      </w:r>
      <w:r>
        <w:rPr>
          <w:rFonts w:ascii="Times New Roman" w:hAnsi="Times New Roman" w:cs="Arial"/>
          <w:sz w:val="28"/>
          <w:szCs w:val="28"/>
        </w:rPr>
        <w:t>Пановского</w:t>
      </w:r>
      <w:r w:rsidRPr="00741DB5">
        <w:rPr>
          <w:rFonts w:ascii="Times New Roman" w:hAnsi="Times New Roman" w:cs="Arial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>
        <w:rPr>
          <w:rFonts w:ascii="Times New Roman" w:hAnsi="Times New Roman" w:cs="Arial"/>
          <w:sz w:val="28"/>
          <w:szCs w:val="28"/>
        </w:rPr>
        <w:t>Пановского</w:t>
      </w:r>
      <w:r w:rsidRPr="00741DB5">
        <w:rPr>
          <w:rFonts w:ascii="Times New Roman" w:hAnsi="Times New Roman" w:cs="Arial"/>
          <w:sz w:val="28"/>
          <w:szCs w:val="28"/>
        </w:rPr>
        <w:t xml:space="preserve"> сельсовета Ребрихинского района Алтайского края и обнародовать на информационном стенде Администрации </w:t>
      </w:r>
      <w:r>
        <w:rPr>
          <w:rFonts w:ascii="Times New Roman" w:hAnsi="Times New Roman" w:cs="Arial"/>
          <w:sz w:val="28"/>
          <w:szCs w:val="28"/>
        </w:rPr>
        <w:t>Пановского</w:t>
      </w:r>
      <w:r w:rsidRPr="00741DB5">
        <w:rPr>
          <w:rFonts w:ascii="Times New Roman" w:hAnsi="Times New Roman" w:cs="Arial"/>
          <w:sz w:val="28"/>
          <w:szCs w:val="28"/>
        </w:rPr>
        <w:t xml:space="preserve"> сельсовета Ребрихинского района Алтайского края</w:t>
      </w:r>
      <w:r w:rsidRPr="007D37D8">
        <w:rPr>
          <w:rFonts w:ascii="Times New Roman" w:hAnsi="Times New Roman" w:cs="Arial"/>
          <w:sz w:val="28"/>
          <w:szCs w:val="28"/>
        </w:rPr>
        <w:t>.</w:t>
      </w:r>
    </w:p>
    <w:p w:rsidR="00871E91" w:rsidRPr="00E8184C" w:rsidRDefault="00871E91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8. </w:t>
      </w:r>
      <w:r w:rsidRPr="00E8184C">
        <w:rPr>
          <w:rFonts w:ascii="Times New Roman" w:hAnsi="Times New Roman" w:cs="Arial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871E91" w:rsidRPr="007D37D8" w:rsidRDefault="00871E91" w:rsidP="00E818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9</w:t>
      </w:r>
      <w:r w:rsidRPr="00E8184C">
        <w:rPr>
          <w:rFonts w:ascii="Times New Roman" w:hAnsi="Times New Roman" w:cs="Arial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</w:t>
      </w:r>
      <w:r w:rsidRPr="007D37D8">
        <w:rPr>
          <w:rFonts w:ascii="Times New Roman" w:hAnsi="Times New Roman" w:cs="Arial"/>
          <w:sz w:val="28"/>
          <w:szCs w:val="28"/>
        </w:rPr>
        <w:t>.</w:t>
      </w:r>
    </w:p>
    <w:p w:rsidR="00871E91" w:rsidRPr="007D37D8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Pr="007D37D8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Pr="007D37D8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Pr="007D37D8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7D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D37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Д.В.Газенкампф</w:t>
      </w: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____________№_____</w:t>
      </w: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Default="00871E91" w:rsidP="007D3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E91" w:rsidRPr="00707F75" w:rsidRDefault="00871E91" w:rsidP="00707F75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муниципального правового акта проведена. </w:t>
      </w:r>
      <w:r w:rsidRPr="00707F75">
        <w:rPr>
          <w:sz w:val="28"/>
          <w:szCs w:val="28"/>
        </w:rPr>
        <w:t>Коррупциогенных факторов не выявлено.</w:t>
      </w:r>
    </w:p>
    <w:p w:rsidR="00871E91" w:rsidRPr="00707F75" w:rsidRDefault="00871E91" w:rsidP="00707F75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 w:rsidRPr="00707F75">
        <w:rPr>
          <w:sz w:val="28"/>
          <w:szCs w:val="28"/>
        </w:rPr>
        <w:t xml:space="preserve">Главный специалист Администрации Пановского сельсовета </w:t>
      </w:r>
      <w:r w:rsidRPr="00707F75">
        <w:rPr>
          <w:sz w:val="28"/>
          <w:szCs w:val="28"/>
        </w:rPr>
        <w:tab/>
        <w:t>Н.Е.Лель</w:t>
      </w:r>
    </w:p>
    <w:sectPr w:rsidR="00871E91" w:rsidRPr="00707F75" w:rsidSect="00707F7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91" w:rsidRDefault="00871E91">
      <w:r>
        <w:separator/>
      </w:r>
    </w:p>
  </w:endnote>
  <w:endnote w:type="continuationSeparator" w:id="0">
    <w:p w:rsidR="00871E91" w:rsidRDefault="0087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91" w:rsidRDefault="00871E91">
      <w:r>
        <w:separator/>
      </w:r>
    </w:p>
  </w:footnote>
  <w:footnote w:type="continuationSeparator" w:id="0">
    <w:p w:rsidR="00871E91" w:rsidRDefault="0087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91" w:rsidRDefault="00871E91" w:rsidP="009F61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E91" w:rsidRDefault="00871E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91" w:rsidRDefault="00871E91" w:rsidP="009F61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71E91" w:rsidRDefault="00871E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0E"/>
    <w:multiLevelType w:val="hybridMultilevel"/>
    <w:tmpl w:val="57B2BE18"/>
    <w:lvl w:ilvl="0" w:tplc="724EB2A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D8"/>
    <w:rsid w:val="00042041"/>
    <w:rsid w:val="00096169"/>
    <w:rsid w:val="001406C4"/>
    <w:rsid w:val="0018268A"/>
    <w:rsid w:val="001E19E0"/>
    <w:rsid w:val="00564EBA"/>
    <w:rsid w:val="006224F3"/>
    <w:rsid w:val="00707F75"/>
    <w:rsid w:val="00741DB5"/>
    <w:rsid w:val="00767257"/>
    <w:rsid w:val="007A3616"/>
    <w:rsid w:val="007D37D8"/>
    <w:rsid w:val="00871E91"/>
    <w:rsid w:val="00954DB0"/>
    <w:rsid w:val="009C078D"/>
    <w:rsid w:val="009F6160"/>
    <w:rsid w:val="00A37DF1"/>
    <w:rsid w:val="00A41953"/>
    <w:rsid w:val="00A62FB5"/>
    <w:rsid w:val="00BE1AAD"/>
    <w:rsid w:val="00BF05F6"/>
    <w:rsid w:val="00C85165"/>
    <w:rsid w:val="00D56857"/>
    <w:rsid w:val="00DA6C11"/>
    <w:rsid w:val="00E735F1"/>
    <w:rsid w:val="00E8184C"/>
    <w:rsid w:val="00EC61E9"/>
    <w:rsid w:val="00F65A7E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1D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84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8184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64E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64EBA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7F75"/>
    <w:rPr>
      <w:rFonts w:cs="Times New Roman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707F7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E2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880&amp;dst=10001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6890&amp;dst=9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4</Pages>
  <Words>1014</Words>
  <Characters>5785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2024-10-14T08:31:00Z</cp:lastPrinted>
  <dcterms:created xsi:type="dcterms:W3CDTF">2024-10-04T04:37:00Z</dcterms:created>
  <dcterms:modified xsi:type="dcterms:W3CDTF">2024-10-14T08:32:00Z</dcterms:modified>
</cp:coreProperties>
</file>