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AD" w:rsidRDefault="004C2FAD" w:rsidP="00482452">
      <w:pPr>
        <w:spacing w:after="0" w:line="240" w:lineRule="auto"/>
        <w:ind w:right="43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4C2FAD" w:rsidRDefault="004C2FAD" w:rsidP="00482452">
      <w:pPr>
        <w:spacing w:after="0" w:line="240" w:lineRule="auto"/>
        <w:ind w:right="435"/>
        <w:jc w:val="center"/>
        <w:rPr>
          <w:rFonts w:ascii="Times New Roman" w:hAnsi="Times New Roman"/>
          <w:b/>
          <w:sz w:val="28"/>
          <w:szCs w:val="28"/>
        </w:rPr>
      </w:pPr>
      <w:r w:rsidRPr="00482452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АНОВСКИЙ</w:t>
      </w:r>
      <w:r w:rsidRPr="00482452">
        <w:rPr>
          <w:rFonts w:ascii="Times New Roman" w:hAnsi="Times New Roman"/>
          <w:b/>
          <w:sz w:val="28"/>
          <w:szCs w:val="28"/>
        </w:rPr>
        <w:t xml:space="preserve"> СЕЛ</w:t>
      </w:r>
      <w:r>
        <w:rPr>
          <w:rFonts w:ascii="Times New Roman" w:hAnsi="Times New Roman"/>
          <w:b/>
          <w:sz w:val="28"/>
          <w:szCs w:val="28"/>
        </w:rPr>
        <w:t xml:space="preserve">ЬСКИЙ СОВЕТ НАРОДНЫХ ДЕПУТАТОВ </w:t>
      </w:r>
    </w:p>
    <w:p w:rsidR="004C2FAD" w:rsidRPr="00482452" w:rsidRDefault="004C2FAD" w:rsidP="00482452">
      <w:pPr>
        <w:spacing w:after="0" w:line="240" w:lineRule="auto"/>
        <w:ind w:right="4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ПАНОВСКОГО</w:t>
      </w:r>
      <w:r w:rsidRPr="00482452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</w:t>
      </w:r>
    </w:p>
    <w:p w:rsidR="004C2FAD" w:rsidRPr="00DB581B" w:rsidRDefault="004C2FAD" w:rsidP="00DB581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4C2FAD" w:rsidRPr="00482452" w:rsidRDefault="004C2FAD" w:rsidP="00DB58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2452">
        <w:rPr>
          <w:rFonts w:ascii="Times New Roman" w:hAnsi="Times New Roman"/>
          <w:b/>
          <w:sz w:val="28"/>
          <w:szCs w:val="28"/>
        </w:rPr>
        <w:t>РЕШЕНИЕ</w:t>
      </w:r>
    </w:p>
    <w:p w:rsidR="004C2FAD" w:rsidRPr="00DB581B" w:rsidRDefault="004C2FAD" w:rsidP="00DB58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2FAD" w:rsidRPr="00482452" w:rsidRDefault="004C2FAD" w:rsidP="00DB5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2452">
        <w:rPr>
          <w:rFonts w:ascii="Times New Roman" w:hAnsi="Times New Roman"/>
          <w:sz w:val="28"/>
          <w:szCs w:val="28"/>
        </w:rPr>
        <w:t>________________                                                                                 № _______</w:t>
      </w:r>
    </w:p>
    <w:p w:rsidR="004C2FAD" w:rsidRPr="00482452" w:rsidRDefault="004C2FAD" w:rsidP="00857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Паново</w:t>
      </w:r>
    </w:p>
    <w:p w:rsidR="004C2FAD" w:rsidRDefault="004C2FAD" w:rsidP="0043348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2FAD" w:rsidRPr="00482452" w:rsidRDefault="004C2FAD" w:rsidP="0043348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82452">
        <w:rPr>
          <w:rFonts w:ascii="Times New Roman" w:hAnsi="Times New Roman"/>
          <w:b/>
          <w:bCs/>
          <w:sz w:val="28"/>
          <w:szCs w:val="28"/>
        </w:rPr>
        <w:t>О введении земельного налога на территории муниципального образования П</w:t>
      </w:r>
      <w:r>
        <w:rPr>
          <w:rFonts w:ascii="Times New Roman" w:hAnsi="Times New Roman"/>
          <w:b/>
          <w:bCs/>
          <w:sz w:val="28"/>
          <w:szCs w:val="28"/>
        </w:rPr>
        <w:t>ановский</w:t>
      </w:r>
      <w:r w:rsidRPr="00482452">
        <w:rPr>
          <w:rFonts w:ascii="Times New Roman" w:hAnsi="Times New Roman"/>
          <w:b/>
          <w:bCs/>
          <w:sz w:val="28"/>
          <w:szCs w:val="28"/>
        </w:rPr>
        <w:t xml:space="preserve"> сельсовет Ребрихинского района </w:t>
      </w:r>
    </w:p>
    <w:p w:rsidR="004C2FAD" w:rsidRPr="00482452" w:rsidRDefault="004C2FAD" w:rsidP="0043348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82452">
        <w:rPr>
          <w:rFonts w:ascii="Times New Roman" w:hAnsi="Times New Roman"/>
          <w:b/>
          <w:bCs/>
          <w:sz w:val="28"/>
          <w:szCs w:val="28"/>
        </w:rPr>
        <w:t>Алтайского края</w:t>
      </w:r>
    </w:p>
    <w:p w:rsidR="004C2FAD" w:rsidRPr="00DB581B" w:rsidRDefault="004C2FAD" w:rsidP="004334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2FAD" w:rsidRDefault="004C2FAD" w:rsidP="00DB5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81B">
        <w:rPr>
          <w:rFonts w:ascii="Times New Roman" w:hAnsi="Times New Roman"/>
          <w:color w:val="000000"/>
          <w:sz w:val="28"/>
          <w:szCs w:val="28"/>
        </w:rPr>
        <w:t xml:space="preserve">В соответствии с главой 31 Налогового кодекса Российской Федерации, </w:t>
      </w:r>
      <w:r w:rsidRPr="00DB581B">
        <w:rPr>
          <w:rFonts w:ascii="Times New Roman" w:hAnsi="Times New Roman"/>
          <w:sz w:val="28"/>
          <w:szCs w:val="28"/>
        </w:rPr>
        <w:t>статьи 2</w:t>
      </w:r>
      <w:r>
        <w:rPr>
          <w:rFonts w:ascii="Times New Roman" w:hAnsi="Times New Roman"/>
          <w:sz w:val="28"/>
          <w:szCs w:val="28"/>
        </w:rPr>
        <w:t>4</w:t>
      </w:r>
      <w:r w:rsidRPr="00DB581B">
        <w:rPr>
          <w:rFonts w:ascii="Times New Roman" w:hAnsi="Times New Roman"/>
          <w:sz w:val="28"/>
          <w:szCs w:val="28"/>
        </w:rPr>
        <w:t xml:space="preserve"> Устава муниципального образования П</w:t>
      </w:r>
      <w:r>
        <w:rPr>
          <w:rFonts w:ascii="Times New Roman" w:hAnsi="Times New Roman"/>
          <w:sz w:val="28"/>
          <w:szCs w:val="28"/>
        </w:rPr>
        <w:t>ановский</w:t>
      </w:r>
      <w:r w:rsidRPr="00DB581B">
        <w:rPr>
          <w:rFonts w:ascii="Times New Roman" w:hAnsi="Times New Roman"/>
          <w:sz w:val="28"/>
          <w:szCs w:val="28"/>
        </w:rPr>
        <w:t xml:space="preserve"> сельсовет Ребрихинского района </w:t>
      </w:r>
      <w:r>
        <w:rPr>
          <w:rFonts w:ascii="Times New Roman" w:hAnsi="Times New Roman"/>
          <w:sz w:val="28"/>
          <w:szCs w:val="28"/>
        </w:rPr>
        <w:t>Алтайского края, Пановский</w:t>
      </w:r>
      <w:r w:rsidRPr="00DB581B">
        <w:rPr>
          <w:rFonts w:ascii="Times New Roman" w:hAnsi="Times New Roman"/>
          <w:sz w:val="28"/>
          <w:szCs w:val="28"/>
        </w:rPr>
        <w:t xml:space="preserve"> сельский Совет нар</w:t>
      </w:r>
      <w:r>
        <w:rPr>
          <w:rFonts w:ascii="Times New Roman" w:hAnsi="Times New Roman"/>
          <w:sz w:val="28"/>
          <w:szCs w:val="28"/>
        </w:rPr>
        <w:t>одных депутатов Пановского</w:t>
      </w:r>
      <w:r w:rsidRPr="00DB581B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края, </w:t>
      </w:r>
    </w:p>
    <w:p w:rsidR="004C2FAD" w:rsidRPr="00DB581B" w:rsidRDefault="004C2FAD" w:rsidP="00857C1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B581B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4C2FAD" w:rsidRPr="00DB581B" w:rsidRDefault="004C2FAD" w:rsidP="00DB58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81B">
        <w:rPr>
          <w:rFonts w:ascii="Times New Roman" w:hAnsi="Times New Roman"/>
          <w:color w:val="000000"/>
          <w:sz w:val="28"/>
          <w:szCs w:val="28"/>
        </w:rPr>
        <w:t>1. Принять решение «</w:t>
      </w:r>
      <w:bookmarkStart w:id="0" w:name="_Hlk178937470"/>
      <w:r w:rsidRPr="00433489">
        <w:rPr>
          <w:rFonts w:ascii="Times New Roman" w:hAnsi="Times New Roman"/>
          <w:bCs/>
          <w:color w:val="000000"/>
          <w:sz w:val="28"/>
          <w:szCs w:val="28"/>
        </w:rPr>
        <w:t>О введении земельного налога на территории муниципального образования П</w:t>
      </w:r>
      <w:r>
        <w:rPr>
          <w:rFonts w:ascii="Times New Roman" w:hAnsi="Times New Roman"/>
          <w:bCs/>
          <w:color w:val="000000"/>
          <w:sz w:val="28"/>
          <w:szCs w:val="28"/>
        </w:rPr>
        <w:t>ановский</w:t>
      </w:r>
      <w:r w:rsidRPr="00433489">
        <w:rPr>
          <w:rFonts w:ascii="Times New Roman" w:hAnsi="Times New Roman"/>
          <w:bCs/>
          <w:color w:val="000000"/>
          <w:sz w:val="28"/>
          <w:szCs w:val="28"/>
        </w:rPr>
        <w:t xml:space="preserve"> сельсовет Ребрихинского района Алтайского края</w:t>
      </w:r>
      <w:bookmarkEnd w:id="0"/>
      <w:r w:rsidRPr="00433489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(прилагается)</w:t>
      </w:r>
      <w:r w:rsidRPr="00DB581B">
        <w:rPr>
          <w:rFonts w:ascii="Times New Roman" w:hAnsi="Times New Roman"/>
          <w:color w:val="000000"/>
          <w:sz w:val="28"/>
          <w:szCs w:val="28"/>
        </w:rPr>
        <w:t>.</w:t>
      </w:r>
    </w:p>
    <w:p w:rsidR="004C2FAD" w:rsidRDefault="004C2FAD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B581B">
        <w:rPr>
          <w:rFonts w:ascii="Times New Roman" w:hAnsi="Times New Roman"/>
          <w:sz w:val="28"/>
          <w:szCs w:val="28"/>
        </w:rPr>
        <w:t xml:space="preserve">2. Направить решение главе сельсовета для подписания и </w:t>
      </w:r>
      <w:r>
        <w:rPr>
          <w:rFonts w:ascii="Times New Roman" w:hAnsi="Times New Roman"/>
          <w:sz w:val="28"/>
          <w:szCs w:val="28"/>
        </w:rPr>
        <w:t xml:space="preserve">опубликования </w:t>
      </w:r>
      <w:r w:rsidRPr="00DB581B">
        <w:rPr>
          <w:rFonts w:ascii="Times New Roman" w:hAnsi="Times New Roman"/>
          <w:sz w:val="28"/>
          <w:szCs w:val="28"/>
        </w:rPr>
        <w:t>в установленном порядке.</w:t>
      </w:r>
    </w:p>
    <w:p w:rsidR="004C2FAD" w:rsidRPr="006942E0" w:rsidRDefault="004C2FAD" w:rsidP="006942E0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42E0">
        <w:rPr>
          <w:rFonts w:ascii="Times New Roman" w:hAnsi="Times New Roman"/>
          <w:sz w:val="28"/>
          <w:szCs w:val="28"/>
        </w:rPr>
        <w:t xml:space="preserve">Признать утратившим силу решение </w:t>
      </w:r>
      <w:r>
        <w:rPr>
          <w:rFonts w:ascii="Times New Roman" w:hAnsi="Times New Roman"/>
          <w:sz w:val="28"/>
          <w:szCs w:val="28"/>
        </w:rPr>
        <w:t>Пановского</w:t>
      </w:r>
      <w:r w:rsidRPr="006942E0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r>
        <w:rPr>
          <w:rFonts w:ascii="Times New Roman" w:hAnsi="Times New Roman"/>
          <w:sz w:val="28"/>
          <w:szCs w:val="28"/>
        </w:rPr>
        <w:t>Пановского</w:t>
      </w:r>
      <w:r w:rsidRPr="006942E0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от </w:t>
      </w:r>
      <w:bookmarkStart w:id="1" w:name="_GoBack"/>
      <w:r>
        <w:rPr>
          <w:rFonts w:ascii="Times New Roman" w:hAnsi="Times New Roman"/>
          <w:color w:val="000000"/>
          <w:sz w:val="28"/>
          <w:szCs w:val="28"/>
        </w:rPr>
        <w:t>24.10.2019</w:t>
      </w:r>
      <w:r w:rsidRPr="00857C1C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47</w:t>
      </w:r>
      <w:r w:rsidRPr="00857C1C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1"/>
      <w:r w:rsidRPr="006942E0">
        <w:rPr>
          <w:rFonts w:ascii="Times New Roman" w:hAnsi="Times New Roman"/>
          <w:sz w:val="28"/>
          <w:szCs w:val="28"/>
        </w:rPr>
        <w:t xml:space="preserve">«О введении земельного налога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Пановский</w:t>
      </w:r>
      <w:r w:rsidRPr="006942E0">
        <w:rPr>
          <w:rFonts w:ascii="Times New Roman" w:hAnsi="Times New Roman"/>
          <w:sz w:val="28"/>
          <w:szCs w:val="28"/>
        </w:rPr>
        <w:t xml:space="preserve"> сельсовет Ребрихинского района Алтайского края».</w:t>
      </w:r>
    </w:p>
    <w:p w:rsidR="004C2FAD" w:rsidRDefault="004C2FAD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B581B">
        <w:rPr>
          <w:rFonts w:ascii="Times New Roman" w:hAnsi="Times New Roman"/>
          <w:sz w:val="28"/>
          <w:szCs w:val="28"/>
        </w:rPr>
        <w:t xml:space="preserve">. Опубликовать решение в </w:t>
      </w:r>
      <w:r>
        <w:rPr>
          <w:rFonts w:ascii="Times New Roman" w:hAnsi="Times New Roman"/>
          <w:sz w:val="28"/>
          <w:szCs w:val="28"/>
        </w:rPr>
        <w:t xml:space="preserve">Сборнике муниципальных правовых актов Пановского сельсовета Ребрихинского района Алтайского края, разместить на официальном сайте Администрации Пановского сельсовета Ребрихинского района Алтайского края, обнародовать на </w:t>
      </w:r>
      <w:r w:rsidRPr="00DB581B">
        <w:rPr>
          <w:rFonts w:ascii="Times New Roman" w:hAnsi="Times New Roman"/>
          <w:sz w:val="28"/>
          <w:szCs w:val="28"/>
        </w:rPr>
        <w:t>информационном стенде Администрации П</w:t>
      </w:r>
      <w:r>
        <w:rPr>
          <w:rFonts w:ascii="Times New Roman" w:hAnsi="Times New Roman"/>
          <w:sz w:val="28"/>
          <w:szCs w:val="28"/>
        </w:rPr>
        <w:t>ановского</w:t>
      </w:r>
      <w:r w:rsidRPr="00DB581B">
        <w:rPr>
          <w:rFonts w:ascii="Times New Roman" w:hAnsi="Times New Roman"/>
          <w:sz w:val="28"/>
          <w:szCs w:val="28"/>
        </w:rPr>
        <w:t xml:space="preserve"> сельсовета.</w:t>
      </w:r>
    </w:p>
    <w:p w:rsidR="004C2FAD" w:rsidRPr="006942E0" w:rsidRDefault="004C2FAD" w:rsidP="006942E0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942E0">
        <w:rPr>
          <w:rFonts w:ascii="Times New Roman" w:hAnsi="Times New Roman"/>
          <w:sz w:val="28"/>
          <w:szCs w:val="28"/>
        </w:rPr>
        <w:t>Направить решение в ИФНС № 4 по Алтайскому краю для учета и использования в деятельности.</w:t>
      </w:r>
    </w:p>
    <w:p w:rsidR="004C2FAD" w:rsidRPr="00DB581B" w:rsidRDefault="004C2FAD" w:rsidP="006942E0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942E0">
        <w:rPr>
          <w:rFonts w:ascii="Times New Roman" w:hAnsi="Times New Roman"/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земельному налогу</w:t>
      </w:r>
      <w:r>
        <w:rPr>
          <w:rFonts w:ascii="Times New Roman" w:hAnsi="Times New Roman"/>
          <w:sz w:val="28"/>
          <w:szCs w:val="28"/>
        </w:rPr>
        <w:t>.</w:t>
      </w:r>
    </w:p>
    <w:p w:rsidR="004C2FAD" w:rsidRPr="00DB581B" w:rsidRDefault="004C2FAD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B581B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постоянную комиссию планово-бюджетную и по социальным вопросам.</w:t>
      </w:r>
    </w:p>
    <w:p w:rsidR="004C2FAD" w:rsidRDefault="004C2FAD" w:rsidP="00482452">
      <w:pPr>
        <w:tabs>
          <w:tab w:val="left" w:pos="10063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4C2FAD" w:rsidRPr="00DB581B" w:rsidRDefault="004C2FAD" w:rsidP="00482452">
      <w:pPr>
        <w:tabs>
          <w:tab w:val="left" w:pos="10063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4C2FAD" w:rsidRPr="00DB581B" w:rsidRDefault="004C2FAD" w:rsidP="00433489">
      <w:pPr>
        <w:tabs>
          <w:tab w:val="left" w:pos="10063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B581B">
        <w:rPr>
          <w:rFonts w:ascii="Times New Roman" w:hAnsi="Times New Roman"/>
          <w:sz w:val="28"/>
          <w:szCs w:val="28"/>
        </w:rPr>
        <w:t xml:space="preserve">Председатель сельского </w:t>
      </w:r>
    </w:p>
    <w:p w:rsidR="004C2FAD" w:rsidRPr="00DB581B" w:rsidRDefault="004C2FAD" w:rsidP="00433489">
      <w:pPr>
        <w:tabs>
          <w:tab w:val="left" w:pos="10063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B581B"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B581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А.И.Дворядкин</w:t>
      </w:r>
    </w:p>
    <w:p w:rsidR="004C2FAD" w:rsidRDefault="004C2FAD" w:rsidP="00433489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муниципального правового акта проведена. Коррупциогенных факторов не выявлено.</w:t>
      </w:r>
    </w:p>
    <w:p w:rsidR="004C2FAD" w:rsidRDefault="004C2FAD" w:rsidP="007F0463">
      <w:pPr>
        <w:pStyle w:val="BodyText"/>
        <w:tabs>
          <w:tab w:val="right" w:pos="963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Главный специалист Администрации Пановского сельсовета </w:t>
      </w:r>
      <w:r>
        <w:rPr>
          <w:sz w:val="28"/>
          <w:szCs w:val="28"/>
        </w:rPr>
        <w:tab/>
        <w:t>Н.Е.Лель</w:t>
      </w:r>
    </w:p>
    <w:p w:rsidR="004C2FAD" w:rsidRDefault="004C2FAD" w:rsidP="00433489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2FAD" w:rsidRPr="00DB581B" w:rsidRDefault="004C2FAD" w:rsidP="00433489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hAnsi="Times New Roman"/>
          <w:color w:val="000000"/>
          <w:sz w:val="28"/>
          <w:szCs w:val="28"/>
        </w:rPr>
      </w:pPr>
      <w:r w:rsidRPr="00DB581B">
        <w:rPr>
          <w:rFonts w:ascii="Times New Roman" w:hAnsi="Times New Roman"/>
          <w:color w:val="000000"/>
          <w:sz w:val="28"/>
          <w:szCs w:val="28"/>
        </w:rPr>
        <w:t>Принято</w:t>
      </w:r>
    </w:p>
    <w:p w:rsidR="004C2FAD" w:rsidRPr="00DB581B" w:rsidRDefault="004C2FAD" w:rsidP="00433489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DB581B">
        <w:rPr>
          <w:rFonts w:ascii="Times New Roman" w:hAnsi="Times New Roman"/>
          <w:color w:val="000000"/>
          <w:sz w:val="28"/>
          <w:szCs w:val="28"/>
        </w:rPr>
        <w:t>ешением П</w:t>
      </w:r>
      <w:r>
        <w:rPr>
          <w:rFonts w:ascii="Times New Roman" w:hAnsi="Times New Roman"/>
          <w:color w:val="000000"/>
          <w:sz w:val="28"/>
          <w:szCs w:val="28"/>
        </w:rPr>
        <w:t xml:space="preserve">ановского </w:t>
      </w:r>
      <w:r w:rsidRPr="00DB581B">
        <w:rPr>
          <w:rFonts w:ascii="Times New Roman" w:hAnsi="Times New Roman"/>
          <w:color w:val="000000"/>
          <w:sz w:val="28"/>
          <w:szCs w:val="28"/>
        </w:rPr>
        <w:t>сельского Совета нар</w:t>
      </w:r>
      <w:r>
        <w:rPr>
          <w:rFonts w:ascii="Times New Roman" w:hAnsi="Times New Roman"/>
          <w:color w:val="000000"/>
          <w:sz w:val="28"/>
          <w:szCs w:val="28"/>
        </w:rPr>
        <w:t>одных депутатов Пановского</w:t>
      </w:r>
      <w:r w:rsidRPr="00DB581B">
        <w:rPr>
          <w:rFonts w:ascii="Times New Roman" w:hAnsi="Times New Roman"/>
          <w:color w:val="000000"/>
          <w:sz w:val="28"/>
          <w:szCs w:val="28"/>
        </w:rPr>
        <w:t xml:space="preserve"> сельсовета Ребрихинского района Алтайского края</w:t>
      </w:r>
    </w:p>
    <w:p w:rsidR="004C2FAD" w:rsidRPr="00DB581B" w:rsidRDefault="004C2FAD" w:rsidP="00433489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hAnsi="Times New Roman"/>
          <w:color w:val="000000"/>
          <w:sz w:val="28"/>
          <w:szCs w:val="28"/>
        </w:rPr>
      </w:pPr>
      <w:r w:rsidRPr="00DB581B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_____________№_____</w:t>
      </w:r>
    </w:p>
    <w:p w:rsidR="004C2FAD" w:rsidRPr="00DB581B" w:rsidRDefault="004C2FAD" w:rsidP="00DB581B">
      <w:pPr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FAD" w:rsidRPr="00DB581B" w:rsidRDefault="004C2FAD" w:rsidP="00DB58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FAD" w:rsidRPr="00482452" w:rsidRDefault="004C2FAD" w:rsidP="00DB58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2452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4C2FAD" w:rsidRPr="00482452" w:rsidRDefault="004C2FAD" w:rsidP="00DB58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2452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введении земельного налога на территории муниципального образования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Пановского</w:t>
      </w:r>
      <w:r w:rsidRPr="00482452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 Ребрихинского района </w:t>
      </w:r>
    </w:p>
    <w:p w:rsidR="004C2FAD" w:rsidRPr="00482452" w:rsidRDefault="004C2FAD" w:rsidP="00DB58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2452">
        <w:rPr>
          <w:rFonts w:ascii="Times New Roman" w:hAnsi="Times New Roman"/>
          <w:b/>
          <w:bCs/>
          <w:color w:val="000000"/>
          <w:sz w:val="28"/>
          <w:szCs w:val="28"/>
        </w:rPr>
        <w:t>Алтайского края</w:t>
      </w:r>
    </w:p>
    <w:p w:rsidR="004C2FAD" w:rsidRPr="00DB581B" w:rsidRDefault="004C2FAD" w:rsidP="00DB581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2FAD" w:rsidRPr="006942E0" w:rsidRDefault="004C2FAD" w:rsidP="00694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6942E0">
        <w:rPr>
          <w:rFonts w:ascii="Times New Roman" w:hAnsi="Times New Roman"/>
          <w:color w:val="000000"/>
          <w:sz w:val="28"/>
          <w:szCs w:val="28"/>
        </w:rPr>
        <w:t xml:space="preserve">Установить и ввести в действие земельный налог, обязательный к уплате на территории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Пановский</w:t>
      </w:r>
      <w:r w:rsidRPr="006942E0">
        <w:rPr>
          <w:rFonts w:ascii="Times New Roman" w:hAnsi="Times New Roman"/>
          <w:color w:val="000000"/>
          <w:sz w:val="28"/>
          <w:szCs w:val="28"/>
        </w:rPr>
        <w:t xml:space="preserve"> сельсовет Ребрихинского района Алтайского края.</w:t>
      </w:r>
    </w:p>
    <w:p w:rsidR="004C2FAD" w:rsidRPr="006942E0" w:rsidRDefault="004C2FAD" w:rsidP="00694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2E0">
        <w:rPr>
          <w:rFonts w:ascii="Times New Roman" w:hAnsi="Times New Roman"/>
          <w:color w:val="000000"/>
          <w:sz w:val="28"/>
          <w:szCs w:val="28"/>
        </w:rPr>
        <w:t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4C2FAD" w:rsidRPr="006942E0" w:rsidRDefault="004C2FAD" w:rsidP="00694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2E0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6942E0">
        <w:rPr>
          <w:rFonts w:ascii="Times New Roman" w:hAnsi="Times New Roman"/>
          <w:color w:val="FF0000"/>
          <w:sz w:val="28"/>
          <w:szCs w:val="28"/>
        </w:rPr>
        <w:t xml:space="preserve">0,3 </w:t>
      </w:r>
      <w:r w:rsidRPr="006942E0">
        <w:rPr>
          <w:rFonts w:ascii="Times New Roman" w:hAnsi="Times New Roman"/>
          <w:color w:val="000000"/>
          <w:sz w:val="28"/>
          <w:szCs w:val="28"/>
        </w:rPr>
        <w:t>процента в отношении земельных участков:</w:t>
      </w:r>
    </w:p>
    <w:p w:rsidR="004C2FAD" w:rsidRPr="006942E0" w:rsidRDefault="004C2FAD" w:rsidP="00694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2E0">
        <w:rPr>
          <w:rFonts w:ascii="Times New Roman" w:hAnsi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C2FAD" w:rsidRPr="006942E0" w:rsidRDefault="004C2FAD" w:rsidP="00694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2E0">
        <w:rPr>
          <w:rFonts w:ascii="Times New Roman" w:hAnsi="Times New Roman"/>
          <w:color w:val="000000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4C2FAD" w:rsidRPr="006942E0" w:rsidRDefault="004C2FAD" w:rsidP="00694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2E0">
        <w:rPr>
          <w:rFonts w:ascii="Times New Roman" w:hAnsi="Times New Roman"/>
          <w:color w:val="000000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4C2FAD" w:rsidRPr="006942E0" w:rsidRDefault="004C2FAD" w:rsidP="00694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2E0">
        <w:rPr>
          <w:rFonts w:ascii="Times New Roman" w:hAnsi="Times New Roman"/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C2FAD" w:rsidRPr="006942E0" w:rsidRDefault="004C2FAD" w:rsidP="00694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2E0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6942E0">
        <w:rPr>
          <w:rFonts w:ascii="Times New Roman" w:hAnsi="Times New Roman"/>
          <w:color w:val="FF0000"/>
          <w:sz w:val="28"/>
          <w:szCs w:val="28"/>
        </w:rPr>
        <w:t>1,5</w:t>
      </w:r>
      <w:r w:rsidRPr="006942E0">
        <w:rPr>
          <w:rFonts w:ascii="Times New Roman" w:hAnsi="Times New Roman"/>
          <w:color w:val="000000"/>
          <w:sz w:val="28"/>
          <w:szCs w:val="28"/>
        </w:rPr>
        <w:t xml:space="preserve"> процента в отношении прочих земельных участков.</w:t>
      </w:r>
    </w:p>
    <w:p w:rsidR="004C2FAD" w:rsidRPr="006942E0" w:rsidRDefault="004C2FAD" w:rsidP="00694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2E0">
        <w:rPr>
          <w:rFonts w:ascii="Times New Roman" w:hAnsi="Times New Roman"/>
          <w:color w:val="000000"/>
          <w:sz w:val="28"/>
          <w:szCs w:val="28"/>
        </w:rPr>
        <w:t>3. Установить следующий порядок уплаты земельного налога:</w:t>
      </w:r>
    </w:p>
    <w:p w:rsidR="004C2FAD" w:rsidRPr="006942E0" w:rsidRDefault="004C2FAD" w:rsidP="00694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2E0">
        <w:rPr>
          <w:rFonts w:ascii="Times New Roman" w:hAnsi="Times New Roman"/>
          <w:color w:val="000000"/>
          <w:sz w:val="28"/>
          <w:szCs w:val="28"/>
        </w:rPr>
        <w:t xml:space="preserve">1) земельный налог, подлежащий уплате налогоплательщиками – организациями уплачивается в срок, установленный абзацем 2 пункта 1 статьи 397 </w:t>
      </w:r>
      <w:bookmarkStart w:id="2" w:name="_Hlk179191515"/>
      <w:r w:rsidRPr="006942E0">
        <w:rPr>
          <w:rFonts w:ascii="Times New Roman" w:hAnsi="Times New Roman"/>
          <w:color w:val="000000"/>
          <w:sz w:val="28"/>
          <w:szCs w:val="28"/>
        </w:rPr>
        <w:t>Налогового кодекса Российской Федерации</w:t>
      </w:r>
      <w:bookmarkEnd w:id="2"/>
      <w:r w:rsidRPr="006942E0">
        <w:rPr>
          <w:rFonts w:ascii="Times New Roman" w:hAnsi="Times New Roman"/>
          <w:color w:val="000000"/>
          <w:sz w:val="28"/>
          <w:szCs w:val="28"/>
        </w:rPr>
        <w:t>;</w:t>
      </w:r>
    </w:p>
    <w:p w:rsidR="004C2FAD" w:rsidRPr="006942E0" w:rsidRDefault="004C2FAD" w:rsidP="00694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2E0">
        <w:rPr>
          <w:rFonts w:ascii="Times New Roman" w:hAnsi="Times New Roman"/>
          <w:color w:val="000000"/>
          <w:sz w:val="28"/>
          <w:szCs w:val="28"/>
        </w:rPr>
        <w:t>2) земельный налог, подлежащий уплате налогоплательщиками – физическими лицами уплачивается в срок, установленный абзацем 3 пункта 1 статьи 397 Налогового кодекса Российской Федерации.</w:t>
      </w:r>
    </w:p>
    <w:p w:rsidR="004C2FAD" w:rsidRDefault="004C2FAD" w:rsidP="00950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B581B">
        <w:rPr>
          <w:rFonts w:ascii="Times New Roman" w:hAnsi="Times New Roman"/>
          <w:sz w:val="28"/>
          <w:szCs w:val="28"/>
        </w:rPr>
        <w:t xml:space="preserve">. Опубликовать решение в </w:t>
      </w:r>
      <w:r w:rsidRPr="0095007C">
        <w:rPr>
          <w:rFonts w:ascii="Times New Roman" w:hAnsi="Times New Roman"/>
          <w:sz w:val="28"/>
          <w:szCs w:val="28"/>
        </w:rPr>
        <w:t xml:space="preserve">Сборнике муниципальных правовых актов </w:t>
      </w:r>
      <w:r>
        <w:rPr>
          <w:rFonts w:ascii="Times New Roman" w:hAnsi="Times New Roman"/>
          <w:sz w:val="28"/>
          <w:szCs w:val="28"/>
        </w:rPr>
        <w:t>Пановского</w:t>
      </w:r>
      <w:r w:rsidRPr="0095007C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края,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Пановского</w:t>
      </w:r>
      <w:r w:rsidRPr="0095007C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края, обнародовать 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>Пановского</w:t>
      </w:r>
      <w:r w:rsidRPr="0095007C">
        <w:rPr>
          <w:rFonts w:ascii="Times New Roman" w:hAnsi="Times New Roman"/>
          <w:sz w:val="28"/>
          <w:szCs w:val="28"/>
        </w:rPr>
        <w:t xml:space="preserve"> сельсовета</w:t>
      </w:r>
      <w:r w:rsidRPr="00DB581B">
        <w:rPr>
          <w:rFonts w:ascii="Times New Roman" w:hAnsi="Times New Roman"/>
          <w:sz w:val="28"/>
          <w:szCs w:val="28"/>
        </w:rPr>
        <w:t>.</w:t>
      </w:r>
    </w:p>
    <w:p w:rsidR="004C2FAD" w:rsidRPr="006942E0" w:rsidRDefault="004C2FAD" w:rsidP="009500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942E0">
        <w:rPr>
          <w:rFonts w:ascii="Times New Roman" w:hAnsi="Times New Roman"/>
          <w:sz w:val="28"/>
          <w:szCs w:val="28"/>
        </w:rPr>
        <w:t>Направить решение в ИФНС № 4 по Алтайскому краю для учета и использования в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4C2FAD" w:rsidRPr="00DB581B" w:rsidRDefault="004C2FAD" w:rsidP="00DB5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DB581B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DB581B">
        <w:rPr>
          <w:rFonts w:ascii="Times New Roman" w:hAnsi="Times New Roman"/>
          <w:sz w:val="28"/>
          <w:szCs w:val="28"/>
        </w:rPr>
        <w:t>ешение вступает в силу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DB581B">
        <w:rPr>
          <w:rFonts w:ascii="Times New Roman" w:hAnsi="Times New Roman"/>
          <w:sz w:val="28"/>
          <w:szCs w:val="28"/>
        </w:rPr>
        <w:t xml:space="preserve"> </w:t>
      </w:r>
      <w:r w:rsidRPr="006942E0">
        <w:rPr>
          <w:rFonts w:ascii="Times New Roman" w:hAnsi="Times New Roman"/>
          <w:sz w:val="28"/>
          <w:szCs w:val="28"/>
        </w:rPr>
        <w:t>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земельному налогу</w:t>
      </w:r>
      <w:r w:rsidRPr="00DB581B">
        <w:rPr>
          <w:rFonts w:ascii="Times New Roman" w:hAnsi="Times New Roman"/>
          <w:sz w:val="28"/>
          <w:szCs w:val="28"/>
        </w:rPr>
        <w:t>.</w:t>
      </w:r>
    </w:p>
    <w:p w:rsidR="004C2FAD" w:rsidRDefault="004C2FAD" w:rsidP="00DB58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FAD" w:rsidRDefault="004C2FAD" w:rsidP="00DB58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FAD" w:rsidRPr="00DB581B" w:rsidRDefault="004C2FAD" w:rsidP="00DB58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FAD" w:rsidRPr="00DB581B" w:rsidRDefault="004C2FAD" w:rsidP="009500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581B">
        <w:rPr>
          <w:rFonts w:ascii="Times New Roman" w:hAnsi="Times New Roman"/>
          <w:color w:val="000000"/>
          <w:sz w:val="28"/>
          <w:szCs w:val="28"/>
        </w:rPr>
        <w:t xml:space="preserve">Глава сельсовета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DB581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Д.В.Газенкампф</w:t>
      </w:r>
    </w:p>
    <w:p w:rsidR="004C2FAD" w:rsidRDefault="004C2FAD" w:rsidP="009500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____________№____</w:t>
      </w:r>
    </w:p>
    <w:p w:rsidR="004C2FAD" w:rsidRDefault="004C2FAD" w:rsidP="009500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C2FAD" w:rsidRDefault="004C2FAD" w:rsidP="009500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C2FAD" w:rsidRDefault="004C2FAD" w:rsidP="009500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C2FAD" w:rsidRDefault="004C2FAD" w:rsidP="009500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C2FAD" w:rsidRDefault="004C2FAD" w:rsidP="009500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C2FAD" w:rsidRDefault="004C2FAD" w:rsidP="009500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C2FAD" w:rsidRDefault="004C2FAD" w:rsidP="009500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C2FAD" w:rsidRDefault="004C2FAD" w:rsidP="009500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C2FAD" w:rsidRDefault="004C2FAD" w:rsidP="009500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C2FAD" w:rsidRDefault="004C2FAD" w:rsidP="009500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C2FAD" w:rsidRDefault="004C2FAD" w:rsidP="009500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C2FAD" w:rsidRDefault="004C2FAD" w:rsidP="009500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C2FAD" w:rsidRDefault="004C2FAD" w:rsidP="009500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C2FAD" w:rsidRDefault="004C2FAD" w:rsidP="007F0463">
      <w:pPr>
        <w:pStyle w:val="BodyText"/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муниципального правового акта проведена. Коррупциогенных факторов не выявлено.</w:t>
      </w:r>
    </w:p>
    <w:p w:rsidR="004C2FAD" w:rsidRPr="007F0463" w:rsidRDefault="004C2FAD" w:rsidP="007F0463">
      <w:pPr>
        <w:pStyle w:val="BodyText"/>
        <w:tabs>
          <w:tab w:val="right" w:pos="9639"/>
        </w:tabs>
        <w:jc w:val="both"/>
        <w:rPr>
          <w:bCs/>
          <w:sz w:val="28"/>
          <w:szCs w:val="28"/>
        </w:rPr>
      </w:pPr>
      <w:r w:rsidRPr="007F0463">
        <w:rPr>
          <w:sz w:val="28"/>
          <w:szCs w:val="28"/>
        </w:rPr>
        <w:t xml:space="preserve">Главный специалист Администрации Пановского сельсовета </w:t>
      </w:r>
      <w:r w:rsidRPr="007F0463">
        <w:rPr>
          <w:sz w:val="28"/>
          <w:szCs w:val="28"/>
        </w:rPr>
        <w:tab/>
        <w:t>Н.Е.Лель</w:t>
      </w:r>
    </w:p>
    <w:sectPr w:rsidR="004C2FAD" w:rsidRPr="007F0463" w:rsidSect="007F0463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FAD" w:rsidRDefault="004C2FAD">
      <w:r>
        <w:separator/>
      </w:r>
    </w:p>
  </w:endnote>
  <w:endnote w:type="continuationSeparator" w:id="0">
    <w:p w:rsidR="004C2FAD" w:rsidRDefault="004C2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FAD" w:rsidRDefault="004C2FAD">
      <w:r>
        <w:separator/>
      </w:r>
    </w:p>
  </w:footnote>
  <w:footnote w:type="continuationSeparator" w:id="0">
    <w:p w:rsidR="004C2FAD" w:rsidRDefault="004C2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AD" w:rsidRDefault="004C2FAD" w:rsidP="001478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2FAD" w:rsidRDefault="004C2F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AD" w:rsidRDefault="004C2FAD" w:rsidP="001478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C2FAD" w:rsidRDefault="004C2F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81B"/>
    <w:rsid w:val="00073016"/>
    <w:rsid w:val="00147869"/>
    <w:rsid w:val="00176B6A"/>
    <w:rsid w:val="00433489"/>
    <w:rsid w:val="00482452"/>
    <w:rsid w:val="004C2FAD"/>
    <w:rsid w:val="005D54E6"/>
    <w:rsid w:val="006942E0"/>
    <w:rsid w:val="006F4BE8"/>
    <w:rsid w:val="007F0463"/>
    <w:rsid w:val="00857C1C"/>
    <w:rsid w:val="0095007C"/>
    <w:rsid w:val="00A421DE"/>
    <w:rsid w:val="00B16E6B"/>
    <w:rsid w:val="00B54F93"/>
    <w:rsid w:val="00C060BC"/>
    <w:rsid w:val="00DB581B"/>
    <w:rsid w:val="00FC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E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46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0245"/>
  </w:style>
  <w:style w:type="character" w:styleId="PageNumber">
    <w:name w:val="page number"/>
    <w:basedOn w:val="DefaultParagraphFont"/>
    <w:uiPriority w:val="99"/>
    <w:rsid w:val="007F0463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0463"/>
    <w:rPr>
      <w:rFonts w:cs="Times New Roman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7F0463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260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0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4</Pages>
  <Words>884</Words>
  <Characters>5043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2024-10-14T08:34:00Z</cp:lastPrinted>
  <dcterms:created xsi:type="dcterms:W3CDTF">2024-10-04T05:40:00Z</dcterms:created>
  <dcterms:modified xsi:type="dcterms:W3CDTF">2024-10-14T08:35:00Z</dcterms:modified>
</cp:coreProperties>
</file>