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27" w:rsidRPr="00DA6C11" w:rsidRDefault="005C5B27" w:rsidP="00DA6C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 xml:space="preserve">ПАНОВСКИЙ СЕЛЬСКИЙ СОВЕТ НАРОДНЫХ ДЕПУТАТОВ ПАНОВСКОГО СЕЛЬСОВЕТА РЕБРИХИНСКОГО РАЙОНА </w:t>
      </w:r>
    </w:p>
    <w:p w:rsidR="005C5B27" w:rsidRPr="00DA6C11" w:rsidRDefault="005C5B27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5C5B27" w:rsidRPr="00DA6C11" w:rsidRDefault="005C5B27" w:rsidP="00A419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B27" w:rsidRPr="00DA6C11" w:rsidRDefault="005C5B27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C5B27" w:rsidRPr="00DA6C11" w:rsidRDefault="005C5B27" w:rsidP="00A4195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C5B27" w:rsidRPr="00DA6C11" w:rsidRDefault="005C5B27" w:rsidP="007D37D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25.10.2024 г.                               </w:t>
      </w:r>
      <w:r w:rsidRPr="00DA6C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№ 45</w:t>
      </w:r>
    </w:p>
    <w:p w:rsidR="005C5B27" w:rsidRPr="00DA6C11" w:rsidRDefault="005C5B27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с. Паново</w:t>
      </w:r>
    </w:p>
    <w:p w:rsidR="005C5B27" w:rsidRPr="00DA6C11" w:rsidRDefault="005C5B27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C5B27" w:rsidRPr="00DA6C11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налоге на имущество физических лиц на территории </w:t>
      </w:r>
      <w:r w:rsidRPr="00DA6C1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Пановский сельсовет Ребрихинского района </w:t>
      </w:r>
    </w:p>
    <w:p w:rsidR="005C5B27" w:rsidRPr="00DA6C11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5C5B27" w:rsidRPr="00E735F1" w:rsidRDefault="005C5B27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5B27" w:rsidRPr="007D37D8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35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Пановский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>Пановский</w:t>
      </w:r>
      <w:r w:rsidRPr="007D37D8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7D37D8">
        <w:rPr>
          <w:rFonts w:ascii="Times New Roman" w:hAnsi="Times New Roman"/>
          <w:sz w:val="28"/>
          <w:szCs w:val="28"/>
        </w:rPr>
        <w:t>сельсовета Ребрихинского района Алтайского края,</w:t>
      </w:r>
    </w:p>
    <w:p w:rsidR="005C5B27" w:rsidRPr="007D37D8" w:rsidRDefault="005C5B27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РЕШИЛ:</w:t>
      </w:r>
    </w:p>
    <w:p w:rsidR="005C5B27" w:rsidRPr="007D37D8" w:rsidRDefault="005C5B27" w:rsidP="007D3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hAnsi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7D37D8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</w:t>
      </w:r>
      <w:bookmarkEnd w:id="1"/>
      <w:r>
        <w:rPr>
          <w:rFonts w:ascii="Times New Roman" w:hAnsi="Times New Roman"/>
          <w:sz w:val="28"/>
          <w:szCs w:val="28"/>
        </w:rPr>
        <w:t>» (прилагается).</w:t>
      </w:r>
    </w:p>
    <w:p w:rsidR="005C5B27" w:rsidRPr="007D37D8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2. Направить решение главе сельсовета для подписания и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7D37D8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C5B27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следующие решения Пановского сельского Совета народных депутатов Пановского сельсовета Ребрихинского района Алтайского края:</w:t>
      </w:r>
    </w:p>
    <w:p w:rsidR="005C5B27" w:rsidRPr="006224F3" w:rsidRDefault="005C5B27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04.07.2019 № 28</w:t>
      </w:r>
      <w:r w:rsidRPr="00EC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края»;</w:t>
      </w:r>
    </w:p>
    <w:p w:rsidR="005C5B27" w:rsidRPr="006224F3" w:rsidRDefault="005C5B27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F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color w:val="000000"/>
          <w:sz w:val="28"/>
          <w:szCs w:val="28"/>
        </w:rPr>
        <w:t>26.10.2021 № 35</w:t>
      </w:r>
      <w:r w:rsidRPr="00F65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Совета народных депутатов от</w:t>
      </w:r>
      <w:r w:rsidRPr="00622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04.07.2019 № 28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края»;</w:t>
      </w:r>
    </w:p>
    <w:p w:rsidR="005C5B27" w:rsidRPr="006224F3" w:rsidRDefault="005C5B27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F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color w:val="000000"/>
          <w:sz w:val="28"/>
          <w:szCs w:val="28"/>
        </w:rPr>
        <w:t>27.04.2024 № 20</w:t>
      </w:r>
      <w:r w:rsidRPr="00F65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сельсовета Ребрихинс</w:t>
      </w:r>
      <w:r>
        <w:rPr>
          <w:rFonts w:ascii="Times New Roman" w:hAnsi="Times New Roman"/>
          <w:sz w:val="28"/>
          <w:szCs w:val="28"/>
        </w:rPr>
        <w:t xml:space="preserve">кого района Алтайского края от </w:t>
      </w:r>
      <w:r>
        <w:rPr>
          <w:rFonts w:ascii="Times New Roman" w:hAnsi="Times New Roman"/>
          <w:color w:val="000000"/>
          <w:sz w:val="28"/>
          <w:szCs w:val="28"/>
        </w:rPr>
        <w:t xml:space="preserve">04.07.2019 № 28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bookmarkStart w:id="2" w:name="_GoBack"/>
      <w:bookmarkEnd w:id="2"/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края».</w:t>
      </w:r>
    </w:p>
    <w:p w:rsidR="005C5B27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D37D8">
        <w:rPr>
          <w:rFonts w:ascii="Times New Roman" w:hAnsi="Times New Roman"/>
          <w:sz w:val="28"/>
          <w:szCs w:val="28"/>
        </w:rPr>
        <w:t xml:space="preserve">Опубликовать решение в </w:t>
      </w:r>
      <w:r>
        <w:rPr>
          <w:rFonts w:ascii="Times New Roman" w:hAnsi="Times New Roman"/>
          <w:sz w:val="28"/>
          <w:szCs w:val="28"/>
        </w:rPr>
        <w:t xml:space="preserve">Сборнике муниципальных правовых актов Пановского сельсовета Ребрихинского района Алтайского края, разместить на официальном сайте Администрации Пановского сельсовета Ребрихинского района Алтайского края, </w:t>
      </w:r>
      <w:r w:rsidRPr="007D37D8">
        <w:rPr>
          <w:rFonts w:ascii="Times New Roman" w:hAnsi="Times New Roman"/>
          <w:sz w:val="28"/>
          <w:szCs w:val="28"/>
        </w:rPr>
        <w:t xml:space="preserve">а также обнародовать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Пановского</w:t>
      </w:r>
      <w:r w:rsidRPr="007D37D8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C5B27" w:rsidRPr="007D37D8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8184C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5C5B27" w:rsidRDefault="005C5B27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D37D8">
        <w:rPr>
          <w:rFonts w:ascii="Times New Roman" w:hAnsi="Times New Roman"/>
          <w:sz w:val="28"/>
          <w:szCs w:val="28"/>
        </w:rPr>
        <w:t>ешение вступает в силу с 1 января 202</w:t>
      </w:r>
      <w:r>
        <w:rPr>
          <w:rFonts w:ascii="Times New Roman" w:hAnsi="Times New Roman"/>
          <w:sz w:val="28"/>
          <w:szCs w:val="28"/>
        </w:rPr>
        <w:t>5</w:t>
      </w:r>
      <w:r w:rsidRPr="007D37D8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7D37D8">
        <w:rPr>
          <w:rFonts w:ascii="Times New Roman" w:hAnsi="Times New Roman"/>
          <w:sz w:val="28"/>
          <w:szCs w:val="28"/>
        </w:rPr>
        <w:t xml:space="preserve"> </w:t>
      </w:r>
      <w:r w:rsidRPr="00E8184C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5C5B27" w:rsidRPr="007D37D8" w:rsidRDefault="005C5B27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37D8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:rsidR="005C5B27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B27" w:rsidRPr="007D37D8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Председатель сельского</w:t>
      </w:r>
    </w:p>
    <w:p w:rsidR="005C5B27" w:rsidRPr="007D37D8" w:rsidRDefault="005C5B27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Совета народных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А.И.Дворядкин</w:t>
      </w:r>
    </w:p>
    <w:p w:rsidR="005C5B27" w:rsidRPr="007D37D8" w:rsidRDefault="005C5B27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Default="005C5B27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27" w:rsidRDefault="005C5B27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27" w:rsidRDefault="005C5B27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27" w:rsidRPr="00EF5F58" w:rsidRDefault="005C5B27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27" w:rsidRPr="00EF5F58" w:rsidRDefault="005C5B27" w:rsidP="00707F75">
      <w:pPr>
        <w:pStyle w:val="BodyText"/>
        <w:tabs>
          <w:tab w:val="right" w:pos="9639"/>
        </w:tabs>
        <w:jc w:val="both"/>
        <w:rPr>
          <w:rFonts w:ascii="Times New Roman" w:hAnsi="Times New Roman"/>
          <w:sz w:val="28"/>
          <w:szCs w:val="28"/>
        </w:rPr>
      </w:pPr>
      <w:r w:rsidRPr="00EF5F58"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5C5B27" w:rsidRPr="00EF5F58" w:rsidRDefault="005C5B27" w:rsidP="00707F75">
      <w:pPr>
        <w:pStyle w:val="BodyText"/>
        <w:tabs>
          <w:tab w:val="right" w:pos="9639"/>
        </w:tabs>
        <w:jc w:val="both"/>
        <w:rPr>
          <w:rFonts w:ascii="Times New Roman" w:hAnsi="Times New Roman"/>
          <w:bCs/>
          <w:sz w:val="28"/>
          <w:szCs w:val="28"/>
        </w:rPr>
      </w:pPr>
      <w:r w:rsidRPr="00EF5F58">
        <w:rPr>
          <w:rFonts w:ascii="Times New Roman" w:hAnsi="Times New Roman"/>
          <w:sz w:val="28"/>
          <w:szCs w:val="28"/>
        </w:rPr>
        <w:t xml:space="preserve">Главный специалист Администрации Пановского сельсовета </w:t>
      </w:r>
      <w:r w:rsidRPr="00EF5F58">
        <w:rPr>
          <w:rFonts w:ascii="Times New Roman" w:hAnsi="Times New Roman"/>
          <w:sz w:val="28"/>
          <w:szCs w:val="28"/>
        </w:rPr>
        <w:tab/>
        <w:t>Н.Е.Лель</w:t>
      </w: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C5B27" w:rsidRPr="007D37D8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Принято</w:t>
      </w:r>
    </w:p>
    <w:p w:rsidR="005C5B27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7D37D8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7D37D8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</w:t>
      </w:r>
    </w:p>
    <w:p w:rsidR="005C5B27" w:rsidRPr="007D37D8" w:rsidRDefault="005C5B27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25.10.2024 г. № 45</w:t>
      </w:r>
    </w:p>
    <w:p w:rsidR="005C5B27" w:rsidRPr="007D37D8" w:rsidRDefault="005C5B27" w:rsidP="007D37D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C5B27" w:rsidRPr="00DA6C11" w:rsidRDefault="005C5B27" w:rsidP="007D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C11">
        <w:rPr>
          <w:rFonts w:ascii="Times New Roman" w:hAnsi="Times New Roman"/>
          <w:b/>
          <w:sz w:val="28"/>
          <w:szCs w:val="28"/>
        </w:rPr>
        <w:t>РЕШЕНИЕ</w:t>
      </w:r>
    </w:p>
    <w:p w:rsidR="005C5B27" w:rsidRPr="00DA6C11" w:rsidRDefault="005C5B27" w:rsidP="007D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B27" w:rsidRPr="00DA6C11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78930068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4" w:name="_Hlk179196356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Пановский </w:t>
      </w:r>
      <w:bookmarkEnd w:id="4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сельсовет Ребрихинского района </w:t>
      </w:r>
    </w:p>
    <w:p w:rsidR="005C5B27" w:rsidRPr="00DA6C11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  <w:bookmarkEnd w:id="3"/>
    </w:p>
    <w:p w:rsidR="005C5B27" w:rsidRPr="00741DB5" w:rsidRDefault="005C5B27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5" w:name="_Hlk179192300"/>
      <w:r w:rsidRPr="00E8184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Пановский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bookmarkStart w:id="6" w:name="_Hlk179195697"/>
      <w:r w:rsidRPr="00E8184C">
        <w:rPr>
          <w:rFonts w:ascii="Times New Roman" w:hAnsi="Times New Roman"/>
          <w:color w:val="000000"/>
          <w:sz w:val="28"/>
          <w:szCs w:val="28"/>
        </w:rPr>
        <w:t xml:space="preserve">налог </w:t>
      </w:r>
      <w:bookmarkEnd w:id="5"/>
      <w:r w:rsidRPr="00E8184C">
        <w:rPr>
          <w:rFonts w:ascii="Times New Roman" w:hAnsi="Times New Roman"/>
          <w:color w:val="000000"/>
          <w:sz w:val="28"/>
          <w:szCs w:val="28"/>
        </w:rPr>
        <w:t>на имущество физических лиц</w:t>
      </w:r>
      <w:bookmarkEnd w:id="6"/>
      <w:r w:rsidRPr="00E8184C">
        <w:rPr>
          <w:rFonts w:ascii="Times New Roman" w:hAnsi="Times New Roman"/>
          <w:color w:val="000000"/>
          <w:sz w:val="28"/>
          <w:szCs w:val="28"/>
        </w:rPr>
        <w:t>.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Пановский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FF0000"/>
          <w:sz w:val="28"/>
          <w:szCs w:val="28"/>
        </w:rPr>
        <w:t>0,3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отношении: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10"/>
      <w:bookmarkEnd w:id="7"/>
      <w:r w:rsidRPr="00E8184C">
        <w:rPr>
          <w:rFonts w:ascii="Times New Roman" w:hAnsi="Times New Roman"/>
          <w:sz w:val="28"/>
          <w:szCs w:val="28"/>
        </w:rPr>
        <w:t xml:space="preserve">2) </w:t>
      </w:r>
      <w:r w:rsidRPr="00E8184C">
        <w:rPr>
          <w:rFonts w:ascii="Times New Roman" w:hAnsi="Times New Roman"/>
          <w:color w:val="FF0000"/>
          <w:sz w:val="28"/>
          <w:szCs w:val="28"/>
        </w:rPr>
        <w:t>2</w:t>
      </w:r>
      <w:r w:rsidRPr="00E8184C">
        <w:rPr>
          <w:rFonts w:ascii="Times New Roman" w:hAnsi="Times New Roman"/>
          <w:sz w:val="28"/>
          <w:szCs w:val="28"/>
        </w:rPr>
        <w:t xml:space="preserve"> процентов в отношении </w:t>
      </w:r>
      <w:hyperlink r:id="rId8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</w:t>
      </w:r>
      <w:bookmarkStart w:id="8" w:name="_Hlk179192466"/>
      <w:r w:rsidRPr="00E8184C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bookmarkEnd w:id="8"/>
      <w:r w:rsidRPr="00E8184C">
        <w:rPr>
          <w:rFonts w:ascii="Times New Roman" w:hAnsi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</w:t>
      </w:r>
      <w:r w:rsidRPr="00E8184C"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2,5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0,5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5C5B27" w:rsidRPr="00E8184C" w:rsidRDefault="005C5B27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5C5B27" w:rsidRDefault="005C5B27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</w:t>
      </w:r>
      <w:r w:rsidRPr="00741DB5">
        <w:rPr>
          <w:rFonts w:ascii="Times New Roman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 и обнародовать на информационном стенде Администрации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5C5B27" w:rsidRPr="00E8184C" w:rsidRDefault="005C5B27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8. </w:t>
      </w:r>
      <w:r w:rsidRPr="00E8184C">
        <w:rPr>
          <w:rFonts w:ascii="Times New Roman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5C5B27" w:rsidRPr="007D37D8" w:rsidRDefault="005C5B27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</w:t>
      </w:r>
      <w:r w:rsidRPr="00E8184C">
        <w:rPr>
          <w:rFonts w:ascii="Times New Roman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5C5B27" w:rsidRPr="007D37D8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Pr="007D37D8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Pr="007D37D8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Pr="007D37D8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D37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Д.В.Газенкампф</w:t>
      </w: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25.10.2024 г. № 15</w:t>
      </w: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Pr="00EF5F58" w:rsidRDefault="005C5B27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27" w:rsidRPr="00EF5F58" w:rsidRDefault="005C5B27" w:rsidP="00707F75">
      <w:pPr>
        <w:pStyle w:val="BodyText"/>
        <w:tabs>
          <w:tab w:val="right" w:pos="9639"/>
        </w:tabs>
        <w:jc w:val="both"/>
        <w:rPr>
          <w:rFonts w:ascii="Times New Roman" w:hAnsi="Times New Roman"/>
          <w:sz w:val="28"/>
          <w:szCs w:val="28"/>
        </w:rPr>
      </w:pPr>
      <w:r w:rsidRPr="00EF5F58"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5C5B27" w:rsidRPr="00EF5F58" w:rsidRDefault="005C5B27" w:rsidP="00707F75">
      <w:pPr>
        <w:pStyle w:val="BodyText"/>
        <w:tabs>
          <w:tab w:val="right" w:pos="9639"/>
        </w:tabs>
        <w:jc w:val="both"/>
        <w:rPr>
          <w:rFonts w:ascii="Times New Roman" w:hAnsi="Times New Roman"/>
          <w:bCs/>
          <w:sz w:val="28"/>
          <w:szCs w:val="28"/>
        </w:rPr>
      </w:pPr>
      <w:r w:rsidRPr="00EF5F58">
        <w:rPr>
          <w:rFonts w:ascii="Times New Roman" w:hAnsi="Times New Roman"/>
          <w:sz w:val="28"/>
          <w:szCs w:val="28"/>
        </w:rPr>
        <w:t xml:space="preserve">Главный специалист Администрации Пановского сельсовета </w:t>
      </w:r>
      <w:r w:rsidRPr="00EF5F58">
        <w:rPr>
          <w:rFonts w:ascii="Times New Roman" w:hAnsi="Times New Roman"/>
          <w:sz w:val="28"/>
          <w:szCs w:val="28"/>
        </w:rPr>
        <w:tab/>
        <w:t>Н.Е.Лель</w:t>
      </w:r>
    </w:p>
    <w:sectPr w:rsidR="005C5B27" w:rsidRPr="00EF5F58" w:rsidSect="00707F7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27" w:rsidRDefault="005C5B27">
      <w:r>
        <w:separator/>
      </w:r>
    </w:p>
  </w:endnote>
  <w:endnote w:type="continuationSeparator" w:id="0">
    <w:p w:rsidR="005C5B27" w:rsidRDefault="005C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27" w:rsidRDefault="005C5B27">
      <w:r>
        <w:separator/>
      </w:r>
    </w:p>
  </w:footnote>
  <w:footnote w:type="continuationSeparator" w:id="0">
    <w:p w:rsidR="005C5B27" w:rsidRDefault="005C5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27" w:rsidRDefault="005C5B27" w:rsidP="009F61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5B27" w:rsidRDefault="005C5B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27" w:rsidRDefault="005C5B27" w:rsidP="009F61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C5B27" w:rsidRDefault="005C5B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D8"/>
    <w:rsid w:val="00042041"/>
    <w:rsid w:val="00096169"/>
    <w:rsid w:val="001406C4"/>
    <w:rsid w:val="00177B78"/>
    <w:rsid w:val="0018268A"/>
    <w:rsid w:val="001E19E0"/>
    <w:rsid w:val="00331E49"/>
    <w:rsid w:val="003D3739"/>
    <w:rsid w:val="003F06CD"/>
    <w:rsid w:val="0047610E"/>
    <w:rsid w:val="00557D4B"/>
    <w:rsid w:val="00564EBA"/>
    <w:rsid w:val="005C5B27"/>
    <w:rsid w:val="006224F3"/>
    <w:rsid w:val="00707F75"/>
    <w:rsid w:val="00741DB5"/>
    <w:rsid w:val="00767257"/>
    <w:rsid w:val="007A3616"/>
    <w:rsid w:val="007D37D8"/>
    <w:rsid w:val="00871E91"/>
    <w:rsid w:val="00954DB0"/>
    <w:rsid w:val="009C078D"/>
    <w:rsid w:val="009C4DAC"/>
    <w:rsid w:val="009F6160"/>
    <w:rsid w:val="00A37DF1"/>
    <w:rsid w:val="00A41953"/>
    <w:rsid w:val="00A62FB5"/>
    <w:rsid w:val="00B95091"/>
    <w:rsid w:val="00BE1AAD"/>
    <w:rsid w:val="00BF05F6"/>
    <w:rsid w:val="00C408C6"/>
    <w:rsid w:val="00C85165"/>
    <w:rsid w:val="00C915E9"/>
    <w:rsid w:val="00D56857"/>
    <w:rsid w:val="00DA6C11"/>
    <w:rsid w:val="00E735F1"/>
    <w:rsid w:val="00E8184C"/>
    <w:rsid w:val="00EC61E9"/>
    <w:rsid w:val="00EF5F58"/>
    <w:rsid w:val="00EF7414"/>
    <w:rsid w:val="00F561EC"/>
    <w:rsid w:val="00F65A7E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1D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84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8184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64E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1EC"/>
    <w:rPr>
      <w:rFonts w:cs="Times New Roman"/>
    </w:rPr>
  </w:style>
  <w:style w:type="character" w:styleId="PageNumber">
    <w:name w:val="page number"/>
    <w:basedOn w:val="DefaultParagraphFont"/>
    <w:uiPriority w:val="99"/>
    <w:rsid w:val="00564EBA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707F75"/>
    <w:rPr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707F75"/>
    <w:pPr>
      <w:spacing w:after="0" w:line="240" w:lineRule="auto"/>
      <w:jc w:val="center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57D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880&amp;dst=10001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4</Pages>
  <Words>1016</Words>
  <Characters>5797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2024-10-28T07:22:00Z</cp:lastPrinted>
  <dcterms:created xsi:type="dcterms:W3CDTF">2024-10-04T04:37:00Z</dcterms:created>
  <dcterms:modified xsi:type="dcterms:W3CDTF">2024-10-28T07:25:00Z</dcterms:modified>
</cp:coreProperties>
</file>