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88" w:rsidRPr="00FE4584" w:rsidRDefault="00D65388" w:rsidP="00FE4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>ПАНОВСКИЙ СЕЛЬСКИЙ СОВЕТ НАРОДНЫХ ДЕПУТАТОВ ПАНОВСКОГО СЕЛЬСОВЕТА РЕБРИХИНСКОГО РАЙОНА АЛТАЙСКОГО КРАЯ</w:t>
      </w:r>
    </w:p>
    <w:p w:rsidR="00D65388" w:rsidRPr="00FE4584" w:rsidRDefault="00D65388" w:rsidP="00D15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388" w:rsidRPr="00FE4584" w:rsidRDefault="00D65388" w:rsidP="00D15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>РЕШЕНИЕ</w:t>
      </w:r>
    </w:p>
    <w:p w:rsidR="00D65388" w:rsidRPr="00FE4584" w:rsidRDefault="00D65388" w:rsidP="00D15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388" w:rsidRPr="00FE4584" w:rsidRDefault="00D65388" w:rsidP="005B39CB">
      <w:pPr>
        <w:tabs>
          <w:tab w:val="right" w:pos="9720"/>
        </w:tabs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29.04.2025 г.</w:t>
      </w:r>
      <w:r>
        <w:rPr>
          <w:rFonts w:ascii="Times New Roman" w:hAnsi="Times New Roman"/>
          <w:b/>
          <w:sz w:val="28"/>
          <w:szCs w:val="28"/>
        </w:rPr>
        <w:tab/>
        <w:t>№ 9</w:t>
      </w:r>
    </w:p>
    <w:p w:rsidR="00D65388" w:rsidRPr="00FE4584" w:rsidRDefault="00D65388" w:rsidP="00033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>с. Паново</w:t>
      </w:r>
    </w:p>
    <w:p w:rsidR="00D65388" w:rsidRPr="00FE4584" w:rsidRDefault="00D65388" w:rsidP="005B39C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 xml:space="preserve">Отчет главы </w:t>
      </w:r>
      <w:r>
        <w:rPr>
          <w:rFonts w:ascii="Times New Roman" w:hAnsi="Times New Roman"/>
          <w:b/>
          <w:sz w:val="28"/>
          <w:szCs w:val="28"/>
        </w:rPr>
        <w:t xml:space="preserve">Пановского </w:t>
      </w:r>
      <w:r w:rsidRPr="00FE4584">
        <w:rPr>
          <w:rFonts w:ascii="Times New Roman" w:hAnsi="Times New Roman"/>
          <w:b/>
          <w:sz w:val="28"/>
          <w:szCs w:val="28"/>
        </w:rPr>
        <w:t xml:space="preserve">сельсовета о результатах своей деятельности и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Пановского</w:t>
      </w:r>
      <w:r w:rsidRPr="00FE4584">
        <w:rPr>
          <w:rFonts w:ascii="Times New Roman" w:hAnsi="Times New Roman"/>
          <w:b/>
          <w:sz w:val="28"/>
          <w:szCs w:val="28"/>
        </w:rPr>
        <w:t xml:space="preserve"> сельсовета Ребрихинског</w:t>
      </w:r>
      <w:r>
        <w:rPr>
          <w:rFonts w:ascii="Times New Roman" w:hAnsi="Times New Roman"/>
          <w:b/>
          <w:sz w:val="28"/>
          <w:szCs w:val="28"/>
        </w:rPr>
        <w:t>о района Алтайского края за 2024</w:t>
      </w:r>
      <w:r w:rsidRPr="00FE458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5388" w:rsidRPr="00FE4584" w:rsidRDefault="00D65388" w:rsidP="005B39CB">
      <w:pPr>
        <w:spacing w:before="48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FE4584">
        <w:rPr>
          <w:rFonts w:ascii="Times New Roman" w:hAnsi="Times New Roman"/>
          <w:sz w:val="28"/>
          <w:szCs w:val="28"/>
        </w:rPr>
        <w:t xml:space="preserve">Уставом </w:t>
      </w:r>
      <w:r w:rsidRPr="00FE4584">
        <w:rPr>
          <w:rFonts w:ascii="Times New Roman" w:hAnsi="Times New Roman"/>
          <w:color w:val="000000"/>
          <w:sz w:val="28"/>
          <w:szCs w:val="28"/>
        </w:rPr>
        <w:t>муниципального образования Пановский сельсовет Ребрихинского района Алтайского края</w:t>
      </w:r>
      <w:r w:rsidRPr="00FE4584">
        <w:rPr>
          <w:rFonts w:ascii="Times New Roman" w:hAnsi="Times New Roman"/>
          <w:sz w:val="28"/>
          <w:szCs w:val="28"/>
        </w:rPr>
        <w:t xml:space="preserve">, заслушав и обсудив отчет главы сельсовета о результатах своей деятельности и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Пановского </w:t>
      </w:r>
      <w:r w:rsidRPr="00FE4584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Ребрихинского района Алтайского края за 2024</w:t>
      </w:r>
      <w:r w:rsidRPr="00FE4584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 xml:space="preserve">Пановский сельский </w:t>
      </w:r>
      <w:r w:rsidRPr="00FE4584">
        <w:rPr>
          <w:rFonts w:ascii="Times New Roman" w:hAnsi="Times New Roman"/>
          <w:sz w:val="28"/>
          <w:szCs w:val="28"/>
        </w:rPr>
        <w:t>Совет народных депутатов</w:t>
      </w:r>
      <w:r>
        <w:rPr>
          <w:rFonts w:ascii="Times New Roman" w:hAnsi="Times New Roman"/>
          <w:sz w:val="28"/>
          <w:szCs w:val="28"/>
        </w:rPr>
        <w:t xml:space="preserve"> Пановского сельсовета</w:t>
      </w:r>
      <w:r w:rsidRPr="00FE4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Ребрихинского района Алтайского края,</w:t>
      </w:r>
    </w:p>
    <w:p w:rsidR="00D65388" w:rsidRPr="002F59D1" w:rsidRDefault="00D65388" w:rsidP="005A5F9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>РЕШИЛ:</w:t>
      </w:r>
    </w:p>
    <w:p w:rsidR="00D65388" w:rsidRPr="0030123A" w:rsidRDefault="00D65388" w:rsidP="005B39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Отчет главы Пановского сельсовета</w:t>
      </w:r>
      <w:r w:rsidRPr="0030123A">
        <w:rPr>
          <w:rFonts w:ascii="Times New Roman" w:hAnsi="Times New Roman"/>
          <w:sz w:val="28"/>
          <w:szCs w:val="28"/>
        </w:rPr>
        <w:t xml:space="preserve"> о результатах своей деятельности и деятельности Администр</w:t>
      </w:r>
      <w:r>
        <w:rPr>
          <w:rFonts w:ascii="Times New Roman" w:hAnsi="Times New Roman"/>
          <w:sz w:val="28"/>
          <w:szCs w:val="28"/>
        </w:rPr>
        <w:t>ации Пановского</w:t>
      </w:r>
      <w:r w:rsidRPr="0030123A">
        <w:rPr>
          <w:rFonts w:ascii="Times New Roman" w:hAnsi="Times New Roman"/>
          <w:sz w:val="28"/>
          <w:szCs w:val="28"/>
        </w:rPr>
        <w:t xml:space="preserve"> сельсовета Ребрихинског</w:t>
      </w:r>
      <w:r>
        <w:rPr>
          <w:rFonts w:ascii="Times New Roman" w:hAnsi="Times New Roman"/>
          <w:sz w:val="28"/>
          <w:szCs w:val="28"/>
        </w:rPr>
        <w:t>о района Алтайского края за 2024</w:t>
      </w:r>
      <w:r w:rsidRPr="0030123A">
        <w:rPr>
          <w:rFonts w:ascii="Times New Roman" w:hAnsi="Times New Roman"/>
          <w:sz w:val="28"/>
          <w:szCs w:val="28"/>
        </w:rPr>
        <w:t xml:space="preserve"> год п</w:t>
      </w:r>
      <w:r>
        <w:rPr>
          <w:rFonts w:ascii="Times New Roman" w:hAnsi="Times New Roman"/>
          <w:sz w:val="28"/>
          <w:szCs w:val="28"/>
        </w:rPr>
        <w:t>ринять к сведению.</w:t>
      </w:r>
    </w:p>
    <w:p w:rsidR="00D65388" w:rsidRDefault="00D65388" w:rsidP="005B39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123A">
        <w:rPr>
          <w:rFonts w:ascii="Times New Roman" w:hAnsi="Times New Roman"/>
          <w:sz w:val="28"/>
          <w:szCs w:val="28"/>
        </w:rPr>
        <w:t>2. Признать деятельност</w:t>
      </w:r>
      <w:r>
        <w:rPr>
          <w:rFonts w:ascii="Times New Roman" w:hAnsi="Times New Roman"/>
          <w:sz w:val="28"/>
          <w:szCs w:val="28"/>
        </w:rPr>
        <w:t xml:space="preserve">ь Главы сельсовета </w:t>
      </w:r>
      <w:r w:rsidRPr="0030123A">
        <w:rPr>
          <w:rFonts w:ascii="Times New Roman" w:hAnsi="Times New Roman"/>
          <w:sz w:val="28"/>
          <w:szCs w:val="28"/>
        </w:rPr>
        <w:t>и деятельност</w:t>
      </w:r>
      <w:r>
        <w:rPr>
          <w:rFonts w:ascii="Times New Roman" w:hAnsi="Times New Roman"/>
          <w:sz w:val="28"/>
          <w:szCs w:val="28"/>
        </w:rPr>
        <w:t>ь Администрации Пановского</w:t>
      </w:r>
      <w:r w:rsidRPr="0030123A">
        <w:rPr>
          <w:rFonts w:ascii="Times New Roman" w:hAnsi="Times New Roman"/>
          <w:sz w:val="28"/>
          <w:szCs w:val="28"/>
        </w:rPr>
        <w:t xml:space="preserve"> сельсовета Ребрихинског</w:t>
      </w:r>
      <w:r>
        <w:rPr>
          <w:rFonts w:ascii="Times New Roman" w:hAnsi="Times New Roman"/>
          <w:sz w:val="28"/>
          <w:szCs w:val="28"/>
        </w:rPr>
        <w:t>о района Алтайского края за 2024</w:t>
      </w:r>
      <w:r w:rsidRPr="0030123A">
        <w:rPr>
          <w:rFonts w:ascii="Times New Roman" w:hAnsi="Times New Roman"/>
          <w:sz w:val="28"/>
          <w:szCs w:val="28"/>
        </w:rPr>
        <w:t xml:space="preserve"> год  удовлетворительной.</w:t>
      </w:r>
    </w:p>
    <w:p w:rsidR="00D65388" w:rsidRPr="00FE4C2D" w:rsidRDefault="00D65388" w:rsidP="005A5F9E">
      <w:pPr>
        <w:pStyle w:val="a"/>
        <w:ind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E4C2D">
        <w:rPr>
          <w:rFonts w:ascii="Times New Roman" w:hAnsi="Times New Roman"/>
          <w:sz w:val="28"/>
          <w:szCs w:val="28"/>
        </w:rPr>
        <w:t>. Направить настоящее решение главе Пановского сельсовета для подписания и обнародования в установленном порядке.</w:t>
      </w:r>
    </w:p>
    <w:p w:rsidR="00D65388" w:rsidRPr="00504870" w:rsidRDefault="00D65388" w:rsidP="00504870">
      <w:pPr>
        <w:tabs>
          <w:tab w:val="left" w:pos="4420"/>
          <w:tab w:val="left" w:pos="700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504870">
        <w:rPr>
          <w:rFonts w:ascii="Times New Roman" w:hAnsi="Times New Roman"/>
          <w:sz w:val="28"/>
          <w:szCs w:val="28"/>
        </w:rPr>
        <w:t xml:space="preserve">4. </w:t>
      </w:r>
      <w:r w:rsidRPr="00504870">
        <w:rPr>
          <w:rFonts w:ascii="Times New Roman" w:hAnsi="Times New Roman"/>
          <w:bCs/>
          <w:sz w:val="28"/>
          <w:szCs w:val="28"/>
        </w:rPr>
        <w:t>Опубликовать решение в Сборнике муниципальных правовых актов Пановского сельсовета Ребрихинского района Алтайского края и разместить на официальном сайте Администрации Пановского сельсовета Ребрихинского района Алтайского края.</w:t>
      </w:r>
    </w:p>
    <w:p w:rsidR="00D65388" w:rsidRPr="00504870" w:rsidRDefault="00D65388" w:rsidP="00504870">
      <w:pPr>
        <w:tabs>
          <w:tab w:val="left" w:pos="4420"/>
          <w:tab w:val="left" w:pos="700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504870"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на постоянную комиссию планово-бюджетную и по социальным вопросам.</w:t>
      </w:r>
    </w:p>
    <w:p w:rsidR="00D65388" w:rsidRPr="005A5F9E" w:rsidRDefault="00D65388" w:rsidP="005B39CB">
      <w:pPr>
        <w:spacing w:before="480" w:after="0" w:line="240" w:lineRule="auto"/>
        <w:rPr>
          <w:rFonts w:ascii="Times New Roman" w:hAnsi="Times New Roman"/>
          <w:sz w:val="28"/>
          <w:szCs w:val="28"/>
        </w:rPr>
      </w:pPr>
      <w:r w:rsidRPr="005A5F9E">
        <w:rPr>
          <w:rFonts w:ascii="Times New Roman" w:hAnsi="Times New Roman"/>
          <w:sz w:val="28"/>
          <w:szCs w:val="28"/>
        </w:rPr>
        <w:t xml:space="preserve">Председатель сельского Совета </w:t>
      </w:r>
    </w:p>
    <w:p w:rsidR="00D65388" w:rsidRPr="005A5F9E" w:rsidRDefault="00D65388" w:rsidP="005A5F9E">
      <w:pPr>
        <w:tabs>
          <w:tab w:val="right" w:pos="9720"/>
        </w:tabs>
        <w:spacing w:after="0" w:line="240" w:lineRule="auto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A5F9E">
        <w:rPr>
          <w:rFonts w:ascii="Times New Roman" w:hAnsi="Times New Roman"/>
          <w:sz w:val="28"/>
          <w:szCs w:val="28"/>
        </w:rPr>
        <w:t xml:space="preserve">народных депутатов </w:t>
      </w:r>
      <w:r w:rsidRPr="005A5F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А.И. Дворядкин</w:t>
      </w:r>
    </w:p>
    <w:p w:rsidR="00D65388" w:rsidRPr="00706052" w:rsidRDefault="00D65388" w:rsidP="00124123">
      <w:pPr>
        <w:pStyle w:val="BodyText"/>
        <w:spacing w:before="13440"/>
        <w:jc w:val="both"/>
        <w:rPr>
          <w:b w:val="0"/>
          <w:sz w:val="28"/>
          <w:szCs w:val="28"/>
        </w:rPr>
      </w:pPr>
      <w:r w:rsidRPr="00706052">
        <w:rPr>
          <w:b w:val="0"/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D65388" w:rsidRDefault="00D65388" w:rsidP="00706052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  <w:r w:rsidRPr="00706052">
        <w:rPr>
          <w:rFonts w:ascii="Times New Roman" w:hAnsi="Times New Roman"/>
          <w:sz w:val="28"/>
          <w:szCs w:val="28"/>
        </w:rPr>
        <w:t>Главный специалист Администрации Пановского сельсовета</w:t>
      </w:r>
      <w:r w:rsidRPr="007060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Н.Е.Лель</w:t>
      </w:r>
    </w:p>
    <w:p w:rsidR="00D65388" w:rsidRPr="00D15329" w:rsidRDefault="00D65388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>Принято</w:t>
      </w:r>
    </w:p>
    <w:p w:rsidR="00D65388" w:rsidRPr="00D15329" w:rsidRDefault="00D65388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>решением Пановского сельского Совета народных депутатов Пановского сельсовета Ребрихинского района Алтайского края</w:t>
      </w:r>
    </w:p>
    <w:p w:rsidR="00D65388" w:rsidRPr="00D15329" w:rsidRDefault="00D65388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29.04.2025 г. </w:t>
      </w:r>
      <w:r w:rsidRPr="00D15329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9</w:t>
      </w:r>
    </w:p>
    <w:p w:rsidR="00D65388" w:rsidRPr="00D15329" w:rsidRDefault="00D65388" w:rsidP="00124123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532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65388" w:rsidRPr="00FE4584" w:rsidRDefault="00D65388" w:rsidP="00124123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 xml:space="preserve">Отчет главы </w:t>
      </w:r>
      <w:r>
        <w:rPr>
          <w:rFonts w:ascii="Times New Roman" w:hAnsi="Times New Roman"/>
          <w:b/>
          <w:sz w:val="28"/>
          <w:szCs w:val="28"/>
        </w:rPr>
        <w:t xml:space="preserve">Пановского </w:t>
      </w:r>
      <w:r w:rsidRPr="00FE4584">
        <w:rPr>
          <w:rFonts w:ascii="Times New Roman" w:hAnsi="Times New Roman"/>
          <w:b/>
          <w:sz w:val="28"/>
          <w:szCs w:val="28"/>
        </w:rPr>
        <w:t xml:space="preserve">сельсовета о результатах своей деятельности и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Пановского</w:t>
      </w:r>
      <w:r w:rsidRPr="00FE4584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 за 2</w:t>
      </w:r>
      <w:r>
        <w:rPr>
          <w:rFonts w:ascii="Times New Roman" w:hAnsi="Times New Roman"/>
          <w:b/>
          <w:sz w:val="28"/>
          <w:szCs w:val="28"/>
        </w:rPr>
        <w:t>024</w:t>
      </w:r>
      <w:r w:rsidRPr="00FE458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5388" w:rsidRPr="002F59D1" w:rsidRDefault="00D65388" w:rsidP="00504870">
      <w:pPr>
        <w:spacing w:before="24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Отчет г</w:t>
      </w:r>
      <w:r w:rsidRPr="002F59D1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 xml:space="preserve">Пановского сельсовета </w:t>
      </w:r>
      <w:r w:rsidRPr="002F59D1">
        <w:rPr>
          <w:rFonts w:ascii="Times New Roman" w:hAnsi="Times New Roman"/>
          <w:sz w:val="28"/>
          <w:szCs w:val="28"/>
        </w:rPr>
        <w:t>о результатах сво</w:t>
      </w:r>
      <w:r>
        <w:rPr>
          <w:rFonts w:ascii="Times New Roman" w:hAnsi="Times New Roman"/>
          <w:sz w:val="28"/>
          <w:szCs w:val="28"/>
        </w:rPr>
        <w:t>ей деятельности и деятельности А</w:t>
      </w:r>
      <w:r w:rsidRPr="002F59D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 района Алтайского края за 2024</w:t>
      </w:r>
      <w:r w:rsidRPr="002F59D1">
        <w:rPr>
          <w:rFonts w:ascii="Times New Roman" w:hAnsi="Times New Roman"/>
          <w:sz w:val="28"/>
          <w:szCs w:val="28"/>
        </w:rPr>
        <w:t xml:space="preserve"> год принять к сведению</w:t>
      </w:r>
      <w:r>
        <w:rPr>
          <w:rFonts w:ascii="Times New Roman" w:hAnsi="Times New Roman"/>
          <w:sz w:val="28"/>
          <w:szCs w:val="28"/>
        </w:rPr>
        <w:t>.</w:t>
      </w:r>
    </w:p>
    <w:p w:rsidR="00D65388" w:rsidRDefault="00D65388" w:rsidP="001116B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Считать необходимым Администрации Пановского сельсовета Ребрихинского района Алтайского края в 2025 году принять меры по организации работы:</w:t>
      </w:r>
    </w:p>
    <w:p w:rsidR="00D65388" w:rsidRPr="00124123" w:rsidRDefault="00D65388" w:rsidP="00124123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/>
          <w:bCs/>
          <w:sz w:val="28"/>
          <w:szCs w:val="28"/>
        </w:rPr>
      </w:pPr>
      <w:r w:rsidRPr="001116B7">
        <w:rPr>
          <w:rFonts w:ascii="Times New Roman" w:hAnsi="Times New Roman"/>
          <w:sz w:val="28"/>
          <w:szCs w:val="28"/>
        </w:rPr>
        <w:t xml:space="preserve">- по вовлечению населения в участие в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проектах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поддержки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местных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инициатив;</w:t>
      </w:r>
    </w:p>
    <w:p w:rsidR="00D65388" w:rsidRPr="001116B7" w:rsidRDefault="00D65388" w:rsidP="001116B7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116B7">
        <w:rPr>
          <w:rFonts w:ascii="Times New Roman" w:hAnsi="Times New Roman"/>
          <w:color w:val="000000"/>
          <w:sz w:val="28"/>
          <w:szCs w:val="28"/>
        </w:rPr>
        <w:t xml:space="preserve">- по оформлению </w:t>
      </w:r>
      <w:r w:rsidRPr="001116B7">
        <w:rPr>
          <w:rFonts w:ascii="Times New Roman" w:hAnsi="Times New Roman"/>
          <w:sz w:val="28"/>
          <w:szCs w:val="28"/>
        </w:rPr>
        <w:t>права муниципальной собственности на невостребованные земельные доли;</w:t>
      </w:r>
    </w:p>
    <w:p w:rsidR="00D65388" w:rsidRPr="002F59D1" w:rsidRDefault="00D65388" w:rsidP="001241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16B7">
        <w:rPr>
          <w:rFonts w:ascii="Times New Roman" w:hAnsi="Times New Roman"/>
          <w:sz w:val="28"/>
          <w:szCs w:val="28"/>
        </w:rPr>
        <w:t>-</w:t>
      </w:r>
      <w:r>
        <w:rPr>
          <w:rStyle w:val="extended-textshort"/>
          <w:rFonts w:ascii="Times New Roman" w:hAnsi="Times New Roman"/>
          <w:bCs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по инвентаризации земельных паев, межеванию, оформлению физическими лицами права собственности на земельные участки, входящие в состав земель сельхозназначения, выраженные баллогектарах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;</w:t>
      </w:r>
    </w:p>
    <w:p w:rsidR="00D65388" w:rsidRDefault="00D65388" w:rsidP="005676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66B">
        <w:rPr>
          <w:rStyle w:val="extended-textshort"/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продолжить работу по 100% собираемости местных налогов и сборов.</w:t>
      </w:r>
    </w:p>
    <w:p w:rsidR="00D65388" w:rsidRDefault="00D65388" w:rsidP="0056766B">
      <w:pPr>
        <w:pStyle w:val="BodyTex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000AE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Пановскому сельскому Совету народных депутатов Пановского сельсовета Ребрихинского района Алтайского края в течение года заслушивать информацию о ходе выполнения и реализации мероприятий по данным направлениям.</w:t>
      </w:r>
    </w:p>
    <w:p w:rsidR="00D65388" w:rsidRPr="00504870" w:rsidRDefault="00D65388" w:rsidP="00504870">
      <w:pPr>
        <w:tabs>
          <w:tab w:val="left" w:pos="4420"/>
          <w:tab w:val="left" w:pos="7000"/>
        </w:tabs>
        <w:spacing w:after="0" w:line="240" w:lineRule="auto"/>
        <w:ind w:right="-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A5F9E">
        <w:rPr>
          <w:rFonts w:ascii="Times New Roman" w:hAnsi="Times New Roman"/>
          <w:sz w:val="28"/>
          <w:szCs w:val="28"/>
        </w:rPr>
        <w:t xml:space="preserve">. </w:t>
      </w:r>
      <w:r w:rsidRPr="00504870">
        <w:rPr>
          <w:rFonts w:ascii="Times New Roman" w:hAnsi="Times New Roman"/>
          <w:bCs/>
          <w:sz w:val="28"/>
          <w:szCs w:val="28"/>
        </w:rPr>
        <w:t>Опубликовать решение в Сборнике муниципальных правовых актов Пановского сельсовета Ребрихинского района Алтайского края и разместить на официальном сайте Администрации Пановского сельсовета Ребрихинского района Алтайского края.</w:t>
      </w:r>
    </w:p>
    <w:p w:rsidR="00D65388" w:rsidRPr="005A5F9E" w:rsidRDefault="00D65388" w:rsidP="00504870">
      <w:pPr>
        <w:tabs>
          <w:tab w:val="left" w:pos="4420"/>
          <w:tab w:val="left" w:pos="7000"/>
        </w:tabs>
        <w:spacing w:after="0" w:line="240" w:lineRule="auto"/>
        <w:ind w:right="-14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5F9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планово-бюджетную и по социальным вопросам.</w:t>
      </w:r>
    </w:p>
    <w:p w:rsidR="00D65388" w:rsidRDefault="00D65388" w:rsidP="0056766B">
      <w:pPr>
        <w:tabs>
          <w:tab w:val="right" w:pos="9720"/>
        </w:tabs>
        <w:spacing w:before="48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  <w:t>Д.В.Газенкампф</w:t>
      </w:r>
    </w:p>
    <w:p w:rsidR="00D65388" w:rsidRDefault="00D65388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29.04.2025 г.  № 2</w:t>
      </w:r>
    </w:p>
    <w:p w:rsidR="00D65388" w:rsidRPr="00706052" w:rsidRDefault="00D65388" w:rsidP="00504870">
      <w:pPr>
        <w:pStyle w:val="BodyText"/>
        <w:spacing w:before="240"/>
        <w:jc w:val="both"/>
        <w:rPr>
          <w:b w:val="0"/>
          <w:sz w:val="28"/>
          <w:szCs w:val="28"/>
        </w:rPr>
      </w:pPr>
      <w:r w:rsidRPr="00706052">
        <w:rPr>
          <w:b w:val="0"/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D65388" w:rsidRDefault="00D65388" w:rsidP="0050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6052">
        <w:rPr>
          <w:rFonts w:ascii="Times New Roman" w:hAnsi="Times New Roman"/>
          <w:sz w:val="28"/>
          <w:szCs w:val="28"/>
        </w:rPr>
        <w:t>Главный специалист Администрации Пановского сельсовета</w:t>
      </w:r>
      <w:r w:rsidRPr="007060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Н.Е.Лель</w:t>
      </w:r>
    </w:p>
    <w:p w:rsidR="00D65388" w:rsidRPr="00D15329" w:rsidRDefault="00D65388" w:rsidP="00E24A9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</w:t>
      </w:r>
    </w:p>
    <w:p w:rsidR="00D65388" w:rsidRPr="00D15329" w:rsidRDefault="00D65388" w:rsidP="00E24A9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решению</w:t>
      </w:r>
      <w:r w:rsidRPr="00D15329">
        <w:rPr>
          <w:rFonts w:ascii="Times New Roman" w:hAnsi="Times New Roman"/>
          <w:color w:val="000000"/>
          <w:sz w:val="28"/>
          <w:szCs w:val="28"/>
        </w:rPr>
        <w:t xml:space="preserve"> Пановского сельского Совета народных депутатов Пановского сельсовета Ребрихинского района Алтайского края</w:t>
      </w:r>
    </w:p>
    <w:p w:rsidR="00D65388" w:rsidRPr="00D15329" w:rsidRDefault="00D65388" w:rsidP="00E24A9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29.04.2025 г. </w:t>
      </w:r>
      <w:r w:rsidRPr="00D15329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 9</w:t>
      </w:r>
    </w:p>
    <w:p w:rsidR="00D65388" w:rsidRDefault="00D65388" w:rsidP="00E2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65388" w:rsidRDefault="00D65388" w:rsidP="00E2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ДОКЛАД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об</w:t>
      </w:r>
      <w:r>
        <w:rPr>
          <w:rFonts w:ascii="Times New Roman" w:hAnsi="Times New Roman"/>
          <w:sz w:val="28"/>
          <w:szCs w:val="28"/>
          <w:lang w:eastAsia="en-US"/>
        </w:rPr>
        <w:t xml:space="preserve"> итогах  социально -</w:t>
      </w:r>
      <w:r w:rsidRPr="008E0BD9">
        <w:rPr>
          <w:rFonts w:ascii="Times New Roman" w:hAnsi="Times New Roman"/>
          <w:sz w:val="28"/>
          <w:szCs w:val="28"/>
          <w:lang w:eastAsia="en-US"/>
        </w:rPr>
        <w:t>экономического развития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Пановского сельсовета в 2024 году и перспективах на 2025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год.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65388" w:rsidRPr="008E0BD9" w:rsidRDefault="00D65388" w:rsidP="00E24A99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E0BD9">
        <w:rPr>
          <w:rFonts w:ascii="Times New Roman" w:hAnsi="Times New Roman"/>
          <w:bCs/>
          <w:sz w:val="28"/>
          <w:szCs w:val="28"/>
        </w:rPr>
        <w:t>Уважаемые депутаты и приглашенные!</w:t>
      </w:r>
    </w:p>
    <w:p w:rsidR="00D65388" w:rsidRPr="008E0BD9" w:rsidRDefault="00D65388" w:rsidP="00E24A99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0BD9">
        <w:rPr>
          <w:rFonts w:ascii="Times New Roman" w:hAnsi="Times New Roman"/>
          <w:bCs/>
          <w:sz w:val="28"/>
          <w:szCs w:val="28"/>
        </w:rPr>
        <w:t xml:space="preserve">      В соответствии с Федеральным законом №131-ФЗ от 06.10.2003 «Об общих принципах организации местного самоуправления в Российской Федерации», а также Уставом муниципальн</w:t>
      </w:r>
      <w:r>
        <w:rPr>
          <w:rFonts w:ascii="Times New Roman" w:hAnsi="Times New Roman"/>
          <w:bCs/>
          <w:sz w:val="28"/>
          <w:szCs w:val="28"/>
        </w:rPr>
        <w:t>ого образования  Пановский</w:t>
      </w:r>
      <w:r w:rsidRPr="008E0BD9">
        <w:rPr>
          <w:rFonts w:ascii="Times New Roman" w:hAnsi="Times New Roman"/>
          <w:bCs/>
          <w:sz w:val="28"/>
          <w:szCs w:val="28"/>
        </w:rPr>
        <w:t xml:space="preserve"> сельсовет сегодня вашему вниманию я предоставляю о</w:t>
      </w:r>
      <w:r>
        <w:rPr>
          <w:rFonts w:ascii="Times New Roman" w:hAnsi="Times New Roman"/>
          <w:bCs/>
          <w:sz w:val="28"/>
          <w:szCs w:val="28"/>
        </w:rPr>
        <w:t xml:space="preserve">тчет о результатах работы </w:t>
      </w:r>
      <w:r w:rsidRPr="008E0BD9">
        <w:rPr>
          <w:rFonts w:ascii="Times New Roman" w:hAnsi="Times New Roman"/>
          <w:bCs/>
          <w:sz w:val="28"/>
          <w:szCs w:val="28"/>
        </w:rPr>
        <w:t xml:space="preserve">главы сельсовета, а также об итогах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  Пановского сельсовета в 2024</w:t>
      </w:r>
      <w:r w:rsidRPr="008E0BD9">
        <w:rPr>
          <w:rFonts w:ascii="Times New Roman" w:hAnsi="Times New Roman"/>
          <w:bCs/>
          <w:sz w:val="28"/>
          <w:szCs w:val="28"/>
        </w:rPr>
        <w:t xml:space="preserve"> году.  </w:t>
      </w:r>
    </w:p>
    <w:p w:rsidR="00D65388" w:rsidRPr="008E0BD9" w:rsidRDefault="00D65388" w:rsidP="00E24A99">
      <w:pPr>
        <w:pStyle w:val="Heading1"/>
        <w:pBdr>
          <w:bottom w:val="single" w:sz="6" w:space="0" w:color="A2A9B1"/>
        </w:pBdr>
        <w:spacing w:before="0" w:beforeAutospacing="0" w:after="60" w:afterAutospacing="0"/>
        <w:jc w:val="both"/>
        <w:rPr>
          <w:sz w:val="28"/>
          <w:szCs w:val="28"/>
          <w:lang w:eastAsia="en-US"/>
        </w:rPr>
      </w:pPr>
      <w:r>
        <w:rPr>
          <w:b w:val="0"/>
          <w:sz w:val="28"/>
          <w:szCs w:val="28"/>
        </w:rPr>
        <w:t>Для всех нас 2024 год, равно как и 2023</w:t>
      </w:r>
      <w:r w:rsidRPr="008E0BD9">
        <w:rPr>
          <w:b w:val="0"/>
          <w:sz w:val="28"/>
          <w:szCs w:val="28"/>
        </w:rPr>
        <w:t xml:space="preserve"> год, стал годом серьезных испытаний не только на стойкость, но и на человечность и милосердие, все мы  приобрели новый жиз</w:t>
      </w:r>
      <w:r>
        <w:rPr>
          <w:b w:val="0"/>
          <w:sz w:val="28"/>
          <w:szCs w:val="28"/>
        </w:rPr>
        <w:t>ненный опыт. В условиях СВО</w:t>
      </w:r>
      <w:r w:rsidRPr="008E0BD9">
        <w:rPr>
          <w:b w:val="0"/>
          <w:sz w:val="28"/>
          <w:szCs w:val="28"/>
        </w:rPr>
        <w:t xml:space="preserve"> приходилось приспосабли</w:t>
      </w:r>
      <w:r>
        <w:rPr>
          <w:b w:val="0"/>
          <w:sz w:val="28"/>
          <w:szCs w:val="28"/>
        </w:rPr>
        <w:t xml:space="preserve">ваться к требованиям реальности. </w:t>
      </w:r>
      <w:r w:rsidRPr="008E0BD9">
        <w:rPr>
          <w:b w:val="0"/>
          <w:sz w:val="28"/>
          <w:szCs w:val="28"/>
        </w:rPr>
        <w:t>Несмотря</w:t>
      </w:r>
      <w:r>
        <w:rPr>
          <w:b w:val="0"/>
          <w:sz w:val="28"/>
          <w:szCs w:val="28"/>
        </w:rPr>
        <w:t xml:space="preserve"> на трудности, </w:t>
      </w:r>
      <w:r w:rsidRPr="008E0B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ам удалось достойно встретить 79 - ю</w:t>
      </w:r>
      <w:r w:rsidRPr="008E0BD9">
        <w:rPr>
          <w:b w:val="0"/>
          <w:sz w:val="28"/>
          <w:szCs w:val="28"/>
        </w:rPr>
        <w:t xml:space="preserve"> годовщину  Великой Победы, самого дорогого и поч</w:t>
      </w:r>
      <w:r>
        <w:rPr>
          <w:b w:val="0"/>
          <w:sz w:val="28"/>
          <w:szCs w:val="28"/>
        </w:rPr>
        <w:t xml:space="preserve">итаемого праздника всех россиян. Состоялось </w:t>
      </w:r>
      <w:r w:rsidRPr="008E0BD9">
        <w:rPr>
          <w:b w:val="0"/>
          <w:sz w:val="28"/>
          <w:szCs w:val="28"/>
        </w:rPr>
        <w:t xml:space="preserve"> шествие  «Бессмертного</w:t>
      </w:r>
      <w:r>
        <w:rPr>
          <w:b w:val="0"/>
          <w:sz w:val="28"/>
          <w:szCs w:val="28"/>
        </w:rPr>
        <w:t xml:space="preserve"> полка».   Многие  жители </w:t>
      </w:r>
      <w:r w:rsidRPr="008E0BD9">
        <w:rPr>
          <w:b w:val="0"/>
          <w:sz w:val="28"/>
          <w:szCs w:val="28"/>
        </w:rPr>
        <w:t xml:space="preserve"> приняли участие во Всероссийских акциях </w:t>
      </w:r>
      <w:r>
        <w:rPr>
          <w:b w:val="0"/>
          <w:sz w:val="28"/>
          <w:szCs w:val="28"/>
        </w:rPr>
        <w:t xml:space="preserve"> «Дорога к обелиску», «Георгиевская ленточка», </w:t>
      </w:r>
      <w:r w:rsidRPr="008E0BD9">
        <w:rPr>
          <w:b w:val="0"/>
          <w:sz w:val="28"/>
          <w:szCs w:val="28"/>
        </w:rPr>
        <w:t>« Окна Победы», «Свеча памяти».    9 мая у памятника войнам погибшим в Великой Отечественной войне  проведен  митинг</w:t>
      </w:r>
      <w:r>
        <w:rPr>
          <w:b w:val="0"/>
          <w:sz w:val="28"/>
          <w:szCs w:val="28"/>
        </w:rPr>
        <w:t>,</w:t>
      </w:r>
      <w:r w:rsidRPr="008E0BD9">
        <w:rPr>
          <w:b w:val="0"/>
          <w:sz w:val="28"/>
          <w:szCs w:val="28"/>
        </w:rPr>
        <w:t xml:space="preserve"> посвященный памяти  павшим </w:t>
      </w:r>
      <w:r>
        <w:rPr>
          <w:b w:val="0"/>
          <w:sz w:val="28"/>
          <w:szCs w:val="28"/>
        </w:rPr>
        <w:t>односельчанам в Великой Отечественной войне, митинг ко Дню Памяти и Скорби. Дом</w:t>
      </w:r>
      <w:r w:rsidRPr="008E0BD9">
        <w:rPr>
          <w:b w:val="0"/>
          <w:sz w:val="28"/>
          <w:szCs w:val="28"/>
        </w:rPr>
        <w:t xml:space="preserve"> культуры </w:t>
      </w:r>
      <w:r>
        <w:rPr>
          <w:b w:val="0"/>
          <w:sz w:val="28"/>
          <w:szCs w:val="28"/>
        </w:rPr>
        <w:t xml:space="preserve">совместно с Пановской школой подготовили и провели праздничный </w:t>
      </w:r>
      <w:r w:rsidRPr="008E0BD9">
        <w:rPr>
          <w:b w:val="0"/>
          <w:sz w:val="28"/>
          <w:szCs w:val="28"/>
        </w:rPr>
        <w:t xml:space="preserve">концерт.. </w:t>
      </w:r>
    </w:p>
    <w:p w:rsidR="00D65388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</w:p>
    <w:p w:rsidR="00D65388" w:rsidRDefault="00D65388" w:rsidP="00E24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состав Административной единицы входят четыре населенных пункта:                                                  </w:t>
      </w:r>
      <w:r w:rsidRPr="00B83115">
        <w:rPr>
          <w:rFonts w:ascii="Times New Roman" w:hAnsi="Times New Roman"/>
          <w:sz w:val="28"/>
          <w:szCs w:val="28"/>
        </w:rPr>
        <w:t>с. Паново Населени</w:t>
      </w:r>
      <w:r>
        <w:rPr>
          <w:rFonts w:ascii="Times New Roman" w:hAnsi="Times New Roman"/>
          <w:sz w:val="28"/>
          <w:szCs w:val="28"/>
        </w:rPr>
        <w:t>е на 01.01.2024</w:t>
      </w:r>
      <w:r w:rsidRPr="00B83115">
        <w:rPr>
          <w:rFonts w:ascii="Times New Roman" w:hAnsi="Times New Roman"/>
          <w:sz w:val="28"/>
          <w:szCs w:val="28"/>
        </w:rPr>
        <w:t xml:space="preserve"> г. 620 </w:t>
      </w:r>
      <w:r>
        <w:rPr>
          <w:rFonts w:ascii="Times New Roman" w:hAnsi="Times New Roman"/>
          <w:sz w:val="28"/>
          <w:szCs w:val="28"/>
        </w:rPr>
        <w:t>человек, 288 домовладений;</w:t>
      </w:r>
    </w:p>
    <w:p w:rsidR="00D65388" w:rsidRPr="00B83115" w:rsidRDefault="00D65388" w:rsidP="00E24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15">
        <w:rPr>
          <w:rFonts w:ascii="Times New Roman" w:hAnsi="Times New Roman"/>
          <w:sz w:val="28"/>
          <w:szCs w:val="28"/>
        </w:rPr>
        <w:t>пос. Мо</w:t>
      </w:r>
      <w:r>
        <w:rPr>
          <w:rFonts w:ascii="Times New Roman" w:hAnsi="Times New Roman"/>
          <w:sz w:val="28"/>
          <w:szCs w:val="28"/>
        </w:rPr>
        <w:t>лодежный Население на 01.01.2024</w:t>
      </w:r>
      <w:r w:rsidRPr="00B83115">
        <w:rPr>
          <w:rFonts w:ascii="Times New Roman" w:hAnsi="Times New Roman"/>
          <w:sz w:val="28"/>
          <w:szCs w:val="28"/>
        </w:rPr>
        <w:t xml:space="preserve"> г. 266 </w:t>
      </w:r>
      <w:r>
        <w:rPr>
          <w:rFonts w:ascii="Times New Roman" w:hAnsi="Times New Roman"/>
          <w:sz w:val="28"/>
          <w:szCs w:val="28"/>
        </w:rPr>
        <w:t>человек, 104 домовладений;</w:t>
      </w:r>
    </w:p>
    <w:p w:rsidR="00D65388" w:rsidRPr="00B83115" w:rsidRDefault="00D65388" w:rsidP="00E24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15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. Лесной Население на 01.01.2024</w:t>
      </w:r>
      <w:r w:rsidRPr="00B83115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 xml:space="preserve"> человек, 9 домовладений;</w:t>
      </w:r>
    </w:p>
    <w:p w:rsidR="00D65388" w:rsidRPr="00B83115" w:rsidRDefault="00D65388" w:rsidP="00E24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15">
        <w:rPr>
          <w:rFonts w:ascii="Times New Roman" w:hAnsi="Times New Roman"/>
          <w:sz w:val="28"/>
          <w:szCs w:val="28"/>
        </w:rPr>
        <w:t>разъез</w:t>
      </w:r>
      <w:r>
        <w:rPr>
          <w:rFonts w:ascii="Times New Roman" w:hAnsi="Times New Roman"/>
          <w:sz w:val="28"/>
          <w:szCs w:val="28"/>
        </w:rPr>
        <w:t>д Паново Население на 01.01.2024</w:t>
      </w:r>
      <w:r w:rsidRPr="00B83115">
        <w:rPr>
          <w:rFonts w:ascii="Times New Roman" w:hAnsi="Times New Roman"/>
          <w:sz w:val="28"/>
          <w:szCs w:val="28"/>
        </w:rPr>
        <w:t xml:space="preserve"> г. 11 </w:t>
      </w:r>
      <w:r>
        <w:rPr>
          <w:rFonts w:ascii="Times New Roman" w:hAnsi="Times New Roman"/>
          <w:sz w:val="28"/>
          <w:szCs w:val="28"/>
        </w:rPr>
        <w:t>человек, 6 домовладений;</w:t>
      </w:r>
    </w:p>
    <w:p w:rsidR="00D65388" w:rsidRDefault="00D65388" w:rsidP="00E24A9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сельсовета зарегистрировано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b/>
          <w:sz w:val="28"/>
        </w:rPr>
        <w:t xml:space="preserve">   На территории сельсовета проживает</w:t>
      </w:r>
      <w:r>
        <w:rPr>
          <w:rFonts w:ascii="Times New Roman" w:hAnsi="Times New Roman"/>
          <w:sz w:val="28"/>
        </w:rPr>
        <w:t xml:space="preserve">- 906 </w:t>
      </w:r>
      <w:r w:rsidRPr="0073378E">
        <w:rPr>
          <w:rFonts w:ascii="Times New Roman" w:hAnsi="Times New Roman"/>
          <w:sz w:val="28"/>
        </w:rPr>
        <w:t>человек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с.П</w:t>
      </w:r>
      <w:r>
        <w:rPr>
          <w:rFonts w:ascii="Times New Roman" w:hAnsi="Times New Roman"/>
          <w:sz w:val="28"/>
        </w:rPr>
        <w:t>аново- 620,  пос.Молодежный- 266</w:t>
      </w:r>
      <w:r w:rsidRPr="0073378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пос. Лесной – 9, р-зд Паново-11</w:t>
      </w:r>
      <w:r w:rsidRPr="0073378E">
        <w:rPr>
          <w:rFonts w:ascii="Times New Roman" w:hAnsi="Times New Roman"/>
          <w:sz w:val="28"/>
        </w:rPr>
        <w:t>.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     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Численность граждан, занятых в экономике-  231 чел. </w:t>
      </w:r>
    </w:p>
    <w:p w:rsidR="00D65388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МУП Ребрихинский «Родник»-1; Школы-25 чел. ; ФАПы- 5</w:t>
      </w:r>
      <w:r w:rsidRPr="0073378E">
        <w:rPr>
          <w:rFonts w:ascii="Times New Roman" w:hAnsi="Times New Roman"/>
          <w:sz w:val="28"/>
        </w:rPr>
        <w:t xml:space="preserve"> чел., д\сад-</w:t>
      </w:r>
      <w:r>
        <w:rPr>
          <w:rFonts w:ascii="Times New Roman" w:hAnsi="Times New Roman"/>
          <w:sz w:val="28"/>
        </w:rPr>
        <w:t xml:space="preserve"> 10 чел; Дома культуры  и библиотеки- 5</w:t>
      </w:r>
      <w:r w:rsidRPr="0073378E">
        <w:rPr>
          <w:rFonts w:ascii="Times New Roman" w:hAnsi="Times New Roman"/>
          <w:sz w:val="28"/>
        </w:rPr>
        <w:t xml:space="preserve"> чел, сельсове</w:t>
      </w:r>
      <w:r>
        <w:rPr>
          <w:rFonts w:ascii="Times New Roman" w:hAnsi="Times New Roman"/>
          <w:sz w:val="28"/>
        </w:rPr>
        <w:t>т- 6</w:t>
      </w:r>
      <w:r w:rsidRPr="0073378E">
        <w:rPr>
          <w:rFonts w:ascii="Times New Roman" w:hAnsi="Times New Roman"/>
          <w:sz w:val="28"/>
        </w:rPr>
        <w:t xml:space="preserve"> чел.; </w:t>
      </w:r>
      <w:r>
        <w:rPr>
          <w:rFonts w:ascii="Times New Roman" w:hAnsi="Times New Roman"/>
          <w:sz w:val="28"/>
        </w:rPr>
        <w:t>в ЧП- 10 чел.; КФК- 10; почта- 4 чел</w:t>
      </w:r>
      <w:r w:rsidRPr="0073378E"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sz w:val="28"/>
        </w:rPr>
        <w:t xml:space="preserve"> </w:t>
      </w:r>
      <w:r w:rsidRPr="0073378E">
        <w:rPr>
          <w:rFonts w:ascii="Times New Roman" w:hAnsi="Times New Roman"/>
          <w:sz w:val="28"/>
        </w:rPr>
        <w:t xml:space="preserve">сбербанк-1 чел, участковый-1,  соц. работники- 1; </w:t>
      </w:r>
      <w:r>
        <w:rPr>
          <w:rFonts w:ascii="Times New Roman" w:hAnsi="Times New Roman"/>
          <w:sz w:val="28"/>
        </w:rPr>
        <w:t xml:space="preserve">                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за пределами сельсовета –150 чел.; Пч-10 чел.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состоят на учете в ЦЗ- 10 чел.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Пенсионеры- 255 </w:t>
      </w:r>
      <w:r w:rsidRPr="0073378E">
        <w:rPr>
          <w:rFonts w:ascii="Times New Roman" w:hAnsi="Times New Roman"/>
          <w:b/>
          <w:sz w:val="28"/>
        </w:rPr>
        <w:t>чел</w:t>
      </w:r>
      <w:r>
        <w:rPr>
          <w:rFonts w:ascii="Times New Roman" w:hAnsi="Times New Roman"/>
          <w:sz w:val="28"/>
        </w:rPr>
        <w:t>. в т.ч. инвалиды 1-3 гр- 75</w:t>
      </w:r>
      <w:r w:rsidRPr="0073378E">
        <w:rPr>
          <w:rFonts w:ascii="Times New Roman" w:hAnsi="Times New Roman"/>
          <w:sz w:val="28"/>
        </w:rPr>
        <w:t xml:space="preserve"> чел.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Участников ВОВ- 0 чел.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Ветеранов труда- </w:t>
      </w:r>
      <w:r>
        <w:rPr>
          <w:rFonts w:ascii="Times New Roman" w:hAnsi="Times New Roman"/>
          <w:sz w:val="28"/>
        </w:rPr>
        <w:t>96 чел; реабилитированных- 12</w:t>
      </w:r>
      <w:r w:rsidRPr="0073378E">
        <w:rPr>
          <w:rFonts w:ascii="Times New Roman" w:hAnsi="Times New Roman"/>
          <w:sz w:val="28"/>
        </w:rPr>
        <w:t xml:space="preserve"> чел</w:t>
      </w:r>
      <w:r>
        <w:rPr>
          <w:rFonts w:ascii="Times New Roman" w:hAnsi="Times New Roman"/>
          <w:sz w:val="28"/>
        </w:rPr>
        <w:t>, репрессированных - 5</w:t>
      </w:r>
      <w:r w:rsidRPr="0073378E">
        <w:rPr>
          <w:rFonts w:ascii="Times New Roman" w:hAnsi="Times New Roman"/>
          <w:sz w:val="28"/>
        </w:rPr>
        <w:t xml:space="preserve">; </w:t>
      </w:r>
    </w:p>
    <w:p w:rsidR="00D65388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войны- 32, Труженики тыла -1, Вдова участника  ВОВ -1</w:t>
      </w:r>
    </w:p>
    <w:p w:rsidR="00D65388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дошкольного возраста- 64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школьного возраста- 87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инвалидов- 6</w:t>
      </w:r>
      <w:r w:rsidRPr="0073378E">
        <w:rPr>
          <w:rFonts w:ascii="Times New Roman" w:hAnsi="Times New Roman"/>
          <w:sz w:val="28"/>
        </w:rPr>
        <w:t xml:space="preserve"> чел; 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Опекунских семей- 3, в них детей под опекой- 7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Одиноких матерей- 9, у них детей- 12 ; 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Многодетных семей-  7, в них детей- 24                         </w:t>
      </w:r>
    </w:p>
    <w:p w:rsidR="00D65388" w:rsidRDefault="00D65388" w:rsidP="00E24A99">
      <w:pPr>
        <w:spacing w:after="0" w:line="240" w:lineRule="auto"/>
        <w:ind w:left="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-родилось 8 ребенка</w:t>
      </w:r>
    </w:p>
    <w:p w:rsidR="00D65388" w:rsidRDefault="00D65388" w:rsidP="00E24A99">
      <w:pPr>
        <w:spacing w:after="0" w:line="240" w:lineRule="auto"/>
        <w:ind w:left="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-умерло в 2024 году –  14 человек</w:t>
      </w:r>
    </w:p>
    <w:p w:rsidR="00D65388" w:rsidRDefault="00D65388" w:rsidP="00E24A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 территории сельсовета расположены</w:t>
      </w:r>
      <w:r>
        <w:rPr>
          <w:rFonts w:ascii="Times New Roman" w:hAnsi="Times New Roman"/>
          <w:sz w:val="28"/>
        </w:rPr>
        <w:t>:</w:t>
      </w:r>
    </w:p>
    <w:p w:rsidR="00D65388" w:rsidRDefault="00D65388" w:rsidP="00E24A99">
      <w:p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Школы- 1 (  Пановская средняя общеобразовательная);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ФАПы – 2 ( с.Паново, пос.Молодежный); 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 Филиал Детского сад "Ласточка" ;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Сельские Дома Культуры- 2 (с.Паново, пос.Молодежный);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Отделения связи «Почта России»- 2 (с.Паново, пос. Молодежный); 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Узел телефонной связи </w:t>
      </w:r>
      <w:r>
        <w:rPr>
          <w:rFonts w:ascii="Times New Roman" w:hAnsi="Times New Roman"/>
          <w:sz w:val="28"/>
        </w:rPr>
        <w:t xml:space="preserve">с.Паново </w:t>
      </w:r>
      <w:r w:rsidRPr="0073378E">
        <w:rPr>
          <w:rFonts w:ascii="Times New Roman" w:hAnsi="Times New Roman"/>
          <w:sz w:val="28"/>
        </w:rPr>
        <w:t xml:space="preserve">; 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Крестьянские фермерские хозяйства- 1;</w:t>
      </w:r>
    </w:p>
    <w:p w:rsidR="00D65388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Филиал отделения Сбербанка России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Библиотеки (с.Паново, пос. Молодежный)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Частные предприятия- 5; </w:t>
      </w:r>
    </w:p>
    <w:p w:rsidR="00D65388" w:rsidRPr="0073378E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МУП Ребрихинский «Родник»</w:t>
      </w:r>
    </w:p>
    <w:p w:rsidR="00D65388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Магазин-4 (1 Молодежный , 3 с. Паново</w:t>
      </w:r>
    </w:p>
    <w:p w:rsidR="00D65388" w:rsidRDefault="00D65388" w:rsidP="00E24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Крестьянские фермерские хозяйства -1;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85"/>
      </w:tblGrid>
      <w:tr w:rsidR="00D65388" w:rsidRPr="00A63A4D" w:rsidTr="00B73F54">
        <w:trPr>
          <w:trHeight w:val="698"/>
        </w:trPr>
        <w:tc>
          <w:tcPr>
            <w:tcW w:w="9185" w:type="dxa"/>
            <w:tcBorders>
              <w:top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388" w:rsidRDefault="00D65388" w:rsidP="00B73F54">
            <w:pPr>
              <w:tabs>
                <w:tab w:val="left" w:pos="195"/>
                <w:tab w:val="center" w:pos="1593"/>
              </w:tabs>
              <w:rPr>
                <w:rFonts w:cs="Calibri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Ведение, пользование и распоряжение имуществом, находящимся в муниципальной собственности поселения.</w:t>
            </w:r>
          </w:p>
        </w:tc>
      </w:tr>
    </w:tbl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Общая площадь территории П</w:t>
      </w:r>
      <w:r>
        <w:rPr>
          <w:rFonts w:ascii="Times New Roman" w:hAnsi="Times New Roman"/>
          <w:sz w:val="28"/>
          <w:szCs w:val="28"/>
          <w:lang w:eastAsia="en-US"/>
        </w:rPr>
        <w:t>ановского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сель</w:t>
      </w:r>
      <w:r>
        <w:rPr>
          <w:rFonts w:ascii="Times New Roman" w:hAnsi="Times New Roman"/>
          <w:sz w:val="28"/>
          <w:szCs w:val="28"/>
          <w:lang w:eastAsia="en-US"/>
        </w:rPr>
        <w:t xml:space="preserve">ского поселения составляет </w:t>
      </w:r>
      <w:smartTag w:uri="urn:schemas-microsoft-com:office:smarttags" w:element="metricconverter">
        <w:smartTagPr>
          <w:attr w:name="ProductID" w:val="12 км"/>
        </w:smartTagPr>
        <w:r>
          <w:rPr>
            <w:rFonts w:ascii="Times New Roman" w:hAnsi="Times New Roman"/>
            <w:sz w:val="28"/>
            <w:szCs w:val="28"/>
            <w:lang w:eastAsia="en-US"/>
          </w:rPr>
          <w:t>164,46 км</w:t>
        </w:r>
      </w:smartTag>
      <w:r>
        <w:rPr>
          <w:rFonts w:ascii="Times New Roman" w:hAnsi="Times New Roman"/>
          <w:sz w:val="28"/>
          <w:szCs w:val="28"/>
          <w:lang w:eastAsia="en-US"/>
        </w:rPr>
        <w:t xml:space="preserve">, кв.., в том числе </w:t>
      </w:r>
      <w:smartTag w:uri="urn:schemas-microsoft-com:office:smarttags" w:element="metricconverter">
        <w:smartTagPr>
          <w:attr w:name="ProductID" w:val="12 км"/>
        </w:smartTagPr>
        <w:r>
          <w:rPr>
            <w:rFonts w:ascii="Times New Roman" w:hAnsi="Times New Roman"/>
            <w:sz w:val="28"/>
            <w:szCs w:val="28"/>
            <w:lang w:eastAsia="en-US"/>
          </w:rPr>
          <w:t>10</w:t>
        </w:r>
        <w:r w:rsidRPr="008E0BD9">
          <w:rPr>
            <w:rFonts w:ascii="Times New Roman" w:hAnsi="Times New Roman"/>
            <w:sz w:val="28"/>
            <w:szCs w:val="28"/>
            <w:lang w:eastAsia="en-US"/>
          </w:rPr>
          <w:t xml:space="preserve"> га</w:t>
        </w:r>
      </w:smartTag>
      <w:r w:rsidRPr="008E0BD9">
        <w:rPr>
          <w:rFonts w:ascii="Times New Roman" w:hAnsi="Times New Roman"/>
          <w:sz w:val="28"/>
          <w:szCs w:val="28"/>
          <w:lang w:eastAsia="en-US"/>
        </w:rPr>
        <w:t xml:space="preserve"> пашни. На территор</w:t>
      </w:r>
      <w:r>
        <w:rPr>
          <w:rFonts w:ascii="Times New Roman" w:hAnsi="Times New Roman"/>
          <w:sz w:val="28"/>
          <w:szCs w:val="28"/>
          <w:lang w:eastAsia="en-US"/>
        </w:rPr>
        <w:t>ии сельсовета зарегистрировано 1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КФХ, но производством сельскохозяйственной продукции занимался 1 и</w:t>
      </w:r>
      <w:r>
        <w:rPr>
          <w:rFonts w:ascii="Times New Roman" w:hAnsi="Times New Roman"/>
          <w:sz w:val="28"/>
          <w:szCs w:val="28"/>
          <w:lang w:eastAsia="en-US"/>
        </w:rPr>
        <w:t xml:space="preserve">ндивидуальный предприниматель. </w:t>
      </w:r>
      <w:r w:rsidRPr="008E0BD9">
        <w:rPr>
          <w:rFonts w:ascii="Times New Roman" w:hAnsi="Times New Roman"/>
          <w:sz w:val="28"/>
          <w:szCs w:val="28"/>
          <w:lang w:eastAsia="en-US"/>
        </w:rPr>
        <w:t>Земельные участки сельскохозяйственного назначения обрабатывались эффективно. На них выращивались в основном зерновые культуры.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Распоряжение объектами муниципально</w:t>
      </w:r>
      <w:r>
        <w:rPr>
          <w:rFonts w:ascii="Times New Roman" w:hAnsi="Times New Roman"/>
          <w:sz w:val="28"/>
          <w:szCs w:val="28"/>
          <w:lang w:eastAsia="en-US"/>
        </w:rPr>
        <w:t>й собственности Пановского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осуществляе</w:t>
      </w:r>
      <w:r>
        <w:rPr>
          <w:rFonts w:ascii="Times New Roman" w:hAnsi="Times New Roman"/>
          <w:sz w:val="28"/>
          <w:szCs w:val="28"/>
          <w:lang w:eastAsia="en-US"/>
        </w:rPr>
        <w:t>т Администрация Пановского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сельсовета в соответствии с порядком владения, пользования и распоряжения муниципальным имуществом.</w:t>
      </w:r>
      <w:r w:rsidRPr="008E0BD9">
        <w:rPr>
          <w:rFonts w:ascii="Times New Roman" w:hAnsi="Times New Roman"/>
          <w:sz w:val="28"/>
          <w:szCs w:val="28"/>
          <w:lang w:eastAsia="en-US"/>
        </w:rPr>
        <w:br/>
        <w:t>В реестре муниципально</w:t>
      </w:r>
      <w:r>
        <w:rPr>
          <w:rFonts w:ascii="Times New Roman" w:hAnsi="Times New Roman"/>
          <w:sz w:val="28"/>
          <w:szCs w:val="28"/>
          <w:lang w:eastAsia="en-US"/>
        </w:rPr>
        <w:t>й собственности Пановского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</w:t>
      </w:r>
      <w:r>
        <w:rPr>
          <w:rFonts w:ascii="Times New Roman" w:hAnsi="Times New Roman"/>
          <w:sz w:val="28"/>
          <w:szCs w:val="28"/>
          <w:lang w:eastAsia="en-US"/>
        </w:rPr>
        <w:t>ельского поселения на 01.01.2024 года  числятся 8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объект недвижимого имущества, </w:t>
      </w:r>
      <w:r>
        <w:rPr>
          <w:rFonts w:ascii="Times New Roman" w:hAnsi="Times New Roman"/>
          <w:sz w:val="28"/>
          <w:szCs w:val="28"/>
          <w:lang w:eastAsia="en-US"/>
        </w:rPr>
        <w:t xml:space="preserve"> 1 единица  движимого имущества, 1 земельный участок под зданием сельсовета, 277 га земли ( пашни ), 65 га (сенокосы), земельный участок под зданием столовой земельный участок на мемориале Победы</w:t>
      </w:r>
    </w:p>
    <w:p w:rsidR="00D65388" w:rsidRDefault="00D65388" w:rsidP="00E24A99">
      <w:pPr>
        <w:spacing w:line="240" w:lineRule="auto"/>
        <w:rPr>
          <w:rFonts w:ascii="Times New Roman" w:hAnsi="Times New Roman"/>
          <w:b/>
          <w:sz w:val="28"/>
        </w:rPr>
      </w:pPr>
    </w:p>
    <w:p w:rsidR="00D65388" w:rsidRDefault="00D65388" w:rsidP="00E24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Обеспечение первичных мер пожарной безопасности в границах населенного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пункта поселения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На территории Пановского</w:t>
      </w:r>
      <w:r w:rsidRPr="008E0BD9">
        <w:rPr>
          <w:rFonts w:ascii="Times New Roman" w:hAnsi="Times New Roman"/>
          <w:sz w:val="28"/>
          <w:szCs w:val="28"/>
        </w:rPr>
        <w:t xml:space="preserve"> сельсове</w:t>
      </w:r>
      <w:r>
        <w:rPr>
          <w:rFonts w:ascii="Times New Roman" w:hAnsi="Times New Roman"/>
          <w:sz w:val="28"/>
          <w:szCs w:val="28"/>
        </w:rPr>
        <w:t>та имеется пожарная машина водителем которой является Меляев Василий Леонидович (на безвозмездной основе).</w:t>
      </w:r>
    </w:p>
    <w:p w:rsidR="00D65388" w:rsidRPr="008E0BD9" w:rsidRDefault="00D65388" w:rsidP="00E24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Находящееся на территории поселения 4 пожарных гидранта в исправном состоянии.</w:t>
      </w:r>
    </w:p>
    <w:p w:rsidR="00D65388" w:rsidRDefault="00D65388" w:rsidP="00E24A99">
      <w:pPr>
        <w:spacing w:before="100" w:after="1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Создание условий для организации досуга и обеспечение жителей поселения услугами культуры:</w:t>
      </w:r>
    </w:p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На территории сельсовета функционирует сельский  дом культуры и библиотека. Следует отметить активну</w:t>
      </w:r>
      <w:r>
        <w:rPr>
          <w:rFonts w:ascii="Times New Roman" w:hAnsi="Times New Roman"/>
          <w:sz w:val="28"/>
          <w:szCs w:val="28"/>
        </w:rPr>
        <w:t>ю позицию наших культработников</w:t>
      </w:r>
      <w:r w:rsidRPr="008E0BD9">
        <w:rPr>
          <w:rFonts w:ascii="Times New Roman" w:hAnsi="Times New Roman"/>
          <w:sz w:val="28"/>
          <w:szCs w:val="28"/>
        </w:rPr>
        <w:t xml:space="preserve"> в культурной жизни села. </w:t>
      </w:r>
      <w:r>
        <w:rPr>
          <w:rFonts w:ascii="Times New Roman" w:hAnsi="Times New Roman"/>
          <w:sz w:val="28"/>
          <w:szCs w:val="28"/>
        </w:rPr>
        <w:t>Работники культуры проводят много интересных познавательно – интеллектуальных мероприятий развлекательных, спортивных( в летнее время). Основная категория пользователей – это дети.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Праздничные программы к знаменательным и памятным датам: День защитника Отечества, Международный женский день, День Победы,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краевое мероприятие  «Праздник пирога», День любви и верности, День пожилого человека, День матери. Дом культуры принимает активное участие в онлайн – мероприятиях по плану РДК. </w:t>
      </w:r>
      <w:r w:rsidRPr="008E0BD9">
        <w:rPr>
          <w:rFonts w:ascii="Times New Roman" w:hAnsi="Times New Roman"/>
          <w:sz w:val="28"/>
          <w:szCs w:val="28"/>
        </w:rPr>
        <w:t>В  сельской  библиотеке собран богатый книжный фонд,</w:t>
      </w:r>
      <w:r>
        <w:rPr>
          <w:rFonts w:ascii="Times New Roman" w:hAnsi="Times New Roman"/>
          <w:sz w:val="28"/>
          <w:szCs w:val="28"/>
        </w:rPr>
        <w:t xml:space="preserve"> один из лучших в районе. Количество пользователей библиотечными услугами за 2024 год составляет около 500 человек, из них 120</w:t>
      </w:r>
      <w:r w:rsidRPr="008E0BD9">
        <w:rPr>
          <w:rFonts w:ascii="Times New Roman" w:hAnsi="Times New Roman"/>
          <w:sz w:val="28"/>
          <w:szCs w:val="28"/>
        </w:rPr>
        <w:t xml:space="preserve"> детей, </w:t>
      </w:r>
      <w:r>
        <w:rPr>
          <w:rFonts w:ascii="Times New Roman" w:hAnsi="Times New Roman"/>
          <w:sz w:val="28"/>
          <w:szCs w:val="28"/>
        </w:rPr>
        <w:t>юношество -4</w:t>
      </w:r>
      <w:r w:rsidRPr="008E0BD9">
        <w:rPr>
          <w:rFonts w:ascii="Times New Roman" w:hAnsi="Times New Roman"/>
          <w:sz w:val="28"/>
          <w:szCs w:val="28"/>
        </w:rPr>
        <w:t>3  взрослые</w:t>
      </w:r>
      <w:r>
        <w:rPr>
          <w:rFonts w:ascii="Times New Roman" w:hAnsi="Times New Roman"/>
          <w:sz w:val="28"/>
          <w:szCs w:val="28"/>
        </w:rPr>
        <w:t xml:space="preserve"> - 337</w:t>
      </w:r>
      <w:r w:rsidRPr="008E0B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Работники 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 w:rsidRPr="008E0B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тесно сотрудничают с Пановской школой, Администрацией Сельсовета, Советом ветеранов.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Минусом  в работе является то, что нет в с.Паново  специального вместительного помещения для Дома культуры В библиотеке пос. Молодежный 188 пользователей из них взрослых 122 и дети 66 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ДК пос. Молодежный  проводят  различные мероприятия для детей и подростков.  </w:t>
      </w:r>
    </w:p>
    <w:p w:rsidR="00D65388" w:rsidRPr="006F5BF3" w:rsidRDefault="00D65388" w:rsidP="00E24A9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Создание условий для обеспечения жителей поселения услугами связи, общественного питания, торговли и бытового обслуживания:</w:t>
      </w:r>
    </w:p>
    <w:p w:rsidR="00D65388" w:rsidRDefault="00D65388" w:rsidP="00E24A99">
      <w:pPr>
        <w:spacing w:before="100" w:after="100" w:line="240" w:lineRule="auto"/>
        <w:rPr>
          <w:rFonts w:ascii="Times New Roman" w:hAnsi="Times New Roman"/>
          <w:b/>
          <w:sz w:val="28"/>
        </w:rPr>
      </w:pPr>
    </w:p>
    <w:p w:rsidR="00D65388" w:rsidRPr="008E0BD9" w:rsidRDefault="00D65388" w:rsidP="00E24A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Жители нашего поселка обеспечены необходимыми социальными услугами, услугами связи, торговли,  образования и здравоохранения. На территории села работает телефонная и сотовая  связь,  в школе подключен интернет, </w:t>
      </w:r>
      <w:r>
        <w:rPr>
          <w:rFonts w:ascii="Times New Roman" w:hAnsi="Times New Roman"/>
          <w:sz w:val="28"/>
          <w:szCs w:val="28"/>
        </w:rPr>
        <w:t>Администрация сельсовета  и библиотеки дома культуры так же</w:t>
      </w:r>
      <w:r w:rsidRPr="008E0BD9">
        <w:rPr>
          <w:rFonts w:ascii="Times New Roman" w:hAnsi="Times New Roman"/>
          <w:sz w:val="28"/>
          <w:szCs w:val="28"/>
        </w:rPr>
        <w:t xml:space="preserve"> оснащены интернетом.  В ФАП проведен</w:t>
      </w:r>
      <w:r>
        <w:rPr>
          <w:rFonts w:ascii="Times New Roman" w:hAnsi="Times New Roman"/>
          <w:sz w:val="28"/>
          <w:szCs w:val="28"/>
        </w:rPr>
        <w:t>, но интернет пока и подключен</w:t>
      </w:r>
      <w:r w:rsidRPr="008E0BD9">
        <w:rPr>
          <w:rFonts w:ascii="Times New Roman" w:hAnsi="Times New Roman"/>
          <w:sz w:val="28"/>
          <w:szCs w:val="28"/>
        </w:rPr>
        <w:t xml:space="preserve">                                      Значительная часть населения пользуется услугами сотовой связи </w:t>
      </w:r>
      <w:r>
        <w:rPr>
          <w:rFonts w:ascii="Times New Roman" w:hAnsi="Times New Roman"/>
          <w:sz w:val="28"/>
          <w:szCs w:val="28"/>
        </w:rPr>
        <w:t xml:space="preserve"> «Билайн » </w:t>
      </w:r>
      <w:r w:rsidRPr="008E0BD9">
        <w:rPr>
          <w:rFonts w:ascii="Times New Roman" w:hAnsi="Times New Roman"/>
          <w:sz w:val="28"/>
          <w:szCs w:val="28"/>
        </w:rPr>
        <w:t>«МТС»</w:t>
      </w:r>
      <w:r>
        <w:rPr>
          <w:rFonts w:ascii="Times New Roman" w:hAnsi="Times New Roman"/>
          <w:sz w:val="28"/>
          <w:szCs w:val="28"/>
        </w:rPr>
        <w:t xml:space="preserve"> «Мегафон» «Дом. ру»</w:t>
      </w:r>
      <w:r w:rsidRPr="008E0BD9">
        <w:rPr>
          <w:rFonts w:ascii="Times New Roman" w:hAnsi="Times New Roman"/>
          <w:sz w:val="28"/>
          <w:szCs w:val="28"/>
        </w:rPr>
        <w:t xml:space="preserve">. Сотовая связь стабильна. </w:t>
      </w:r>
    </w:p>
    <w:p w:rsidR="00D65388" w:rsidRDefault="00D65388" w:rsidP="00E24A99">
      <w:pPr>
        <w:spacing w:before="100" w:after="1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правилами.</w:t>
      </w:r>
    </w:p>
    <w:p w:rsidR="00D65388" w:rsidRPr="008E0BD9" w:rsidRDefault="00D65388" w:rsidP="00E24A9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Вопросы благоустройства  для сельсовета всегда были и будут одними из важнейших. Со второ</w:t>
      </w:r>
      <w:r>
        <w:rPr>
          <w:rFonts w:ascii="Times New Roman" w:hAnsi="Times New Roman"/>
          <w:sz w:val="28"/>
          <w:szCs w:val="28"/>
        </w:rPr>
        <w:t xml:space="preserve">й половины   апреля  по половину мая проводится месячник </w:t>
      </w:r>
      <w:r w:rsidRPr="008E0BD9">
        <w:rPr>
          <w:rFonts w:ascii="Times New Roman" w:hAnsi="Times New Roman"/>
          <w:sz w:val="28"/>
          <w:szCs w:val="28"/>
        </w:rPr>
        <w:t xml:space="preserve"> по наведению чистоты и санитарного порядка на территории сельсовета. По улучшению санитарного состояния в 202</w:t>
      </w:r>
      <w:r>
        <w:rPr>
          <w:rFonts w:ascii="Times New Roman" w:hAnsi="Times New Roman"/>
          <w:sz w:val="28"/>
          <w:szCs w:val="28"/>
        </w:rPr>
        <w:t>4</w:t>
      </w:r>
      <w:r w:rsidRPr="008E0BD9">
        <w:rPr>
          <w:rFonts w:ascii="Times New Roman" w:hAnsi="Times New Roman"/>
          <w:sz w:val="28"/>
          <w:szCs w:val="28"/>
        </w:rPr>
        <w:t xml:space="preserve"> году велись работы по</w:t>
      </w:r>
      <w:r>
        <w:rPr>
          <w:rFonts w:ascii="Times New Roman" w:hAnsi="Times New Roman"/>
          <w:sz w:val="28"/>
          <w:szCs w:val="28"/>
        </w:rPr>
        <w:t>, уборке</w:t>
      </w:r>
      <w:r w:rsidRPr="008E0BD9">
        <w:rPr>
          <w:rFonts w:ascii="Times New Roman" w:hAnsi="Times New Roman"/>
          <w:sz w:val="28"/>
          <w:szCs w:val="28"/>
        </w:rPr>
        <w:t xml:space="preserve"> территорий вокр</w:t>
      </w:r>
      <w:r>
        <w:rPr>
          <w:rFonts w:ascii="Times New Roman" w:hAnsi="Times New Roman"/>
          <w:sz w:val="28"/>
          <w:szCs w:val="28"/>
        </w:rPr>
        <w:t>уг памятника ,</w:t>
      </w:r>
      <w:r w:rsidRPr="008E0BD9">
        <w:rPr>
          <w:rFonts w:ascii="Times New Roman" w:hAnsi="Times New Roman"/>
          <w:sz w:val="28"/>
          <w:szCs w:val="28"/>
        </w:rPr>
        <w:t xml:space="preserve"> скашивание сорной растительности и конопли..                                                   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       Вопрос  о благоустройстве всегда трудный и тяжело поддающийся разрешению. Большую пр</w:t>
      </w:r>
      <w:r>
        <w:rPr>
          <w:rFonts w:ascii="Times New Roman" w:hAnsi="Times New Roman"/>
          <w:sz w:val="28"/>
          <w:szCs w:val="28"/>
          <w:lang w:eastAsia="en-US"/>
        </w:rPr>
        <w:t xml:space="preserve">облему создают бесхозные дома. </w:t>
      </w:r>
      <w:r w:rsidRPr="008E0BD9">
        <w:rPr>
          <w:rFonts w:ascii="Times New Roman" w:hAnsi="Times New Roman"/>
          <w:sz w:val="28"/>
          <w:szCs w:val="28"/>
          <w:lang w:eastAsia="en-US"/>
        </w:rPr>
        <w:t>Зарастают бурьяном, а это создает пожароопасную обстановку. Хочу отметить, что  большое подспо</w:t>
      </w:r>
      <w:r>
        <w:rPr>
          <w:rFonts w:ascii="Times New Roman" w:hAnsi="Times New Roman"/>
          <w:sz w:val="28"/>
          <w:szCs w:val="28"/>
          <w:lang w:eastAsia="en-US"/>
        </w:rPr>
        <w:t xml:space="preserve">рье в бюджет вносят  деньги с </w:t>
      </w:r>
      <w:r w:rsidRPr="008E0BD9">
        <w:rPr>
          <w:rFonts w:ascii="Times New Roman" w:hAnsi="Times New Roman"/>
          <w:sz w:val="28"/>
          <w:szCs w:val="28"/>
          <w:lang w:eastAsia="en-US"/>
        </w:rPr>
        <w:t>самообложения.</w:t>
      </w:r>
    </w:p>
    <w:p w:rsidR="00D65388" w:rsidRDefault="00D65388" w:rsidP="00E24A99">
      <w:pPr>
        <w:spacing w:before="100" w:after="10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О мероприятиях проводимых  Администрацией сельсовета в рамках  принятых полномочий.</w:t>
      </w:r>
    </w:p>
    <w:p w:rsidR="00D65388" w:rsidRPr="005D05A7" w:rsidRDefault="00D65388" w:rsidP="00E24A99">
      <w:pPr>
        <w:spacing w:before="100" w:after="1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сельсовета заключила Соглашение с Администрацией района по передаче осуществления части полномочий по решению вопросов местного значения  Полномочия переданы с деньгами на сумму 547,0</w:t>
      </w:r>
      <w:r w:rsidRPr="005D05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</w:t>
      </w:r>
      <w:r w:rsidRPr="005D05A7">
        <w:rPr>
          <w:rFonts w:ascii="Times New Roman" w:hAnsi="Times New Roman"/>
          <w:sz w:val="28"/>
        </w:rPr>
        <w:t>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4"/>
      </w:tblGrid>
      <w:tr w:rsidR="00D65388" w:rsidRPr="00A63A4D" w:rsidTr="00B73F5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D65388" w:rsidRPr="00361AB6" w:rsidRDefault="00D65388" w:rsidP="00B7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</w:t>
            </w:r>
            <w:r w:rsidRPr="00361AB6">
              <w:rPr>
                <w:rFonts w:ascii="Times New Roman" w:hAnsi="Times New Roman"/>
                <w:sz w:val="28"/>
                <w:szCs w:val="28"/>
              </w:rPr>
              <w:t>Общий объем межбюджетных трансфертов, предоставляемых из бюджета Района бюджету Поселения для исполнения полномочий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составил </w:t>
            </w:r>
            <w:r>
              <w:rPr>
                <w:rFonts w:ascii="Times New Roman" w:hAnsi="Times New Roman"/>
                <w:sz w:val="28"/>
              </w:rPr>
              <w:t>547,0</w:t>
            </w:r>
            <w:r w:rsidRPr="005D05A7"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</w:tr>
      <w:tr w:rsidR="00D65388" w:rsidRPr="00A63A4D" w:rsidTr="00B73F5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D65388" w:rsidRPr="00361AB6" w:rsidRDefault="00D65388" w:rsidP="00B73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361AB6">
              <w:rPr>
                <w:rFonts w:ascii="Times New Roman" w:hAnsi="Times New Roman"/>
                <w:sz w:val="28"/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плану -33,9 по факту 58,9 </w:t>
            </w:r>
          </w:p>
        </w:tc>
      </w:tr>
      <w:tr w:rsidR="00D65388" w:rsidRPr="00A63A4D" w:rsidTr="00B73F5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D65388" w:rsidRPr="00361AB6" w:rsidRDefault="00D65388" w:rsidP="00B73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61AB6"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6" w:history="1">
              <w:r w:rsidRPr="00361AB6">
                <w:rPr>
                  <w:rFonts w:ascii="Times New Roman" w:hAnsi="Times New Roman"/>
                  <w:sz w:val="28"/>
                  <w:szCs w:val="28"/>
                </w:rPr>
                <w:t>законодательством</w:t>
              </w:r>
            </w:hyperlink>
            <w:r w:rsidRPr="00361AB6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кроме строительства, реконструкции,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капитального ремонта и ремонта </w:t>
            </w:r>
            <w:r w:rsidRPr="00361AB6">
              <w:rPr>
                <w:rFonts w:ascii="Times New Roman" w:hAnsi="Times New Roman"/>
                <w:sz w:val="28"/>
                <w:szCs w:val="28"/>
              </w:rPr>
              <w:t>автомобильных дорог местного значения в границах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плану - 158,4 тыс. рублей  по факту 230,0. из них на очистку дорог от снега в зимний период</w:t>
            </w:r>
          </w:p>
        </w:tc>
      </w:tr>
      <w:tr w:rsidR="00D65388" w:rsidRPr="00A63A4D" w:rsidTr="00B73F54">
        <w:trPr>
          <w:trHeight w:val="3542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D65388" w:rsidRPr="00361AB6" w:rsidRDefault="00D65388" w:rsidP="00B73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61AB6">
              <w:rPr>
                <w:rFonts w:ascii="Times New Roman" w:hAnsi="Times New Roman"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плану-22,0 по факту 22,0 опашка и приобретения триммера для покоса травы.</w:t>
            </w:r>
          </w:p>
          <w:p w:rsidR="00D65388" w:rsidRPr="00361AB6" w:rsidRDefault="00D65388" w:rsidP="00B73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61AB6">
              <w:rPr>
                <w:rFonts w:ascii="Times New Roman" w:hAnsi="Times New Roman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плану 29,6 по факту  29,6 тыс. рублей ( краски для побелки и  в пос. Молодежный  и в с. Паново </w:t>
            </w:r>
          </w:p>
        </w:tc>
      </w:tr>
      <w:tr w:rsidR="00D65388" w:rsidRPr="00A63A4D" w:rsidTr="00B73F5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D65388" w:rsidRPr="00361AB6" w:rsidRDefault="00D65388" w:rsidP="00B73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AB6">
              <w:rPr>
                <w:rFonts w:ascii="Times New Roman" w:hAnsi="Times New Roman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172,4 изготовление к под ТКО)</w:t>
            </w:r>
          </w:p>
        </w:tc>
      </w:tr>
      <w:tr w:rsidR="00D65388" w:rsidRPr="00A63A4D" w:rsidTr="00B73F5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D65388" w:rsidRDefault="00D65388" w:rsidP="00B73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560D1">
              <w:rPr>
                <w:rFonts w:ascii="Times New Roman" w:hAnsi="Times New Roman"/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 (канцелярские товары)</w:t>
            </w:r>
          </w:p>
        </w:tc>
      </w:tr>
      <w:tr w:rsidR="00D65388" w:rsidRPr="00A63A4D" w:rsidTr="00B73F5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D65388" w:rsidRDefault="00D65388" w:rsidP="00B73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ритуальных услуг и содержание мест захоронения -23,3 тысячи руб. по факту 29,6 (ремонт и подсыпка дороги подъезда к кладбищу )</w:t>
            </w:r>
          </w:p>
        </w:tc>
      </w:tr>
      <w:tr w:rsidR="00D65388" w:rsidRPr="00A63A4D" w:rsidTr="00B73F5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D65388" w:rsidRPr="001560D1" w:rsidRDefault="00D65388" w:rsidP="00B73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 охране их жизни и здоровья</w:t>
            </w:r>
          </w:p>
        </w:tc>
      </w:tr>
    </w:tbl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b/>
          <w:bCs/>
          <w:sz w:val="28"/>
          <w:szCs w:val="28"/>
        </w:rPr>
        <w:t>ЖИЛИЩНО-КОММУНАЛЬНОЕ ХОЗЯЙСТВО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 Под постоянным контролем  на территории сельсовета водоснабжение. Основным источником хозяйственно-питьевого </w:t>
      </w:r>
      <w:hyperlink r:id="rId7" w:tooltip="Водоснабжение и канализация" w:history="1">
        <w:r w:rsidRPr="008E0BD9">
          <w:rPr>
            <w:rStyle w:val="Hyperlink"/>
            <w:rFonts w:ascii="Times New Roman" w:hAnsi="Times New Roman"/>
            <w:sz w:val="28"/>
            <w:lang w:eastAsia="en-US"/>
          </w:rPr>
          <w:t>водоснабжения</w:t>
        </w:r>
      </w:hyperlink>
      <w:r w:rsidRPr="008E0BD9">
        <w:rPr>
          <w:rFonts w:ascii="Times New Roman" w:hAnsi="Times New Roman"/>
          <w:sz w:val="28"/>
          <w:szCs w:val="28"/>
          <w:lang w:eastAsia="en-US"/>
        </w:rPr>
        <w:t xml:space="preserve"> является </w:t>
      </w:r>
      <w:hyperlink r:id="rId8" w:tooltip="Водопровод" w:history="1">
        <w:r w:rsidRPr="008E0BD9">
          <w:rPr>
            <w:rStyle w:val="Hyperlink"/>
            <w:rFonts w:ascii="Times New Roman" w:hAnsi="Times New Roman"/>
            <w:sz w:val="28"/>
            <w:lang w:eastAsia="en-US"/>
          </w:rPr>
          <w:t>водопроводные</w:t>
        </w:r>
      </w:hyperlink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сети поселка</w:t>
      </w:r>
      <w:r>
        <w:rPr>
          <w:rFonts w:ascii="Times New Roman" w:hAnsi="Times New Roman"/>
          <w:sz w:val="28"/>
          <w:szCs w:val="28"/>
          <w:lang w:eastAsia="en-US"/>
        </w:rPr>
        <w:t>.  На нашей территории около 12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км. водопроводных сетей,   </w:t>
      </w:r>
      <w:r>
        <w:rPr>
          <w:rFonts w:ascii="Times New Roman" w:hAnsi="Times New Roman"/>
          <w:sz w:val="28"/>
          <w:szCs w:val="28"/>
          <w:lang w:eastAsia="en-US"/>
        </w:rPr>
        <w:t>действующая водонапорная  башня, 3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скважины для подъема воды.  </w:t>
      </w:r>
      <w:hyperlink r:id="rId9" w:tooltip="Водопровод" w:history="1">
        <w:r w:rsidRPr="008E0BD9">
          <w:rPr>
            <w:rStyle w:val="Hyperlink"/>
            <w:rFonts w:ascii="Times New Roman" w:hAnsi="Times New Roman"/>
            <w:sz w:val="28"/>
            <w:lang w:eastAsia="en-US"/>
          </w:rPr>
          <w:t>Водопроводные</w:t>
        </w:r>
      </w:hyperlink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</w:t>
      </w:r>
      <w:r>
        <w:rPr>
          <w:rFonts w:ascii="Times New Roman" w:hAnsi="Times New Roman"/>
          <w:sz w:val="28"/>
          <w:szCs w:val="28"/>
          <w:lang w:eastAsia="en-US"/>
        </w:rPr>
        <w:t xml:space="preserve">ти введены в эксплуатацию в 1976 </w:t>
      </w:r>
      <w:r w:rsidRPr="008E0BD9">
        <w:rPr>
          <w:rFonts w:ascii="Times New Roman" w:hAnsi="Times New Roman"/>
          <w:sz w:val="28"/>
          <w:szCs w:val="28"/>
          <w:lang w:eastAsia="en-US"/>
        </w:rPr>
        <w:t>году. Основной проблемой в</w:t>
      </w:r>
      <w:hyperlink r:id="rId10" w:tooltip="Водопровод" w:history="1">
        <w:r w:rsidRPr="008E0BD9">
          <w:rPr>
            <w:rStyle w:val="Hyperlink"/>
            <w:rFonts w:ascii="Times New Roman" w:hAnsi="Times New Roman"/>
            <w:sz w:val="28"/>
            <w:lang w:eastAsia="en-US"/>
          </w:rPr>
          <w:t>одопроводных</w:t>
        </w:r>
      </w:hyperlink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сетей в поселении является высокий процент износа, который вызывает аварийные ситуации на сетях.  Все работы  по ликвидации порывов выполняются в течении одного-двух дней, но и эти сроки были бы сокращены при  наличии у обслуживающей организации необходимой техники. Проблемы, возникающие при обслуживании водопроводных сетей и водонапорной башни, решались совместно с администрацией  и работниками коммунальной службы.  Но ни один порыв  мы бы не устра</w:t>
      </w:r>
      <w:r>
        <w:rPr>
          <w:rFonts w:ascii="Times New Roman" w:hAnsi="Times New Roman"/>
          <w:sz w:val="28"/>
          <w:szCs w:val="28"/>
          <w:lang w:eastAsia="en-US"/>
        </w:rPr>
        <w:t xml:space="preserve">нили без помощи  жителей села. 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Это </w:t>
      </w:r>
      <w:r>
        <w:rPr>
          <w:rFonts w:ascii="Times New Roman" w:hAnsi="Times New Roman"/>
          <w:sz w:val="28"/>
          <w:szCs w:val="28"/>
          <w:lang w:eastAsia="en-US"/>
        </w:rPr>
        <w:t>Лебедев Олег Аркадьевич Выражаем большую благодарность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/>
          <w:sz w:val="28"/>
          <w:szCs w:val="28"/>
          <w:lang w:eastAsia="en-US"/>
        </w:rPr>
        <w:t>31.05.2022 года  было принято решение о передаче имущества предназначенного для оказания услуг водоснабжения в состав казны Ребрихинского района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b/>
          <w:bCs/>
          <w:sz w:val="28"/>
          <w:szCs w:val="28"/>
        </w:rPr>
        <w:t>ЗДРАВООХРАНЕНИЕ</w:t>
      </w:r>
    </w:p>
    <w:p w:rsidR="00D65388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      Вопросы  здоровья нашего  населения начиная от самого раннего возраста и  до старшего   поколения волнуют не только сельскую администрацию.  Этой проблемой мы занимаемся совместно с Ребрихинской ЦРБ, всегда находим  взаимопонимание  и получаем необходимую помощь в решении  задач здравоохранения.  </w:t>
      </w:r>
      <w:r>
        <w:rPr>
          <w:rFonts w:ascii="Times New Roman" w:hAnsi="Times New Roman"/>
          <w:sz w:val="28"/>
          <w:szCs w:val="28"/>
        </w:rPr>
        <w:t>Каждый четверг ведет прием врач общей практики Боровлева Татьяна Евгеньевна</w:t>
      </w:r>
      <w:r w:rsidRPr="008E0BD9">
        <w:rPr>
          <w:rFonts w:ascii="Times New Roman" w:hAnsi="Times New Roman"/>
          <w:sz w:val="28"/>
          <w:szCs w:val="28"/>
        </w:rPr>
        <w:t xml:space="preserve">. </w:t>
      </w:r>
    </w:p>
    <w:p w:rsidR="00D65388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приеме в течении 2024 года побывало 18220 чел. ,также функционирует аптечный пункт </w:t>
      </w:r>
    </w:p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 xml:space="preserve">ОТДЕЛЕНИЕ СВЯЗИ  НА ТЕРРИТОРИИ </w:t>
      </w:r>
      <w:r w:rsidRPr="008E0BD9">
        <w:rPr>
          <w:rFonts w:ascii="Times New Roman" w:hAnsi="Times New Roman"/>
          <w:sz w:val="28"/>
          <w:szCs w:val="28"/>
        </w:rPr>
        <w:t>сельсовета функционирует бесперебойно.  Оказывается доставка газет , пенсий,  продуктов питания.</w:t>
      </w:r>
    </w:p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b/>
          <w:bCs/>
          <w:sz w:val="28"/>
          <w:szCs w:val="28"/>
        </w:rPr>
        <w:t>15.СОЦИАЛЬНАЯ ЗАЩИТА НАСЕЛЕНИЯ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В Администрации сельсовета оказывается социальная помощь населению, которая выражается в оказании консультативной помощи, в выдаче документов в УСЗН для начисления льгот для льготного контингента населения, пособий по рождению ребенка, детского пособия на детей до 16 лет, субсидий  и  многое другое.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 Одна из главных задач, над решением  которой мы постоянно работаем –оказание социальной помощи.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На учете в сельсовете состоит: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-инвалиды 1,2,3 групп - 75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-многодетных семей –7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 в них детей 12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-опекун</w:t>
      </w:r>
      <w:r>
        <w:rPr>
          <w:rFonts w:ascii="Times New Roman" w:hAnsi="Times New Roman"/>
          <w:sz w:val="28"/>
          <w:szCs w:val="28"/>
          <w:lang w:eastAsia="en-US"/>
        </w:rPr>
        <w:t>ских семей  в начале года было 3 в них детей 7 ребенка, -детей-инвалидов -6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-ветераны труда –96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-труженики тыла –1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репрессированная-5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реабилитированные-12</w:t>
      </w:r>
    </w:p>
    <w:p w:rsidR="00D65388" w:rsidRPr="008E0BD9" w:rsidRDefault="00D65388" w:rsidP="00E24A99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-дети войны 32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-воинов-интернационалистов, -3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-долгожители старше 80 лет –4</w:t>
      </w:r>
      <w:r w:rsidRPr="008E0BD9">
        <w:rPr>
          <w:rFonts w:ascii="Times New Roman" w:hAnsi="Times New Roman"/>
          <w:sz w:val="28"/>
          <w:szCs w:val="28"/>
          <w:lang w:eastAsia="en-US"/>
        </w:rPr>
        <w:t>.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Все льготные  категории пользуются льготами при оплате за жилищно-коммунальные услуги в пределах социальных норм.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b/>
          <w:bCs/>
          <w:sz w:val="28"/>
          <w:szCs w:val="28"/>
        </w:rPr>
        <w:t>16. РАБОТА С ДОКУМЕНТАМИ И ОБРАЩЕНИЯМИ ГРАЖДАН</w:t>
      </w:r>
    </w:p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      Одним из важнейших показателей эффективности работы местной власти является устойчивая, хорошо налаженная обратная связь с жителями. Администрация старается работать в диалоге и тесном сотрудничестве с жителями. Основные вопросы, поднимаемые гражданами на приемах это: уплата налогов, получение нормативных </w:t>
      </w:r>
      <w:hyperlink r:id="rId11" w:tooltip="Правовые акты" w:history="1">
        <w:r w:rsidRPr="008E0BD9">
          <w:rPr>
            <w:rStyle w:val="Hyperlink"/>
            <w:rFonts w:ascii="Times New Roman" w:hAnsi="Times New Roman"/>
            <w:sz w:val="28"/>
          </w:rPr>
          <w:t>правовых актов</w:t>
        </w:r>
      </w:hyperlink>
      <w:r w:rsidRPr="008E0BD9">
        <w:rPr>
          <w:rFonts w:ascii="Times New Roman" w:hAnsi="Times New Roman"/>
          <w:sz w:val="28"/>
          <w:szCs w:val="28"/>
        </w:rPr>
        <w:t xml:space="preserve"> при оформлении недвижимости, получение различных справок и характеристик, вопросы </w:t>
      </w:r>
      <w:hyperlink r:id="rId12" w:tooltip="Коммунальное хозяйство" w:history="1">
        <w:r w:rsidRPr="008E0BD9">
          <w:rPr>
            <w:rStyle w:val="Hyperlink"/>
            <w:rFonts w:ascii="Times New Roman" w:hAnsi="Times New Roman"/>
            <w:sz w:val="28"/>
          </w:rPr>
          <w:t>коммунального хозяйства</w:t>
        </w:r>
      </w:hyperlink>
      <w:r w:rsidRPr="008E0BD9">
        <w:rPr>
          <w:rFonts w:ascii="Times New Roman" w:hAnsi="Times New Roman"/>
          <w:sz w:val="28"/>
          <w:szCs w:val="28"/>
        </w:rPr>
        <w:t xml:space="preserve"> (льготы), регистрация и снятие с регистрационного учета и консультации по различным вопросам.  Администрация полностью взяла на себя работу по оформлению льгот  по транспортному, земельному и имущественному налогам .</w:t>
      </w:r>
    </w:p>
    <w:p w:rsidR="00D65388" w:rsidRPr="008E0BD9" w:rsidRDefault="00D65388" w:rsidP="00E24A99">
      <w:pPr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По характеру вопросов больше всего жителей поселения волнуют такие проблемы:                                                                                                                                       -установка освещения;                                                                                                                                            -земельные отношения;                                                                                                                                            -оформление жилья;                                                                                                                                                   -водоснабжение;                                                                                                                                                               -социальные вопросы. .</w:t>
      </w:r>
      <w:r w:rsidRPr="008E0B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65388" w:rsidRPr="008E0BD9" w:rsidRDefault="00D65388" w:rsidP="00E24A9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17. Проблемы территории</w:t>
      </w:r>
      <w:r>
        <w:rPr>
          <w:rFonts w:ascii="Times New Roman" w:hAnsi="Times New Roman"/>
          <w:b/>
          <w:sz w:val="28"/>
          <w:szCs w:val="28"/>
        </w:rPr>
        <w:t xml:space="preserve">  и перспективы развития на 2025 </w:t>
      </w:r>
      <w:r w:rsidRPr="008E0BD9">
        <w:rPr>
          <w:rFonts w:ascii="Times New Roman" w:hAnsi="Times New Roman"/>
          <w:b/>
          <w:sz w:val="28"/>
          <w:szCs w:val="28"/>
        </w:rPr>
        <w:t>год.</w:t>
      </w:r>
    </w:p>
    <w:p w:rsidR="00D65388" w:rsidRPr="008E0BD9" w:rsidRDefault="00D65388" w:rsidP="00E24A99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1) направлять деятельност</w:t>
      </w:r>
      <w:r>
        <w:rPr>
          <w:rFonts w:ascii="Times New Roman" w:hAnsi="Times New Roman"/>
          <w:sz w:val="28"/>
          <w:szCs w:val="28"/>
        </w:rPr>
        <w:t>ь Администрации Пановского</w:t>
      </w:r>
      <w:r w:rsidRPr="008E0BD9">
        <w:rPr>
          <w:rFonts w:ascii="Times New Roman" w:hAnsi="Times New Roman"/>
          <w:sz w:val="28"/>
          <w:szCs w:val="28"/>
        </w:rPr>
        <w:t xml:space="preserve">  сельсовета на решение вопросов местного значения;</w:t>
      </w:r>
    </w:p>
    <w:p w:rsidR="00D65388" w:rsidRPr="008E0BD9" w:rsidRDefault="00D65388" w:rsidP="00E24A99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2) продолжить работу по оформлению права муниципальной собственности на невостребованные земельные доли;</w:t>
      </w:r>
    </w:p>
    <w:p w:rsidR="00D65388" w:rsidRPr="008E0BD9" w:rsidRDefault="00D65388" w:rsidP="00E24A99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3) вовлекать на</w:t>
      </w:r>
      <w:r>
        <w:rPr>
          <w:rFonts w:ascii="Times New Roman" w:hAnsi="Times New Roman"/>
          <w:sz w:val="28"/>
          <w:szCs w:val="28"/>
        </w:rPr>
        <w:t>селение в участие в проектах</w:t>
      </w:r>
      <w:r w:rsidRPr="008E0BD9">
        <w:rPr>
          <w:rFonts w:ascii="Times New Roman" w:hAnsi="Times New Roman"/>
          <w:sz w:val="28"/>
          <w:szCs w:val="28"/>
        </w:rPr>
        <w:t xml:space="preserve"> поддержки местных  инициатив.</w:t>
      </w:r>
    </w:p>
    <w:p w:rsidR="00D65388" w:rsidRPr="008E0BD9" w:rsidRDefault="00D65388" w:rsidP="00E24A99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4) продолжить работу по 100% собираемости  местных налогов и сборов</w:t>
      </w:r>
    </w:p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8E0BD9">
        <w:rPr>
          <w:rFonts w:ascii="Times New Roman" w:hAnsi="Times New Roman"/>
          <w:sz w:val="28"/>
          <w:szCs w:val="28"/>
        </w:rPr>
        <w:t xml:space="preserve">      Одним из важнейших показателей эффективности работы местной власти является устойчивая, хорошо налаженная обратная связь с жителями. Администрация старается работать в диалоге и тесном сотрудничестве с жителями. Основные вопросы, поднимаемые гражданами на приемах это: уплата налогов, получение нормативных </w:t>
      </w:r>
      <w:hyperlink r:id="rId13" w:tooltip="Правовые акты" w:history="1">
        <w:r w:rsidRPr="008E0BD9">
          <w:rPr>
            <w:rStyle w:val="Hyperlink"/>
            <w:sz w:val="28"/>
          </w:rPr>
          <w:t>правовых актов</w:t>
        </w:r>
      </w:hyperlink>
      <w:r w:rsidRPr="008E0BD9">
        <w:rPr>
          <w:rFonts w:ascii="Times New Roman" w:hAnsi="Times New Roman"/>
          <w:sz w:val="28"/>
          <w:szCs w:val="28"/>
        </w:rPr>
        <w:t xml:space="preserve"> при оформлении недвижимости, получение различных справок и характеристик, вопросы </w:t>
      </w:r>
      <w:hyperlink r:id="rId14" w:tooltip="Коммунальное хозяйство" w:history="1">
        <w:r w:rsidRPr="008E0BD9">
          <w:rPr>
            <w:rStyle w:val="Hyperlink"/>
            <w:sz w:val="28"/>
          </w:rPr>
          <w:t>коммунального хозяйства</w:t>
        </w:r>
      </w:hyperlink>
      <w:r w:rsidRPr="008E0BD9">
        <w:rPr>
          <w:rFonts w:ascii="Times New Roman" w:hAnsi="Times New Roman"/>
          <w:sz w:val="28"/>
          <w:szCs w:val="28"/>
        </w:rPr>
        <w:t xml:space="preserve"> (льготы), регистрация и снятие с регистрационного учета и консультации по различным вопросам.  Администрация полностью взяла на себя работу по оформлению льгот  по транспортному, земельному и имущественному налогам .</w:t>
      </w:r>
    </w:p>
    <w:p w:rsidR="00D65388" w:rsidRPr="008E0BD9" w:rsidRDefault="00D65388" w:rsidP="00E24A99">
      <w:pPr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По характеру вопросов больше всего жителей поселения волнуют такие проблемы:                                                                                                                                       -установка освещения;                                                                                                                                            -земельные отношения;                                                                                                                                            -оформление жилья;                                                                                                                                                   -водоснабжение;                                                                                                                                                               -социальные вопросы. .</w:t>
      </w:r>
      <w:r w:rsidRPr="008E0B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18. Заключение</w:t>
      </w:r>
    </w:p>
    <w:p w:rsidR="00D65388" w:rsidRPr="008E0BD9" w:rsidRDefault="00D65388" w:rsidP="00E24A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Уважаемые депутаты, в заключение своего доклада мне хотелось бы сказать, что решить весь комплекс сегодняшних проблем сельсовет может только при поддержке населения, депутатов, индивидуальных предпринимателей, общественных объединений  и  при поддержке Администрации района.  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Я хочу выразить благодарность: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-депутатскому корпусу;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- коллективам  школы, детского сада, </w:t>
      </w:r>
      <w:hyperlink r:id="rId15" w:tooltip="Коммунальное хозяйство" w:history="1">
        <w:r w:rsidRPr="008E0BD9">
          <w:rPr>
            <w:rStyle w:val="Hyperlink"/>
            <w:sz w:val="28"/>
            <w:lang w:eastAsia="en-US"/>
          </w:rPr>
          <w:t>коммунального хозяйства</w:t>
        </w:r>
      </w:hyperlink>
      <w:r w:rsidRPr="008E0BD9">
        <w:rPr>
          <w:rFonts w:ascii="Times New Roman" w:hAnsi="Times New Roman"/>
          <w:sz w:val="28"/>
          <w:szCs w:val="28"/>
          <w:lang w:eastAsia="en-US"/>
        </w:rPr>
        <w:t>; фельдшерско-акушерс</w:t>
      </w:r>
      <w:r>
        <w:rPr>
          <w:rFonts w:ascii="Times New Roman" w:hAnsi="Times New Roman"/>
          <w:sz w:val="28"/>
          <w:szCs w:val="28"/>
          <w:lang w:eastAsia="en-US"/>
        </w:rPr>
        <w:t>кого пункта,  почты,  коллективам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сельского дома культуры, библиотеки, сельсовета, предпринимателям за поддержку, участие и помощь в работе  всем, кто внес и вносит свой вклад в успехи социально-экономического развития поселения. </w:t>
      </w:r>
    </w:p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65388" w:rsidRPr="007652EF" w:rsidRDefault="00D65388" w:rsidP="00E24A9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8E0BD9">
        <w:rPr>
          <w:rFonts w:ascii="Times New Roman" w:hAnsi="Times New Roman"/>
          <w:sz w:val="32"/>
          <w:szCs w:val="32"/>
        </w:rPr>
        <w:t>Докл</w:t>
      </w:r>
      <w:r>
        <w:rPr>
          <w:rFonts w:ascii="Times New Roman" w:hAnsi="Times New Roman"/>
          <w:sz w:val="32"/>
          <w:szCs w:val="32"/>
        </w:rPr>
        <w:t>ад окончен. Спасибо за внимание!</w:t>
      </w:r>
    </w:p>
    <w:p w:rsidR="00D65388" w:rsidRDefault="00D65388" w:rsidP="00E24A99"/>
    <w:p w:rsidR="00D65388" w:rsidRPr="008E0BD9" w:rsidRDefault="00D65388" w:rsidP="00E2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65388" w:rsidRDefault="00D65388" w:rsidP="0050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sectPr w:rsidR="00D65388" w:rsidSect="00706052">
      <w:headerReference w:type="even" r:id="rId16"/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388" w:rsidRDefault="00D65388">
      <w:r>
        <w:separator/>
      </w:r>
    </w:p>
  </w:endnote>
  <w:endnote w:type="continuationSeparator" w:id="0">
    <w:p w:rsidR="00D65388" w:rsidRDefault="00D6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388" w:rsidRDefault="00D65388">
      <w:r>
        <w:separator/>
      </w:r>
    </w:p>
  </w:footnote>
  <w:footnote w:type="continuationSeparator" w:id="0">
    <w:p w:rsidR="00D65388" w:rsidRDefault="00D65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88" w:rsidRDefault="00D65388" w:rsidP="00435A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5388" w:rsidRDefault="00D653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88" w:rsidRDefault="00D65388" w:rsidP="00435A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D65388" w:rsidRDefault="00D653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9D1"/>
    <w:rsid w:val="00000AEF"/>
    <w:rsid w:val="00012498"/>
    <w:rsid w:val="00033858"/>
    <w:rsid w:val="00035EBD"/>
    <w:rsid w:val="00090244"/>
    <w:rsid w:val="000A2674"/>
    <w:rsid w:val="000B2122"/>
    <w:rsid w:val="000D1047"/>
    <w:rsid w:val="000D7DCE"/>
    <w:rsid w:val="000E115E"/>
    <w:rsid w:val="000E3AA6"/>
    <w:rsid w:val="00110501"/>
    <w:rsid w:val="001116B7"/>
    <w:rsid w:val="00124123"/>
    <w:rsid w:val="00150345"/>
    <w:rsid w:val="001560D1"/>
    <w:rsid w:val="001602AF"/>
    <w:rsid w:val="00167C81"/>
    <w:rsid w:val="001F16E3"/>
    <w:rsid w:val="002173B5"/>
    <w:rsid w:val="00236DA6"/>
    <w:rsid w:val="00275F33"/>
    <w:rsid w:val="002978D8"/>
    <w:rsid w:val="002D75E1"/>
    <w:rsid w:val="002F59D1"/>
    <w:rsid w:val="0030123A"/>
    <w:rsid w:val="00361AB6"/>
    <w:rsid w:val="003E5F46"/>
    <w:rsid w:val="003F1605"/>
    <w:rsid w:val="00402470"/>
    <w:rsid w:val="00425B29"/>
    <w:rsid w:val="00435A00"/>
    <w:rsid w:val="00441D0D"/>
    <w:rsid w:val="00445C6B"/>
    <w:rsid w:val="004606F4"/>
    <w:rsid w:val="00495FC1"/>
    <w:rsid w:val="004B4DB7"/>
    <w:rsid w:val="004C2114"/>
    <w:rsid w:val="00504870"/>
    <w:rsid w:val="00541668"/>
    <w:rsid w:val="00565D83"/>
    <w:rsid w:val="0056766B"/>
    <w:rsid w:val="0059354E"/>
    <w:rsid w:val="005A5F9E"/>
    <w:rsid w:val="005B39CB"/>
    <w:rsid w:val="005D05A7"/>
    <w:rsid w:val="005E4839"/>
    <w:rsid w:val="00636AB9"/>
    <w:rsid w:val="00646B76"/>
    <w:rsid w:val="00650F8B"/>
    <w:rsid w:val="006A3321"/>
    <w:rsid w:val="006A4C74"/>
    <w:rsid w:val="006F5BF3"/>
    <w:rsid w:val="00706052"/>
    <w:rsid w:val="00720EFE"/>
    <w:rsid w:val="00722A7A"/>
    <w:rsid w:val="0073378E"/>
    <w:rsid w:val="00751686"/>
    <w:rsid w:val="007652EF"/>
    <w:rsid w:val="007721BD"/>
    <w:rsid w:val="007D2771"/>
    <w:rsid w:val="00853462"/>
    <w:rsid w:val="00865B16"/>
    <w:rsid w:val="00866787"/>
    <w:rsid w:val="0087761A"/>
    <w:rsid w:val="008E0079"/>
    <w:rsid w:val="008E0BD9"/>
    <w:rsid w:val="008F3D55"/>
    <w:rsid w:val="00900D66"/>
    <w:rsid w:val="009249D6"/>
    <w:rsid w:val="00944C8F"/>
    <w:rsid w:val="00960944"/>
    <w:rsid w:val="009D0D07"/>
    <w:rsid w:val="009F42B2"/>
    <w:rsid w:val="00A1343A"/>
    <w:rsid w:val="00A34188"/>
    <w:rsid w:val="00A40F5D"/>
    <w:rsid w:val="00A50EAE"/>
    <w:rsid w:val="00A61E6B"/>
    <w:rsid w:val="00A63A4D"/>
    <w:rsid w:val="00AA2420"/>
    <w:rsid w:val="00AD207D"/>
    <w:rsid w:val="00B233E8"/>
    <w:rsid w:val="00B472EC"/>
    <w:rsid w:val="00B635A5"/>
    <w:rsid w:val="00B73F54"/>
    <w:rsid w:val="00B83115"/>
    <w:rsid w:val="00C23B37"/>
    <w:rsid w:val="00C56311"/>
    <w:rsid w:val="00C6265B"/>
    <w:rsid w:val="00CB3E21"/>
    <w:rsid w:val="00CD0D48"/>
    <w:rsid w:val="00CE3DEB"/>
    <w:rsid w:val="00D02AEB"/>
    <w:rsid w:val="00D02E5B"/>
    <w:rsid w:val="00D15329"/>
    <w:rsid w:val="00D375CF"/>
    <w:rsid w:val="00D623ED"/>
    <w:rsid w:val="00D65388"/>
    <w:rsid w:val="00DE2A0F"/>
    <w:rsid w:val="00E24A99"/>
    <w:rsid w:val="00E25DA7"/>
    <w:rsid w:val="00E40B22"/>
    <w:rsid w:val="00E706E9"/>
    <w:rsid w:val="00E85E62"/>
    <w:rsid w:val="00E9517D"/>
    <w:rsid w:val="00EB518A"/>
    <w:rsid w:val="00F225FF"/>
    <w:rsid w:val="00F57E90"/>
    <w:rsid w:val="00F64580"/>
    <w:rsid w:val="00F906D0"/>
    <w:rsid w:val="00FB546B"/>
    <w:rsid w:val="00FB7EF1"/>
    <w:rsid w:val="00FC5EE0"/>
    <w:rsid w:val="00FD0FE7"/>
    <w:rsid w:val="00FE4584"/>
    <w:rsid w:val="00FE4C2D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2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2978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78D8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000AE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0AEF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E4584"/>
    <w:rPr>
      <w:rFonts w:cs="Times New Roman"/>
    </w:rPr>
  </w:style>
  <w:style w:type="paragraph" w:customStyle="1" w:styleId="a">
    <w:name w:val="Без интервала"/>
    <w:uiPriority w:val="99"/>
    <w:rsid w:val="005A5F9E"/>
    <w:rPr>
      <w:lang w:eastAsia="en-US"/>
    </w:rPr>
  </w:style>
  <w:style w:type="paragraph" w:styleId="Header">
    <w:name w:val="header"/>
    <w:basedOn w:val="Normal"/>
    <w:link w:val="HeaderChar"/>
    <w:uiPriority w:val="99"/>
    <w:rsid w:val="007060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C6B"/>
    <w:rPr>
      <w:rFonts w:cs="Times New Roman"/>
    </w:rPr>
  </w:style>
  <w:style w:type="character" w:styleId="PageNumber">
    <w:name w:val="page number"/>
    <w:basedOn w:val="DefaultParagraphFont"/>
    <w:uiPriority w:val="99"/>
    <w:rsid w:val="00706052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1116B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978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text\category\vodoprovod\" TargetMode="External"/><Relationship Id="rId13" Type="http://schemas.openxmlformats.org/officeDocument/2006/relationships/hyperlink" Target="file:///D:\text\category\pravovie_akti\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text\category\vodosnabzhenie_i_kanalizatciya\" TargetMode="External"/><Relationship Id="rId12" Type="http://schemas.openxmlformats.org/officeDocument/2006/relationships/hyperlink" Target="file:///D:\text\category\kommunalmznoe_hozyajstvo\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2860AF21487850C294AAEA6AEA37C4E4762AD6517F6BFC0C2DEDFCB069119FBDEF77AF30654020f3eCD" TargetMode="External"/><Relationship Id="rId11" Type="http://schemas.openxmlformats.org/officeDocument/2006/relationships/hyperlink" Target="file:///D:\text\category\pravovie_akti\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D:\text\category\kommunalmznoe_hozyajstvo\" TargetMode="External"/><Relationship Id="rId10" Type="http://schemas.openxmlformats.org/officeDocument/2006/relationships/hyperlink" Target="file:///D:\text\category\vodoprovod\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D:\text\category\vodoprovod\" TargetMode="External"/><Relationship Id="rId14" Type="http://schemas.openxmlformats.org/officeDocument/2006/relationships/hyperlink" Target="file:///D:\text\category\kommunalmznoe_hozyajstvo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11</Pages>
  <Words>3363</Words>
  <Characters>19171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27</cp:revision>
  <cp:lastPrinted>2025-04-29T04:46:00Z</cp:lastPrinted>
  <dcterms:created xsi:type="dcterms:W3CDTF">2021-03-15T02:26:00Z</dcterms:created>
  <dcterms:modified xsi:type="dcterms:W3CDTF">2025-04-30T04:15:00Z</dcterms:modified>
</cp:coreProperties>
</file>