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85A" w:rsidRDefault="0029285A" w:rsidP="00222D5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88.7pt;margin-top:-.45pt;width:79.05pt;height:63.4pt;z-index:251658240;visibility:visible">
            <v:imagedata r:id="rId7" o:title=""/>
            <w10:wrap type="topAndBottom"/>
          </v:shape>
        </w:pict>
      </w:r>
    </w:p>
    <w:p w:rsidR="0029285A" w:rsidRDefault="0029285A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t xml:space="preserve"> ПАНОВСКОГО СЕЛЬСОВЕТА </w:t>
      </w:r>
    </w:p>
    <w:p w:rsidR="0029285A" w:rsidRPr="00A06697" w:rsidRDefault="0029285A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РЕБРИХИНСКОГО РАЙОНА</w:t>
      </w:r>
    </w:p>
    <w:p w:rsidR="0029285A" w:rsidRPr="00A06697" w:rsidRDefault="0029285A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6697">
        <w:rPr>
          <w:rFonts w:ascii="Times New Roman" w:hAnsi="Times New Roman"/>
          <w:b/>
          <w:sz w:val="28"/>
          <w:szCs w:val="28"/>
        </w:rPr>
        <w:t>АЛТАЙСКОГО КРАЯ</w:t>
      </w:r>
    </w:p>
    <w:p w:rsidR="0029285A" w:rsidRPr="00A06697" w:rsidRDefault="0029285A" w:rsidP="00EA576F">
      <w:pPr>
        <w:spacing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9285A" w:rsidRPr="00A06697" w:rsidRDefault="0029285A" w:rsidP="005A74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285A" w:rsidRPr="00A84872" w:rsidRDefault="0029285A" w:rsidP="00EA576F">
      <w:pPr>
        <w:spacing w:after="0" w:line="480" w:lineRule="auto"/>
        <w:rPr>
          <w:rFonts w:ascii="Times New Roman" w:hAnsi="Times New Roman"/>
          <w:b/>
          <w:sz w:val="28"/>
          <w:szCs w:val="28"/>
        </w:rPr>
      </w:pPr>
    </w:p>
    <w:p w:rsidR="0029285A" w:rsidRPr="00A84872" w:rsidRDefault="0029285A" w:rsidP="005A746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05.03.2025 г.</w:t>
      </w:r>
      <w:r w:rsidRPr="00A84872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Pr="00A8487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№ 7</w:t>
      </w:r>
    </w:p>
    <w:p w:rsidR="0029285A" w:rsidRPr="00A84872" w:rsidRDefault="0029285A" w:rsidP="00EA576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4872">
        <w:rPr>
          <w:rFonts w:ascii="Times New Roman" w:hAnsi="Times New Roman"/>
          <w:b/>
          <w:sz w:val="28"/>
          <w:szCs w:val="28"/>
        </w:rPr>
        <w:t>с. Паново</w:t>
      </w:r>
    </w:p>
    <w:p w:rsidR="0029285A" w:rsidRDefault="0029285A" w:rsidP="008D1479">
      <w:pPr>
        <w:ind w:right="4960"/>
        <w:rPr>
          <w:sz w:val="28"/>
        </w:rPr>
      </w:pPr>
    </w:p>
    <w:p w:rsidR="0029285A" w:rsidRPr="00AF1FFD" w:rsidRDefault="0029285A" w:rsidP="00AF1FFD">
      <w:pPr>
        <w:spacing w:after="0" w:line="240" w:lineRule="auto"/>
        <w:ind w:right="288" w:firstLine="660"/>
        <w:jc w:val="center"/>
        <w:rPr>
          <w:rFonts w:ascii="Times New Roman" w:hAnsi="Times New Roman"/>
          <w:b/>
          <w:sz w:val="28"/>
        </w:rPr>
      </w:pPr>
      <w:r w:rsidRPr="00AF1FFD">
        <w:rPr>
          <w:rFonts w:ascii="Times New Roman" w:hAnsi="Times New Roman"/>
          <w:b/>
          <w:sz w:val="28"/>
        </w:rPr>
        <w:t>Об организации работы по созданию и ведению официальных страниц Администрации Пановского сельсовета Ребрихинского района Алтайского края в социальных сетях</w:t>
      </w:r>
    </w:p>
    <w:p w:rsidR="0029285A" w:rsidRPr="008D1479" w:rsidRDefault="0029285A" w:rsidP="005137C3">
      <w:pPr>
        <w:spacing w:after="0" w:line="240" w:lineRule="auto"/>
        <w:ind w:right="4960"/>
        <w:rPr>
          <w:rFonts w:ascii="Times New Roman" w:hAnsi="Times New Roman"/>
          <w:spacing w:val="-10"/>
          <w:sz w:val="28"/>
        </w:rPr>
      </w:pPr>
    </w:p>
    <w:p w:rsidR="0029285A" w:rsidRDefault="0029285A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В целях реализации Федерального закона от 09.02.2009 </w:t>
      </w:r>
      <w:r>
        <w:rPr>
          <w:rFonts w:ascii="Times New Roman" w:hAnsi="Times New Roman"/>
          <w:sz w:val="28"/>
        </w:rPr>
        <w:t>№ 8-ФЗ 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постановления Правительства Российской Федерации от 31.12.2022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2560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 xml:space="preserve">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и Правил взаимодействия официальных сайтов и официальных страниц с федеральной государств</w:t>
      </w:r>
      <w:r>
        <w:rPr>
          <w:rFonts w:ascii="Times New Roman" w:hAnsi="Times New Roman"/>
          <w:sz w:val="28"/>
        </w:rPr>
        <w:t>енной информационной системой «</w:t>
      </w:r>
      <w:r w:rsidRPr="005137C3">
        <w:rPr>
          <w:rFonts w:ascii="Times New Roman" w:hAnsi="Times New Roman"/>
          <w:sz w:val="28"/>
        </w:rPr>
        <w:t>Единый портал государственных и муниципальных услуг (функций)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, включая требования, предъявляемые к такому взаимодействию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и закона Алтайского края от 05.07.2012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56-ЗС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обеспечении доступа к информации о деятельности государственных органов Алтайского края</w:t>
      </w:r>
      <w:r>
        <w:rPr>
          <w:rFonts w:ascii="Times New Roman" w:hAnsi="Times New Roman"/>
          <w:sz w:val="28"/>
        </w:rPr>
        <w:t>»</w:t>
      </w:r>
      <w:r w:rsidRPr="008D1479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</w:t>
      </w:r>
      <w:r w:rsidRPr="008D1479">
        <w:rPr>
          <w:rFonts w:ascii="Times New Roman" w:hAnsi="Times New Roman"/>
          <w:sz w:val="28"/>
        </w:rPr>
        <w:t>остановлени</w:t>
      </w:r>
      <w:r>
        <w:rPr>
          <w:rFonts w:ascii="Times New Roman" w:hAnsi="Times New Roman"/>
          <w:sz w:val="28"/>
        </w:rPr>
        <w:t>я</w:t>
      </w:r>
      <w:r w:rsidRPr="008D1479">
        <w:rPr>
          <w:rFonts w:ascii="Times New Roman" w:hAnsi="Times New Roman"/>
          <w:sz w:val="28"/>
        </w:rPr>
        <w:t xml:space="preserve"> Правительства Алтайского края от 2</w:t>
      </w:r>
      <w:r>
        <w:rPr>
          <w:rFonts w:ascii="Times New Roman" w:hAnsi="Times New Roman"/>
          <w:sz w:val="28"/>
        </w:rPr>
        <w:t>5</w:t>
      </w:r>
      <w:r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10</w:t>
      </w:r>
      <w:r w:rsidRPr="008D1479">
        <w:rPr>
          <w:rFonts w:ascii="Times New Roman" w:hAnsi="Times New Roman"/>
          <w:sz w:val="28"/>
        </w:rPr>
        <w:t>.202</w:t>
      </w:r>
      <w:r>
        <w:rPr>
          <w:rFonts w:ascii="Times New Roman" w:hAnsi="Times New Roman"/>
          <w:sz w:val="28"/>
        </w:rPr>
        <w:t>4</w:t>
      </w:r>
      <w:r w:rsidRPr="008D1479">
        <w:rPr>
          <w:rFonts w:ascii="Times New Roman" w:hAnsi="Times New Roman"/>
          <w:sz w:val="28"/>
        </w:rPr>
        <w:t xml:space="preserve"> № </w:t>
      </w:r>
      <w:r>
        <w:rPr>
          <w:rFonts w:ascii="Times New Roman" w:hAnsi="Times New Roman"/>
          <w:sz w:val="28"/>
        </w:rPr>
        <w:t>405</w:t>
      </w:r>
      <w:r w:rsidRPr="008D1479">
        <w:rPr>
          <w:rFonts w:ascii="Times New Roman" w:hAnsi="Times New Roman"/>
          <w:sz w:val="28"/>
        </w:rPr>
        <w:t xml:space="preserve"> «Об </w:t>
      </w:r>
      <w:r>
        <w:rPr>
          <w:rFonts w:ascii="Times New Roman" w:hAnsi="Times New Roman"/>
          <w:sz w:val="28"/>
        </w:rPr>
        <w:t>организации работы по созданию и ведению официальных страниц исполнительных органов Алтайского края и их подведомственных организаций в социальных сетях»</w:t>
      </w:r>
    </w:p>
    <w:p w:rsidR="0029285A" w:rsidRPr="008D1479" w:rsidRDefault="0029285A" w:rsidP="005137C3">
      <w:pPr>
        <w:spacing w:after="0" w:line="240" w:lineRule="auto"/>
        <w:ind w:left="10" w:firstLine="699"/>
        <w:jc w:val="both"/>
        <w:rPr>
          <w:rFonts w:ascii="Times New Roman" w:hAnsi="Times New Roman"/>
          <w:sz w:val="28"/>
        </w:rPr>
      </w:pPr>
    </w:p>
    <w:p w:rsidR="0029285A" w:rsidRDefault="0029285A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ПОСТАНОВЛЯЮ:</w:t>
      </w:r>
    </w:p>
    <w:p w:rsidR="0029285A" w:rsidRPr="008D1479" w:rsidRDefault="0029285A" w:rsidP="005137C3">
      <w:pPr>
        <w:spacing w:after="0" w:line="240" w:lineRule="auto"/>
        <w:ind w:left="10" w:hanging="10"/>
        <w:jc w:val="center"/>
        <w:rPr>
          <w:rFonts w:ascii="Times New Roman" w:hAnsi="Times New Roman"/>
          <w:sz w:val="28"/>
        </w:rPr>
      </w:pP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8D1479"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 xml:space="preserve"> Определить ответственным за создание и ведение официальных страниц главы Пановского сельсовета Ребрихинского района Алтайского края и Администрации Пановского сельсовета Ребрихинского района</w:t>
      </w:r>
      <w:r w:rsidRPr="005137C3">
        <w:rPr>
          <w:rFonts w:ascii="Times New Roman" w:hAnsi="Times New Roman"/>
          <w:sz w:val="28"/>
        </w:rPr>
        <w:t xml:space="preserve"> Алтайского края в определенных Правительством Российской Федерации для создания официальных страниц информационных системах и (или) программах для электронных вычислительных машин, соответствующих требованиям, предусмотренным статьей 10.6 Федерального закона от 27.07.2006 </w:t>
      </w:r>
      <w:r>
        <w:rPr>
          <w:rFonts w:ascii="Times New Roman" w:hAnsi="Times New Roman"/>
          <w:sz w:val="28"/>
        </w:rPr>
        <w:t>№</w:t>
      </w:r>
      <w:r w:rsidRPr="005137C3">
        <w:rPr>
          <w:rFonts w:ascii="Times New Roman" w:hAnsi="Times New Roman"/>
          <w:sz w:val="28"/>
        </w:rPr>
        <w:t xml:space="preserve"> 149-ФЗ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/>
          <w:sz w:val="28"/>
        </w:rPr>
        <w:t>» (далее – «</w:t>
      </w:r>
      <w:r w:rsidRPr="005137C3">
        <w:rPr>
          <w:rFonts w:ascii="Times New Roman" w:hAnsi="Times New Roman"/>
          <w:sz w:val="28"/>
        </w:rPr>
        <w:t>социальные сети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), а также за обеспечение защиты сведений и технических средств, используемых для размещения информации и взаимодействия с пользователями информацией на официальных страницах </w:t>
      </w:r>
      <w:r>
        <w:rPr>
          <w:rFonts w:ascii="Times New Roman" w:hAnsi="Times New Roman"/>
          <w:sz w:val="28"/>
        </w:rPr>
        <w:t>Администрации Пановского сельсовета Ребрихинского района</w:t>
      </w:r>
      <w:r w:rsidRPr="005137C3">
        <w:rPr>
          <w:rFonts w:ascii="Times New Roman" w:hAnsi="Times New Roman"/>
          <w:sz w:val="28"/>
        </w:rPr>
        <w:t xml:space="preserve"> Алтайского края в социальных сетях</w:t>
      </w:r>
      <w:r>
        <w:rPr>
          <w:rFonts w:ascii="Times New Roman" w:hAnsi="Times New Roman"/>
          <w:sz w:val="28"/>
        </w:rPr>
        <w:t>(далее – Администрация сельсовета)</w:t>
      </w:r>
      <w:r w:rsidRPr="005137C3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главу сельсовета Газенкампфа Дмитрия Владимировича</w:t>
      </w:r>
      <w:r w:rsidRPr="005137C3">
        <w:rPr>
          <w:rFonts w:ascii="Times New Roman" w:hAnsi="Times New Roman"/>
          <w:sz w:val="28"/>
        </w:rPr>
        <w:t>.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Создание и ведение официальных страниц подведомственных организаций </w:t>
      </w:r>
      <w:r>
        <w:rPr>
          <w:rFonts w:ascii="Times New Roman" w:hAnsi="Times New Roman"/>
          <w:sz w:val="28"/>
        </w:rPr>
        <w:t xml:space="preserve">Администрации сельсовета </w:t>
      </w:r>
      <w:r w:rsidRPr="005137C3">
        <w:rPr>
          <w:rFonts w:ascii="Times New Roman" w:hAnsi="Times New Roman"/>
          <w:sz w:val="28"/>
        </w:rPr>
        <w:t>в социальных сетях, а также защита сведений и технических средств, используемых для размещения информации и взаимодействия с пользователями информацией на официальных страницах таких организаций в социальных сетях, обеспечивается указанными организациями.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 Установить, что: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2.1. информация об официальных страницах подведомственных организаций с указателями данных страниц в информаци</w:t>
      </w:r>
      <w:r>
        <w:rPr>
          <w:rFonts w:ascii="Times New Roman" w:hAnsi="Times New Roman"/>
          <w:sz w:val="28"/>
        </w:rPr>
        <w:t>онно-телекоммуникационной сети «</w:t>
      </w:r>
      <w:r w:rsidRPr="005137C3">
        <w:rPr>
          <w:rFonts w:ascii="Times New Roman" w:hAnsi="Times New Roman"/>
          <w:sz w:val="28"/>
        </w:rPr>
        <w:t>Интернет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 направляется данными </w:t>
      </w:r>
      <w:r>
        <w:rPr>
          <w:rFonts w:ascii="Times New Roman" w:hAnsi="Times New Roman"/>
          <w:sz w:val="28"/>
        </w:rPr>
        <w:t xml:space="preserve">организациями </w:t>
      </w:r>
      <w:r w:rsidRPr="005137C3">
        <w:rPr>
          <w:rFonts w:ascii="Times New Roman" w:hAnsi="Times New Roman"/>
          <w:sz w:val="28"/>
        </w:rPr>
        <w:t>в центр управления регионом в Алтайском крае (далее - ЦУР) в течение одного рабочего дня, следующего за днем создания официальной страницы;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2.2. информация об отсутствии официальной страницы подведомственной организации и наличии соответствующего согласования с А</w:t>
      </w:r>
      <w:r>
        <w:rPr>
          <w:rFonts w:ascii="Times New Roman" w:hAnsi="Times New Roman"/>
          <w:sz w:val="28"/>
        </w:rPr>
        <w:t>дминистрацией сельсовета</w:t>
      </w:r>
      <w:r w:rsidRPr="005137C3">
        <w:rPr>
          <w:rFonts w:ascii="Times New Roman" w:hAnsi="Times New Roman"/>
          <w:sz w:val="28"/>
        </w:rPr>
        <w:t>, направляется такой организацией в ЦУР в течение одного рабочего дня, следующего за днем согласования;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2.3. копии актов </w:t>
      </w:r>
      <w:r>
        <w:rPr>
          <w:rFonts w:ascii="Times New Roman" w:hAnsi="Times New Roman"/>
          <w:sz w:val="28"/>
        </w:rPr>
        <w:t xml:space="preserve">Администрации сельсовета и их </w:t>
      </w:r>
      <w:r w:rsidRPr="005137C3">
        <w:rPr>
          <w:rFonts w:ascii="Times New Roman" w:hAnsi="Times New Roman"/>
          <w:sz w:val="28"/>
        </w:rPr>
        <w:t xml:space="preserve">подведомственных организаций об определении уполномоченных для размещения информации на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 взаимодействия лиц, авторизованных в социальных сетях и прошедших идентификацию и аутентификацию с использованием федеральной государственной информационной системы 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 xml:space="preserve">, направляются данными </w:t>
      </w:r>
      <w:r>
        <w:rPr>
          <w:rFonts w:ascii="Times New Roman" w:hAnsi="Times New Roman"/>
          <w:sz w:val="28"/>
        </w:rPr>
        <w:t>организациями</w:t>
      </w:r>
      <w:r w:rsidRPr="005137C3">
        <w:rPr>
          <w:rFonts w:ascii="Times New Roman" w:hAnsi="Times New Roman"/>
          <w:sz w:val="28"/>
        </w:rPr>
        <w:t xml:space="preserve"> в ЦУР в течение одного рабочего дня, следующего за днем принятия соответствующего акта;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2.4. количество еженедельных размещений (публикаций) информации о деятельности </w:t>
      </w:r>
      <w:r>
        <w:rPr>
          <w:rFonts w:ascii="Times New Roman" w:hAnsi="Times New Roman"/>
          <w:sz w:val="28"/>
        </w:rPr>
        <w:t>Администрации сельсовета</w:t>
      </w:r>
      <w:r w:rsidRPr="005137C3">
        <w:rPr>
          <w:rFonts w:ascii="Times New Roman" w:hAnsi="Times New Roman"/>
          <w:sz w:val="28"/>
        </w:rPr>
        <w:t xml:space="preserve"> на его официальных страницах в социальных сетях должно составлять не менее </w:t>
      </w:r>
      <w:r>
        <w:rPr>
          <w:rFonts w:ascii="Times New Roman" w:hAnsi="Times New Roman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странице, информации о деятельности подведомственных организаций - не менее </w:t>
      </w:r>
      <w:r w:rsidRPr="00BC2153">
        <w:rPr>
          <w:rFonts w:ascii="Times New Roman" w:hAnsi="Times New Roman"/>
          <w:color w:val="FF0000"/>
          <w:sz w:val="28"/>
        </w:rPr>
        <w:t>3</w:t>
      </w:r>
      <w:r w:rsidRPr="005137C3">
        <w:rPr>
          <w:rFonts w:ascii="Times New Roman" w:hAnsi="Times New Roman"/>
          <w:sz w:val="28"/>
        </w:rPr>
        <w:t xml:space="preserve"> на каждой официальной странице;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>Администрации сельсовета, подведомственным организациям</w:t>
      </w:r>
      <w:r w:rsidRPr="005137C3">
        <w:rPr>
          <w:rFonts w:ascii="Times New Roman" w:hAnsi="Times New Roman"/>
          <w:sz w:val="28"/>
        </w:rPr>
        <w:t xml:space="preserve"> при создании и ведении официальных страниц в социальных сетях и наличии в социальных сетях соответствующих технических возможностей обеспечить: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единообразное стилистическое и цветовое оформление официальных страниц, графическое представ</w:t>
      </w:r>
      <w:r>
        <w:rPr>
          <w:rFonts w:ascii="Times New Roman" w:hAnsi="Times New Roman"/>
          <w:sz w:val="28"/>
        </w:rPr>
        <w:t>ление (двухмерное изображение («</w:t>
      </w:r>
      <w:r w:rsidRPr="005137C3">
        <w:rPr>
          <w:rFonts w:ascii="Times New Roman" w:hAnsi="Times New Roman"/>
          <w:sz w:val="28"/>
        </w:rPr>
        <w:t>иконка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обложка (</w:t>
      </w:r>
      <w:r>
        <w:rPr>
          <w:rFonts w:ascii="Times New Roman" w:hAnsi="Times New Roman"/>
          <w:sz w:val="28"/>
        </w:rPr>
        <w:t>«</w:t>
      </w:r>
      <w:r w:rsidRPr="005137C3">
        <w:rPr>
          <w:rFonts w:ascii="Times New Roman" w:hAnsi="Times New Roman"/>
          <w:sz w:val="28"/>
        </w:rPr>
        <w:t>шапка</w:t>
      </w:r>
      <w:r>
        <w:rPr>
          <w:rFonts w:ascii="Times New Roman" w:hAnsi="Times New Roman"/>
          <w:sz w:val="28"/>
        </w:rPr>
        <w:t>»</w:t>
      </w:r>
      <w:r w:rsidRPr="005137C3">
        <w:rPr>
          <w:rFonts w:ascii="Times New Roman" w:hAnsi="Times New Roman"/>
          <w:sz w:val="28"/>
        </w:rPr>
        <w:t>), набор используемых цветов, шрифтов и т.д.);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наличие официального логотипа </w:t>
      </w:r>
      <w:r>
        <w:rPr>
          <w:rFonts w:ascii="Times New Roman" w:hAnsi="Times New Roman"/>
          <w:sz w:val="28"/>
        </w:rPr>
        <w:t xml:space="preserve">Администрации сельсовета, </w:t>
      </w:r>
      <w:r w:rsidRPr="005137C3">
        <w:rPr>
          <w:rFonts w:ascii="Times New Roman" w:hAnsi="Times New Roman"/>
          <w:sz w:val="28"/>
        </w:rPr>
        <w:t>подведомственной организации, а в случае его отсутствия - иного логотипа, отражающего сферу деятельности;</w:t>
      </w:r>
    </w:p>
    <w:p w:rsidR="0029285A" w:rsidRPr="005137C3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>использование стиля изложения информации, характерного для общения в такой социальной сети, не дискредитирующего органы публичной власти, без применения формата пресс-релизов и без использования языковых штампов (канцеляризмов, клише), неадаптированных выдержек из текстов правовых актов и сложной професси</w:t>
      </w:r>
      <w:bookmarkStart w:id="0" w:name="_GoBack"/>
      <w:bookmarkEnd w:id="0"/>
      <w:r w:rsidRPr="005137C3">
        <w:rPr>
          <w:rFonts w:ascii="Times New Roman" w:hAnsi="Times New Roman"/>
          <w:sz w:val="28"/>
        </w:rPr>
        <w:t>ональной терминологии;</w:t>
      </w:r>
    </w:p>
    <w:p w:rsidR="0029285A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 w:rsidRPr="005137C3">
        <w:rPr>
          <w:rFonts w:ascii="Times New Roman" w:hAnsi="Times New Roman"/>
          <w:sz w:val="28"/>
        </w:rPr>
        <w:t xml:space="preserve">доступность функционала комментирования информации, размещаемой на официальных страницах, пользователями информацией, а также модерацию комментариев (сообщений) пользователей информацией, в том числе удаление комментариев (сообщений), нарушающих действующее законодательство Российской Федерации, содержащих спам-рассылки, оскорбления, клевету, ненормативную лексику, и ограничение в порядке, определенном правилами использования соответствующей социальной сети, коммуникативных возможностей допустивших указанные комментарии (сообщения) пользователей информацией. </w:t>
      </w:r>
    </w:p>
    <w:p w:rsidR="0029285A" w:rsidRPr="00512F8D" w:rsidRDefault="0029285A" w:rsidP="005137C3">
      <w:pPr>
        <w:spacing w:after="0" w:line="240" w:lineRule="auto"/>
        <w:ind w:left="11" w:firstLine="69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8D1479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Pr="00512F8D">
        <w:rPr>
          <w:rFonts w:ascii="Times New Roman" w:hAnsi="Times New Roman"/>
          <w:sz w:val="28"/>
          <w:szCs w:val="28"/>
        </w:rPr>
        <w:t>Признать утратившим силу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12F8D">
        <w:rPr>
          <w:rFonts w:ascii="Times New Roman" w:hAnsi="Times New Roman"/>
          <w:sz w:val="28"/>
          <w:szCs w:val="28"/>
        </w:rPr>
        <w:t>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512F8D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Пановского сельсовета </w:t>
      </w:r>
      <w:r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от </w:t>
      </w:r>
      <w:r>
        <w:rPr>
          <w:rFonts w:ascii="Times New Roman" w:hAnsi="Times New Roman"/>
          <w:sz w:val="28"/>
          <w:szCs w:val="28"/>
        </w:rPr>
        <w:t xml:space="preserve">26.06.2023 № 67 </w:t>
      </w:r>
      <w:r w:rsidRPr="00512F8D">
        <w:rPr>
          <w:rFonts w:ascii="Times New Roman" w:hAnsi="Times New Roman"/>
          <w:sz w:val="28"/>
          <w:szCs w:val="28"/>
        </w:rPr>
        <w:t>«</w:t>
      </w:r>
      <w:r w:rsidRPr="00850878">
        <w:rPr>
          <w:rFonts w:ascii="Times New Roman" w:hAnsi="Times New Roman"/>
          <w:sz w:val="28"/>
        </w:rPr>
        <w:t xml:space="preserve">Об утверждении Порядка создания и ведения аккаунтов Администрации </w:t>
      </w:r>
      <w:r>
        <w:rPr>
          <w:rFonts w:ascii="Times New Roman" w:hAnsi="Times New Roman"/>
          <w:sz w:val="28"/>
        </w:rPr>
        <w:t xml:space="preserve">Пановского сельсовета </w:t>
      </w:r>
      <w:r w:rsidRPr="00850878">
        <w:rPr>
          <w:rFonts w:ascii="Times New Roman" w:hAnsi="Times New Roman"/>
          <w:sz w:val="28"/>
        </w:rPr>
        <w:t>Ребрихинского района Алтайского края в социальных сетях</w:t>
      </w:r>
      <w:r w:rsidRPr="00512F8D">
        <w:rPr>
          <w:rFonts w:ascii="Times New Roman" w:hAnsi="Times New Roman"/>
          <w:sz w:val="28"/>
        </w:rPr>
        <w:t>».</w:t>
      </w:r>
    </w:p>
    <w:p w:rsidR="0029285A" w:rsidRPr="00512F8D" w:rsidRDefault="0029285A" w:rsidP="00512F8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512F8D">
        <w:rPr>
          <w:rFonts w:ascii="Times New Roman" w:hAnsi="Times New Roman"/>
          <w:sz w:val="28"/>
          <w:szCs w:val="28"/>
        </w:rPr>
        <w:t xml:space="preserve">.Опубликовать </w:t>
      </w:r>
      <w:r>
        <w:rPr>
          <w:rFonts w:ascii="Times New Roman" w:hAnsi="Times New Roman"/>
          <w:sz w:val="28"/>
          <w:szCs w:val="28"/>
        </w:rPr>
        <w:t xml:space="preserve">настоящее </w:t>
      </w:r>
      <w:r w:rsidRPr="00512F8D">
        <w:rPr>
          <w:rFonts w:ascii="Times New Roman" w:hAnsi="Times New Roman"/>
          <w:sz w:val="28"/>
          <w:szCs w:val="28"/>
        </w:rPr>
        <w:t xml:space="preserve">постановление в Сборнике муниципальных правых актов </w:t>
      </w:r>
      <w:r>
        <w:rPr>
          <w:rFonts w:ascii="Times New Roman" w:hAnsi="Times New Roman"/>
          <w:sz w:val="28"/>
          <w:szCs w:val="28"/>
        </w:rPr>
        <w:t xml:space="preserve">Пановского сельсовета </w:t>
      </w:r>
      <w:r w:rsidRPr="00512F8D">
        <w:rPr>
          <w:rFonts w:ascii="Times New Roman" w:hAnsi="Times New Roman"/>
          <w:sz w:val="28"/>
          <w:szCs w:val="28"/>
        </w:rPr>
        <w:t xml:space="preserve">Ребрихинского района Алтайского края и </w:t>
      </w:r>
      <w:r>
        <w:rPr>
          <w:rFonts w:ascii="Times New Roman" w:hAnsi="Times New Roman"/>
          <w:sz w:val="28"/>
          <w:szCs w:val="28"/>
        </w:rPr>
        <w:t>разместить</w:t>
      </w:r>
      <w:r w:rsidRPr="00512F8D">
        <w:rPr>
          <w:rFonts w:ascii="Times New Roman" w:hAnsi="Times New Roman"/>
          <w:sz w:val="28"/>
          <w:szCs w:val="28"/>
        </w:rPr>
        <w:t xml:space="preserve"> на официальном сайте Администрации </w:t>
      </w:r>
      <w:r>
        <w:rPr>
          <w:rFonts w:ascii="Times New Roman" w:hAnsi="Times New Roman"/>
          <w:sz w:val="28"/>
          <w:szCs w:val="28"/>
        </w:rPr>
        <w:t xml:space="preserve">Пановского сельсовета </w:t>
      </w:r>
      <w:r w:rsidRPr="00512F8D">
        <w:rPr>
          <w:rFonts w:ascii="Times New Roman" w:hAnsi="Times New Roman"/>
          <w:sz w:val="28"/>
          <w:szCs w:val="28"/>
        </w:rPr>
        <w:t>Ребрихинского района Алтайского края.</w:t>
      </w:r>
    </w:p>
    <w:p w:rsidR="0029285A" w:rsidRPr="00512F8D" w:rsidRDefault="0029285A" w:rsidP="00850878">
      <w:pPr>
        <w:pStyle w:val="BodyTextIndent2"/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512F8D">
        <w:rPr>
          <w:rFonts w:ascii="Times New Roman" w:hAnsi="Times New Roman"/>
          <w:sz w:val="28"/>
          <w:szCs w:val="28"/>
        </w:rPr>
        <w:t xml:space="preserve">.Контроль за исполнением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29285A" w:rsidRPr="00512F8D" w:rsidRDefault="0029285A" w:rsidP="008508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285A" w:rsidRDefault="0029285A" w:rsidP="00850878">
      <w:pPr>
        <w:spacing w:after="0" w:line="240" w:lineRule="auto"/>
        <w:ind w:left="10" w:firstLine="699"/>
        <w:jc w:val="both"/>
        <w:rPr>
          <w:sz w:val="28"/>
        </w:rPr>
      </w:pPr>
    </w:p>
    <w:p w:rsidR="0029285A" w:rsidRDefault="0029285A" w:rsidP="00850878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9285A" w:rsidRPr="00A84872" w:rsidRDefault="0029285A" w:rsidP="00A8487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910B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A910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A910BB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Д.В.Газенкампф</w:t>
      </w:r>
    </w:p>
    <w:sectPr w:rsidR="0029285A" w:rsidRPr="00A84872" w:rsidSect="001B5EFA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85A" w:rsidRDefault="0029285A" w:rsidP="00D60D37">
      <w:pPr>
        <w:spacing w:after="0" w:line="240" w:lineRule="auto"/>
      </w:pPr>
      <w:r>
        <w:separator/>
      </w:r>
    </w:p>
  </w:endnote>
  <w:endnote w:type="continuationSeparator" w:id="0">
    <w:p w:rsidR="0029285A" w:rsidRDefault="0029285A" w:rsidP="00D6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A" w:rsidRDefault="0029285A">
    <w:pPr>
      <w:pStyle w:val="Footer"/>
      <w:jc w:val="right"/>
    </w:pPr>
  </w:p>
  <w:p w:rsidR="0029285A" w:rsidRDefault="002928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85A" w:rsidRDefault="0029285A" w:rsidP="00D60D37">
      <w:pPr>
        <w:spacing w:after="0" w:line="240" w:lineRule="auto"/>
      </w:pPr>
      <w:r>
        <w:separator/>
      </w:r>
    </w:p>
  </w:footnote>
  <w:footnote w:type="continuationSeparator" w:id="0">
    <w:p w:rsidR="0029285A" w:rsidRDefault="0029285A" w:rsidP="00D60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85A" w:rsidRDefault="0029285A">
    <w:pPr>
      <w:pStyle w:val="Header"/>
      <w:jc w:val="center"/>
    </w:pPr>
    <w:fldSimple w:instr=" PAGE   \* MERGEFORMAT ">
      <w:r>
        <w:rPr>
          <w:noProof/>
        </w:rPr>
        <w:t>3</w:t>
      </w:r>
    </w:fldSimple>
  </w:p>
  <w:p w:rsidR="0029285A" w:rsidRDefault="002928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B75842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3E0596B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67325DD"/>
    <w:multiLevelType w:val="multilevel"/>
    <w:tmpl w:val="970E9D6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CC2E7D"/>
    <w:multiLevelType w:val="hybridMultilevel"/>
    <w:tmpl w:val="71D691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C9150B"/>
    <w:multiLevelType w:val="hybridMultilevel"/>
    <w:tmpl w:val="DD06CB62"/>
    <w:lvl w:ilvl="0" w:tplc="D4C2934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76F26F3"/>
    <w:multiLevelType w:val="hybridMultilevel"/>
    <w:tmpl w:val="CACC89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90A46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BE73692"/>
    <w:multiLevelType w:val="multilevel"/>
    <w:tmpl w:val="68D0735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0941880"/>
    <w:multiLevelType w:val="multilevel"/>
    <w:tmpl w:val="4234454A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9">
    <w:nsid w:val="21E62EFC"/>
    <w:multiLevelType w:val="hybridMultilevel"/>
    <w:tmpl w:val="CC60162E"/>
    <w:lvl w:ilvl="0" w:tplc="26329D3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244B47"/>
    <w:multiLevelType w:val="hybridMultilevel"/>
    <w:tmpl w:val="CB08AD1A"/>
    <w:lvl w:ilvl="0" w:tplc="E634F7E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D944694"/>
    <w:multiLevelType w:val="multilevel"/>
    <w:tmpl w:val="D0003DA0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2604FE5"/>
    <w:multiLevelType w:val="multilevel"/>
    <w:tmpl w:val="726C1784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lvlText w:val="%1.2.%2."/>
      <w:lvlJc w:val="left"/>
      <w:pPr>
        <w:ind w:left="1861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389" w:hanging="1440"/>
      </w:pPr>
      <w:rPr>
        <w:rFonts w:cs="Times New Roman" w:hint="default"/>
      </w:rPr>
    </w:lvl>
  </w:abstractNum>
  <w:abstractNum w:abstractNumId="13">
    <w:nsid w:val="33934172"/>
    <w:multiLevelType w:val="hybridMultilevel"/>
    <w:tmpl w:val="C4267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90112BD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>
    <w:nsid w:val="3C4E4CD4"/>
    <w:multiLevelType w:val="multilevel"/>
    <w:tmpl w:val="32B6D068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7">
    <w:nsid w:val="3CFC5103"/>
    <w:multiLevelType w:val="hybridMultilevel"/>
    <w:tmpl w:val="274CF0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FA60BBD"/>
    <w:multiLevelType w:val="multilevel"/>
    <w:tmpl w:val="C12069AE"/>
    <w:lvl w:ilvl="0">
      <w:start w:val="1"/>
      <w:numFmt w:val="upperRoman"/>
      <w:lvlText w:val="%1."/>
      <w:lvlJc w:val="left"/>
      <w:pPr>
        <w:ind w:left="142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ascii="Times New Roman" w:hAnsi="Times New Roman" w:cs="Times New Roman" w:hint="default"/>
      </w:rPr>
    </w:lvl>
  </w:abstractNum>
  <w:abstractNum w:abstractNumId="19">
    <w:nsid w:val="40FF2719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444268F1"/>
    <w:multiLevelType w:val="multilevel"/>
    <w:tmpl w:val="5C52257C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1">
    <w:nsid w:val="44CE4B34"/>
    <w:multiLevelType w:val="hybridMultilevel"/>
    <w:tmpl w:val="F50C56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D3606A6">
      <w:start w:val="1"/>
      <w:numFmt w:val="bullet"/>
      <w:lvlText w:val="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073930"/>
    <w:multiLevelType w:val="multilevel"/>
    <w:tmpl w:val="BD3C4E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23">
    <w:nsid w:val="49394F87"/>
    <w:multiLevelType w:val="multilevel"/>
    <w:tmpl w:val="88A8FD4A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cs="Times New Roman" w:hint="default"/>
      </w:rPr>
    </w:lvl>
  </w:abstractNum>
  <w:abstractNum w:abstractNumId="24">
    <w:nsid w:val="4C6E60BE"/>
    <w:multiLevelType w:val="multilevel"/>
    <w:tmpl w:val="3190D952"/>
    <w:lvl w:ilvl="0">
      <w:start w:val="2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cs="Times New Roman" w:hint="default"/>
      </w:rPr>
    </w:lvl>
  </w:abstractNum>
  <w:abstractNum w:abstractNumId="25">
    <w:nsid w:val="4DCC58E1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F8F782C"/>
    <w:multiLevelType w:val="hybridMultilevel"/>
    <w:tmpl w:val="86E6B582"/>
    <w:lvl w:ilvl="0" w:tplc="B2A4ACC0">
      <w:start w:val="1"/>
      <w:numFmt w:val="decimal"/>
      <w:lvlText w:val="%1."/>
      <w:lvlJc w:val="left"/>
      <w:pPr>
        <w:ind w:left="5021" w:hanging="1193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4FCA2D78"/>
    <w:multiLevelType w:val="hybridMultilevel"/>
    <w:tmpl w:val="AA4A5342"/>
    <w:lvl w:ilvl="0" w:tplc="F4D090F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8">
    <w:nsid w:val="50C14060"/>
    <w:multiLevelType w:val="multilevel"/>
    <w:tmpl w:val="C4AC7B50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12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160" w:hanging="2160"/>
      </w:pPr>
      <w:rPr>
        <w:rFonts w:cs="Times New Roman" w:hint="default"/>
      </w:rPr>
    </w:lvl>
  </w:abstractNum>
  <w:abstractNum w:abstractNumId="29">
    <w:nsid w:val="513C343C"/>
    <w:multiLevelType w:val="hybridMultilevel"/>
    <w:tmpl w:val="87FE9AD0"/>
    <w:lvl w:ilvl="0" w:tplc="838C0B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2320393"/>
    <w:multiLevelType w:val="hybridMultilevel"/>
    <w:tmpl w:val="A5FADA0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35A60D6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51420E8"/>
    <w:multiLevelType w:val="hybridMultilevel"/>
    <w:tmpl w:val="217871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4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3E86228"/>
    <w:multiLevelType w:val="hybridMultilevel"/>
    <w:tmpl w:val="1FCEA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8E36C6C"/>
    <w:multiLevelType w:val="multilevel"/>
    <w:tmpl w:val="62F836B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cs="Times New Roman" w:hint="default"/>
      </w:rPr>
    </w:lvl>
  </w:abstractNum>
  <w:abstractNum w:abstractNumId="37">
    <w:nsid w:val="79126D86"/>
    <w:multiLevelType w:val="hybridMultilevel"/>
    <w:tmpl w:val="9CCCB504"/>
    <w:lvl w:ilvl="0" w:tplc="ACA47C6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>
    <w:nsid w:val="7AEB5497"/>
    <w:multiLevelType w:val="hybridMultilevel"/>
    <w:tmpl w:val="E71A566E"/>
    <w:lvl w:ilvl="0" w:tplc="BC28BE46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7B2044B5"/>
    <w:multiLevelType w:val="multilevel"/>
    <w:tmpl w:val="5D04D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40">
    <w:nsid w:val="7D754CE1"/>
    <w:multiLevelType w:val="hybridMultilevel"/>
    <w:tmpl w:val="5472E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30"/>
  </w:num>
  <w:num w:numId="3">
    <w:abstractNumId w:val="6"/>
  </w:num>
  <w:num w:numId="4">
    <w:abstractNumId w:val="2"/>
  </w:num>
  <w:num w:numId="5">
    <w:abstractNumId w:val="3"/>
  </w:num>
  <w:num w:numId="6">
    <w:abstractNumId w:val="17"/>
  </w:num>
  <w:num w:numId="7">
    <w:abstractNumId w:val="1"/>
  </w:num>
  <w:num w:numId="8">
    <w:abstractNumId w:val="37"/>
  </w:num>
  <w:num w:numId="9">
    <w:abstractNumId w:val="31"/>
  </w:num>
  <w:num w:numId="10">
    <w:abstractNumId w:val="5"/>
  </w:num>
  <w:num w:numId="11">
    <w:abstractNumId w:val="38"/>
  </w:num>
  <w:num w:numId="12">
    <w:abstractNumId w:val="29"/>
  </w:num>
  <w:num w:numId="13">
    <w:abstractNumId w:val="10"/>
  </w:num>
  <w:num w:numId="14">
    <w:abstractNumId w:val="25"/>
  </w:num>
  <w:num w:numId="15">
    <w:abstractNumId w:val="16"/>
  </w:num>
  <w:num w:numId="16">
    <w:abstractNumId w:val="40"/>
  </w:num>
  <w:num w:numId="17">
    <w:abstractNumId w:val="33"/>
  </w:num>
  <w:num w:numId="18">
    <w:abstractNumId w:val="34"/>
  </w:num>
  <w:num w:numId="19">
    <w:abstractNumId w:val="18"/>
  </w:num>
  <w:num w:numId="20">
    <w:abstractNumId w:val="36"/>
  </w:num>
  <w:num w:numId="21">
    <w:abstractNumId w:val="26"/>
  </w:num>
  <w:num w:numId="22">
    <w:abstractNumId w:val="20"/>
  </w:num>
  <w:num w:numId="23">
    <w:abstractNumId w:val="19"/>
  </w:num>
  <w:num w:numId="24">
    <w:abstractNumId w:val="12"/>
  </w:num>
  <w:num w:numId="25">
    <w:abstractNumId w:val="22"/>
  </w:num>
  <w:num w:numId="26">
    <w:abstractNumId w:val="11"/>
  </w:num>
  <w:num w:numId="27">
    <w:abstractNumId w:val="15"/>
  </w:num>
  <w:num w:numId="28">
    <w:abstractNumId w:val="13"/>
  </w:num>
  <w:num w:numId="29">
    <w:abstractNumId w:val="9"/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1"/>
  </w:num>
  <w:num w:numId="34">
    <w:abstractNumId w:val="27"/>
  </w:num>
  <w:num w:numId="35">
    <w:abstractNumId w:val="14"/>
  </w:num>
  <w:num w:numId="36">
    <w:abstractNumId w:val="23"/>
  </w:num>
  <w:num w:numId="37">
    <w:abstractNumId w:val="4"/>
  </w:num>
  <w:num w:numId="38">
    <w:abstractNumId w:val="7"/>
  </w:num>
  <w:num w:numId="39">
    <w:abstractNumId w:val="28"/>
  </w:num>
  <w:num w:numId="40">
    <w:abstractNumId w:val="8"/>
  </w:num>
  <w:num w:numId="4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80"/>
    <w:rsid w:val="00005B45"/>
    <w:rsid w:val="000079F8"/>
    <w:rsid w:val="0002016A"/>
    <w:rsid w:val="00021B79"/>
    <w:rsid w:val="00022766"/>
    <w:rsid w:val="00025374"/>
    <w:rsid w:val="00025414"/>
    <w:rsid w:val="000315CB"/>
    <w:rsid w:val="00036FCC"/>
    <w:rsid w:val="00037601"/>
    <w:rsid w:val="00043790"/>
    <w:rsid w:val="00045D2D"/>
    <w:rsid w:val="0004788D"/>
    <w:rsid w:val="00056623"/>
    <w:rsid w:val="0005760E"/>
    <w:rsid w:val="00062949"/>
    <w:rsid w:val="00065CAB"/>
    <w:rsid w:val="00066D5B"/>
    <w:rsid w:val="00070760"/>
    <w:rsid w:val="00076912"/>
    <w:rsid w:val="0008036D"/>
    <w:rsid w:val="00084F94"/>
    <w:rsid w:val="00085BD2"/>
    <w:rsid w:val="000921D2"/>
    <w:rsid w:val="0009277E"/>
    <w:rsid w:val="00092C80"/>
    <w:rsid w:val="000A24C7"/>
    <w:rsid w:val="000A4C0C"/>
    <w:rsid w:val="000A6092"/>
    <w:rsid w:val="000B5BBF"/>
    <w:rsid w:val="000C2956"/>
    <w:rsid w:val="000C40FB"/>
    <w:rsid w:val="000D21C4"/>
    <w:rsid w:val="000D47E1"/>
    <w:rsid w:val="000D6B96"/>
    <w:rsid w:val="000D7007"/>
    <w:rsid w:val="000D71AA"/>
    <w:rsid w:val="000E2D45"/>
    <w:rsid w:val="0010495A"/>
    <w:rsid w:val="001104E8"/>
    <w:rsid w:val="0011394A"/>
    <w:rsid w:val="00115343"/>
    <w:rsid w:val="00117477"/>
    <w:rsid w:val="00122198"/>
    <w:rsid w:val="001221CA"/>
    <w:rsid w:val="001224D9"/>
    <w:rsid w:val="00122B05"/>
    <w:rsid w:val="00130FBC"/>
    <w:rsid w:val="00132A40"/>
    <w:rsid w:val="001346B0"/>
    <w:rsid w:val="00135EC9"/>
    <w:rsid w:val="00147308"/>
    <w:rsid w:val="0015395C"/>
    <w:rsid w:val="00156EF3"/>
    <w:rsid w:val="00161BB3"/>
    <w:rsid w:val="00166AAB"/>
    <w:rsid w:val="001710DD"/>
    <w:rsid w:val="00176CDF"/>
    <w:rsid w:val="00182186"/>
    <w:rsid w:val="001832EC"/>
    <w:rsid w:val="00191980"/>
    <w:rsid w:val="0019262A"/>
    <w:rsid w:val="00195891"/>
    <w:rsid w:val="001A14E4"/>
    <w:rsid w:val="001A5E81"/>
    <w:rsid w:val="001A7D67"/>
    <w:rsid w:val="001B10E1"/>
    <w:rsid w:val="001B5DE7"/>
    <w:rsid w:val="001B5EFA"/>
    <w:rsid w:val="001B6BFB"/>
    <w:rsid w:val="001B7C81"/>
    <w:rsid w:val="001C6C01"/>
    <w:rsid w:val="001C6FD5"/>
    <w:rsid w:val="001D018F"/>
    <w:rsid w:val="001E115C"/>
    <w:rsid w:val="001E2ECF"/>
    <w:rsid w:val="00200FBA"/>
    <w:rsid w:val="002114C4"/>
    <w:rsid w:val="00213953"/>
    <w:rsid w:val="00214F82"/>
    <w:rsid w:val="002167F0"/>
    <w:rsid w:val="00216F47"/>
    <w:rsid w:val="00220DFB"/>
    <w:rsid w:val="0022120C"/>
    <w:rsid w:val="00222B2F"/>
    <w:rsid w:val="00222CE7"/>
    <w:rsid w:val="00222D5A"/>
    <w:rsid w:val="00224D09"/>
    <w:rsid w:val="0023308C"/>
    <w:rsid w:val="00234253"/>
    <w:rsid w:val="00235900"/>
    <w:rsid w:val="0023614E"/>
    <w:rsid w:val="002361D7"/>
    <w:rsid w:val="00242FAA"/>
    <w:rsid w:val="002456D7"/>
    <w:rsid w:val="00246AAA"/>
    <w:rsid w:val="002533B9"/>
    <w:rsid w:val="00257BAD"/>
    <w:rsid w:val="00260EAB"/>
    <w:rsid w:val="00263C47"/>
    <w:rsid w:val="00264EFB"/>
    <w:rsid w:val="0026670B"/>
    <w:rsid w:val="00273AB2"/>
    <w:rsid w:val="002772F8"/>
    <w:rsid w:val="00277FD8"/>
    <w:rsid w:val="00282FA0"/>
    <w:rsid w:val="002838A5"/>
    <w:rsid w:val="0029122B"/>
    <w:rsid w:val="00291FAF"/>
    <w:rsid w:val="0029275D"/>
    <w:rsid w:val="0029285A"/>
    <w:rsid w:val="002946D9"/>
    <w:rsid w:val="002A7C57"/>
    <w:rsid w:val="002B3191"/>
    <w:rsid w:val="002B3401"/>
    <w:rsid w:val="002B7930"/>
    <w:rsid w:val="002C0482"/>
    <w:rsid w:val="002C0D86"/>
    <w:rsid w:val="002C5227"/>
    <w:rsid w:val="002D3766"/>
    <w:rsid w:val="002D7280"/>
    <w:rsid w:val="002E5264"/>
    <w:rsid w:val="003052B7"/>
    <w:rsid w:val="00306807"/>
    <w:rsid w:val="003074E7"/>
    <w:rsid w:val="0030759D"/>
    <w:rsid w:val="00310A65"/>
    <w:rsid w:val="003118C0"/>
    <w:rsid w:val="00311A0D"/>
    <w:rsid w:val="00312AFB"/>
    <w:rsid w:val="00314C70"/>
    <w:rsid w:val="00322D83"/>
    <w:rsid w:val="00324B03"/>
    <w:rsid w:val="00325470"/>
    <w:rsid w:val="00333AB7"/>
    <w:rsid w:val="00353E0F"/>
    <w:rsid w:val="00353F99"/>
    <w:rsid w:val="003550EC"/>
    <w:rsid w:val="00355D39"/>
    <w:rsid w:val="003619EB"/>
    <w:rsid w:val="003735E6"/>
    <w:rsid w:val="00373F0E"/>
    <w:rsid w:val="00374ED7"/>
    <w:rsid w:val="00377B03"/>
    <w:rsid w:val="00384477"/>
    <w:rsid w:val="00384B07"/>
    <w:rsid w:val="00385DDD"/>
    <w:rsid w:val="00387F7D"/>
    <w:rsid w:val="003942D8"/>
    <w:rsid w:val="003B3FAC"/>
    <w:rsid w:val="003B493B"/>
    <w:rsid w:val="003B5758"/>
    <w:rsid w:val="003B7A31"/>
    <w:rsid w:val="003C3DAE"/>
    <w:rsid w:val="003C729D"/>
    <w:rsid w:val="003D56C8"/>
    <w:rsid w:val="003E0C00"/>
    <w:rsid w:val="003E48F7"/>
    <w:rsid w:val="003E6135"/>
    <w:rsid w:val="003F1406"/>
    <w:rsid w:val="003F3070"/>
    <w:rsid w:val="003F340E"/>
    <w:rsid w:val="003F380E"/>
    <w:rsid w:val="003F500C"/>
    <w:rsid w:val="003F75C2"/>
    <w:rsid w:val="0040064D"/>
    <w:rsid w:val="00400929"/>
    <w:rsid w:val="00401949"/>
    <w:rsid w:val="004079E7"/>
    <w:rsid w:val="00420857"/>
    <w:rsid w:val="00425E25"/>
    <w:rsid w:val="00427B77"/>
    <w:rsid w:val="00430CE1"/>
    <w:rsid w:val="00436F54"/>
    <w:rsid w:val="00440B99"/>
    <w:rsid w:val="00445338"/>
    <w:rsid w:val="00451E7B"/>
    <w:rsid w:val="004578E9"/>
    <w:rsid w:val="00460FF9"/>
    <w:rsid w:val="0046187D"/>
    <w:rsid w:val="00463CCA"/>
    <w:rsid w:val="00464A5F"/>
    <w:rsid w:val="00471233"/>
    <w:rsid w:val="00471E57"/>
    <w:rsid w:val="00474011"/>
    <w:rsid w:val="00481297"/>
    <w:rsid w:val="00482930"/>
    <w:rsid w:val="0048588E"/>
    <w:rsid w:val="00485A9E"/>
    <w:rsid w:val="00486FF0"/>
    <w:rsid w:val="00491923"/>
    <w:rsid w:val="004937F4"/>
    <w:rsid w:val="00497A90"/>
    <w:rsid w:val="004A31F6"/>
    <w:rsid w:val="004A3D27"/>
    <w:rsid w:val="004A4EA5"/>
    <w:rsid w:val="004A6B78"/>
    <w:rsid w:val="004B2822"/>
    <w:rsid w:val="004C0043"/>
    <w:rsid w:val="004C066C"/>
    <w:rsid w:val="004C6B7F"/>
    <w:rsid w:val="004C70D9"/>
    <w:rsid w:val="004D0E0E"/>
    <w:rsid w:val="004D2976"/>
    <w:rsid w:val="004D699E"/>
    <w:rsid w:val="004E03CA"/>
    <w:rsid w:val="004E0F97"/>
    <w:rsid w:val="004E1CAE"/>
    <w:rsid w:val="004E5431"/>
    <w:rsid w:val="004F00DF"/>
    <w:rsid w:val="004F46F1"/>
    <w:rsid w:val="005016FB"/>
    <w:rsid w:val="0050307C"/>
    <w:rsid w:val="00507F27"/>
    <w:rsid w:val="00511509"/>
    <w:rsid w:val="00512F8D"/>
    <w:rsid w:val="005137C3"/>
    <w:rsid w:val="0051428C"/>
    <w:rsid w:val="00514316"/>
    <w:rsid w:val="005149C1"/>
    <w:rsid w:val="0051569C"/>
    <w:rsid w:val="00517A66"/>
    <w:rsid w:val="00521011"/>
    <w:rsid w:val="00522D87"/>
    <w:rsid w:val="00524A0D"/>
    <w:rsid w:val="00530B03"/>
    <w:rsid w:val="00534A1C"/>
    <w:rsid w:val="005368F2"/>
    <w:rsid w:val="00541B76"/>
    <w:rsid w:val="00541E1B"/>
    <w:rsid w:val="00543CA9"/>
    <w:rsid w:val="005466D5"/>
    <w:rsid w:val="00547841"/>
    <w:rsid w:val="00550793"/>
    <w:rsid w:val="005512AE"/>
    <w:rsid w:val="00554D3E"/>
    <w:rsid w:val="0055594E"/>
    <w:rsid w:val="005643BB"/>
    <w:rsid w:val="00567DE2"/>
    <w:rsid w:val="00572EF0"/>
    <w:rsid w:val="0057730E"/>
    <w:rsid w:val="005812F8"/>
    <w:rsid w:val="00583489"/>
    <w:rsid w:val="00591728"/>
    <w:rsid w:val="005945B1"/>
    <w:rsid w:val="00596927"/>
    <w:rsid w:val="005A25E5"/>
    <w:rsid w:val="005A4187"/>
    <w:rsid w:val="005A4CC7"/>
    <w:rsid w:val="005A55C8"/>
    <w:rsid w:val="005A7462"/>
    <w:rsid w:val="005B1D81"/>
    <w:rsid w:val="005B7BE4"/>
    <w:rsid w:val="005C12AF"/>
    <w:rsid w:val="005C60D7"/>
    <w:rsid w:val="005D0D88"/>
    <w:rsid w:val="005D663E"/>
    <w:rsid w:val="005E0DB8"/>
    <w:rsid w:val="005E135C"/>
    <w:rsid w:val="005E1BF0"/>
    <w:rsid w:val="005E21E0"/>
    <w:rsid w:val="005E4E46"/>
    <w:rsid w:val="005E713C"/>
    <w:rsid w:val="005F2F63"/>
    <w:rsid w:val="005F6222"/>
    <w:rsid w:val="00600602"/>
    <w:rsid w:val="006035E5"/>
    <w:rsid w:val="006105A0"/>
    <w:rsid w:val="0061433D"/>
    <w:rsid w:val="00622161"/>
    <w:rsid w:val="0062389F"/>
    <w:rsid w:val="00626999"/>
    <w:rsid w:val="006307EC"/>
    <w:rsid w:val="00630AE6"/>
    <w:rsid w:val="0063142C"/>
    <w:rsid w:val="00636FB2"/>
    <w:rsid w:val="00641918"/>
    <w:rsid w:val="00641EE7"/>
    <w:rsid w:val="0064355B"/>
    <w:rsid w:val="00645B47"/>
    <w:rsid w:val="00646C99"/>
    <w:rsid w:val="00647EB5"/>
    <w:rsid w:val="00650C1B"/>
    <w:rsid w:val="00652675"/>
    <w:rsid w:val="006537C0"/>
    <w:rsid w:val="00653BD9"/>
    <w:rsid w:val="0066053C"/>
    <w:rsid w:val="006668BA"/>
    <w:rsid w:val="0066699F"/>
    <w:rsid w:val="00673012"/>
    <w:rsid w:val="00673E43"/>
    <w:rsid w:val="00677785"/>
    <w:rsid w:val="00686140"/>
    <w:rsid w:val="00690B8D"/>
    <w:rsid w:val="00691C0E"/>
    <w:rsid w:val="006937E7"/>
    <w:rsid w:val="0069403E"/>
    <w:rsid w:val="006A036C"/>
    <w:rsid w:val="006A1CE6"/>
    <w:rsid w:val="006A1DCD"/>
    <w:rsid w:val="006A21A8"/>
    <w:rsid w:val="006A2296"/>
    <w:rsid w:val="006B20B2"/>
    <w:rsid w:val="006B4638"/>
    <w:rsid w:val="006B538F"/>
    <w:rsid w:val="006B6C06"/>
    <w:rsid w:val="006B796F"/>
    <w:rsid w:val="006C1652"/>
    <w:rsid w:val="006C2A51"/>
    <w:rsid w:val="006C3744"/>
    <w:rsid w:val="006D2219"/>
    <w:rsid w:val="006D2886"/>
    <w:rsid w:val="006E34E1"/>
    <w:rsid w:val="006E59DE"/>
    <w:rsid w:val="006F0208"/>
    <w:rsid w:val="006F07DD"/>
    <w:rsid w:val="006F13C3"/>
    <w:rsid w:val="006F2E41"/>
    <w:rsid w:val="00701163"/>
    <w:rsid w:val="0070195C"/>
    <w:rsid w:val="00702F7B"/>
    <w:rsid w:val="00706295"/>
    <w:rsid w:val="00715D4A"/>
    <w:rsid w:val="007171A8"/>
    <w:rsid w:val="007175F9"/>
    <w:rsid w:val="00717C78"/>
    <w:rsid w:val="00723899"/>
    <w:rsid w:val="0072755B"/>
    <w:rsid w:val="00733CDD"/>
    <w:rsid w:val="00734EA0"/>
    <w:rsid w:val="007350EC"/>
    <w:rsid w:val="00735BC3"/>
    <w:rsid w:val="007465FC"/>
    <w:rsid w:val="00751E18"/>
    <w:rsid w:val="00753DB1"/>
    <w:rsid w:val="00754C0B"/>
    <w:rsid w:val="00760C62"/>
    <w:rsid w:val="0078683E"/>
    <w:rsid w:val="0078705B"/>
    <w:rsid w:val="00787699"/>
    <w:rsid w:val="007930BC"/>
    <w:rsid w:val="00797E85"/>
    <w:rsid w:val="007A02E9"/>
    <w:rsid w:val="007A091E"/>
    <w:rsid w:val="007A48AB"/>
    <w:rsid w:val="007A7C66"/>
    <w:rsid w:val="007C6DCC"/>
    <w:rsid w:val="007D101D"/>
    <w:rsid w:val="007D1065"/>
    <w:rsid w:val="007D2498"/>
    <w:rsid w:val="007E06F4"/>
    <w:rsid w:val="007F2E44"/>
    <w:rsid w:val="007F7BDC"/>
    <w:rsid w:val="00800B96"/>
    <w:rsid w:val="008073EF"/>
    <w:rsid w:val="0081224D"/>
    <w:rsid w:val="00814BD3"/>
    <w:rsid w:val="0081588C"/>
    <w:rsid w:val="008310EC"/>
    <w:rsid w:val="008318F3"/>
    <w:rsid w:val="0083302C"/>
    <w:rsid w:val="00843459"/>
    <w:rsid w:val="00850878"/>
    <w:rsid w:val="00861350"/>
    <w:rsid w:val="008632D0"/>
    <w:rsid w:val="00865FCE"/>
    <w:rsid w:val="00870377"/>
    <w:rsid w:val="00872B6C"/>
    <w:rsid w:val="008813B0"/>
    <w:rsid w:val="00882AF5"/>
    <w:rsid w:val="008871A2"/>
    <w:rsid w:val="00896CB9"/>
    <w:rsid w:val="008A3FBB"/>
    <w:rsid w:val="008B133E"/>
    <w:rsid w:val="008B443D"/>
    <w:rsid w:val="008C1096"/>
    <w:rsid w:val="008C44EA"/>
    <w:rsid w:val="008D03F9"/>
    <w:rsid w:val="008D0ABE"/>
    <w:rsid w:val="008D1479"/>
    <w:rsid w:val="008D52EF"/>
    <w:rsid w:val="008D66C9"/>
    <w:rsid w:val="008E53FB"/>
    <w:rsid w:val="008F0783"/>
    <w:rsid w:val="008F0891"/>
    <w:rsid w:val="008F3F60"/>
    <w:rsid w:val="008F4A51"/>
    <w:rsid w:val="0090334F"/>
    <w:rsid w:val="00903569"/>
    <w:rsid w:val="0090395B"/>
    <w:rsid w:val="00903FEF"/>
    <w:rsid w:val="00912AC2"/>
    <w:rsid w:val="00912BAF"/>
    <w:rsid w:val="00916396"/>
    <w:rsid w:val="00926087"/>
    <w:rsid w:val="00927A92"/>
    <w:rsid w:val="00931CD7"/>
    <w:rsid w:val="00935F5F"/>
    <w:rsid w:val="009413FB"/>
    <w:rsid w:val="00943063"/>
    <w:rsid w:val="00943EDC"/>
    <w:rsid w:val="009508FE"/>
    <w:rsid w:val="00950FDB"/>
    <w:rsid w:val="009516CC"/>
    <w:rsid w:val="00954CF4"/>
    <w:rsid w:val="00960349"/>
    <w:rsid w:val="0096263F"/>
    <w:rsid w:val="00965A51"/>
    <w:rsid w:val="00970068"/>
    <w:rsid w:val="0097091D"/>
    <w:rsid w:val="00974170"/>
    <w:rsid w:val="00974229"/>
    <w:rsid w:val="0097573F"/>
    <w:rsid w:val="0097575B"/>
    <w:rsid w:val="00977356"/>
    <w:rsid w:val="009824B2"/>
    <w:rsid w:val="009936DF"/>
    <w:rsid w:val="00995119"/>
    <w:rsid w:val="009B1F5C"/>
    <w:rsid w:val="009B5738"/>
    <w:rsid w:val="009C6C95"/>
    <w:rsid w:val="009D1D00"/>
    <w:rsid w:val="009E446C"/>
    <w:rsid w:val="009E4CB1"/>
    <w:rsid w:val="009E5CC6"/>
    <w:rsid w:val="009F2612"/>
    <w:rsid w:val="009F2D8A"/>
    <w:rsid w:val="009F7F17"/>
    <w:rsid w:val="00A01EB7"/>
    <w:rsid w:val="00A06697"/>
    <w:rsid w:val="00A124EA"/>
    <w:rsid w:val="00A22630"/>
    <w:rsid w:val="00A31347"/>
    <w:rsid w:val="00A31AE2"/>
    <w:rsid w:val="00A32A68"/>
    <w:rsid w:val="00A428B2"/>
    <w:rsid w:val="00A47F45"/>
    <w:rsid w:val="00A51E21"/>
    <w:rsid w:val="00A535B8"/>
    <w:rsid w:val="00A54FE6"/>
    <w:rsid w:val="00A55419"/>
    <w:rsid w:val="00A5591A"/>
    <w:rsid w:val="00A61FD6"/>
    <w:rsid w:val="00A62CB5"/>
    <w:rsid w:val="00A7091E"/>
    <w:rsid w:val="00A71150"/>
    <w:rsid w:val="00A71568"/>
    <w:rsid w:val="00A71E7C"/>
    <w:rsid w:val="00A7259E"/>
    <w:rsid w:val="00A74F33"/>
    <w:rsid w:val="00A759D8"/>
    <w:rsid w:val="00A76511"/>
    <w:rsid w:val="00A822CF"/>
    <w:rsid w:val="00A82EB6"/>
    <w:rsid w:val="00A8336A"/>
    <w:rsid w:val="00A84872"/>
    <w:rsid w:val="00A910BB"/>
    <w:rsid w:val="00A94F4F"/>
    <w:rsid w:val="00AA0882"/>
    <w:rsid w:val="00AA35B1"/>
    <w:rsid w:val="00AB0ECD"/>
    <w:rsid w:val="00AC2145"/>
    <w:rsid w:val="00AC4209"/>
    <w:rsid w:val="00AC464B"/>
    <w:rsid w:val="00AC6E21"/>
    <w:rsid w:val="00AD0267"/>
    <w:rsid w:val="00AD1DEB"/>
    <w:rsid w:val="00AD2611"/>
    <w:rsid w:val="00AD6670"/>
    <w:rsid w:val="00AD7C41"/>
    <w:rsid w:val="00AE0C1C"/>
    <w:rsid w:val="00AE59E4"/>
    <w:rsid w:val="00AE5FB6"/>
    <w:rsid w:val="00AF1FFD"/>
    <w:rsid w:val="00AF285E"/>
    <w:rsid w:val="00AF3970"/>
    <w:rsid w:val="00AF3AD7"/>
    <w:rsid w:val="00AF5088"/>
    <w:rsid w:val="00AF6E26"/>
    <w:rsid w:val="00B001EF"/>
    <w:rsid w:val="00B036D0"/>
    <w:rsid w:val="00B04572"/>
    <w:rsid w:val="00B06B7C"/>
    <w:rsid w:val="00B10028"/>
    <w:rsid w:val="00B143A8"/>
    <w:rsid w:val="00B145CB"/>
    <w:rsid w:val="00B16EA2"/>
    <w:rsid w:val="00B2441A"/>
    <w:rsid w:val="00B25F35"/>
    <w:rsid w:val="00B30F1C"/>
    <w:rsid w:val="00B33EB2"/>
    <w:rsid w:val="00B4122A"/>
    <w:rsid w:val="00B46EDF"/>
    <w:rsid w:val="00B47C96"/>
    <w:rsid w:val="00B50685"/>
    <w:rsid w:val="00B56022"/>
    <w:rsid w:val="00B62A1A"/>
    <w:rsid w:val="00B6748E"/>
    <w:rsid w:val="00B70409"/>
    <w:rsid w:val="00B71734"/>
    <w:rsid w:val="00B71D4F"/>
    <w:rsid w:val="00B73A3C"/>
    <w:rsid w:val="00B74D18"/>
    <w:rsid w:val="00B8607C"/>
    <w:rsid w:val="00B9178D"/>
    <w:rsid w:val="00B9397B"/>
    <w:rsid w:val="00B97107"/>
    <w:rsid w:val="00BA315C"/>
    <w:rsid w:val="00BA35EC"/>
    <w:rsid w:val="00BA454A"/>
    <w:rsid w:val="00BB138A"/>
    <w:rsid w:val="00BB5EAB"/>
    <w:rsid w:val="00BB650D"/>
    <w:rsid w:val="00BC07B4"/>
    <w:rsid w:val="00BC2153"/>
    <w:rsid w:val="00BC32DC"/>
    <w:rsid w:val="00BC3D42"/>
    <w:rsid w:val="00BC5C3A"/>
    <w:rsid w:val="00BC6345"/>
    <w:rsid w:val="00BC6B22"/>
    <w:rsid w:val="00BD2073"/>
    <w:rsid w:val="00BD403D"/>
    <w:rsid w:val="00BE2B73"/>
    <w:rsid w:val="00BE3332"/>
    <w:rsid w:val="00BE7946"/>
    <w:rsid w:val="00BF0513"/>
    <w:rsid w:val="00BF0552"/>
    <w:rsid w:val="00BF17F8"/>
    <w:rsid w:val="00BF3FAA"/>
    <w:rsid w:val="00C25D62"/>
    <w:rsid w:val="00C261E0"/>
    <w:rsid w:val="00C30F5C"/>
    <w:rsid w:val="00C37EF6"/>
    <w:rsid w:val="00C406E6"/>
    <w:rsid w:val="00C43528"/>
    <w:rsid w:val="00C46047"/>
    <w:rsid w:val="00C525E1"/>
    <w:rsid w:val="00C54950"/>
    <w:rsid w:val="00C55D28"/>
    <w:rsid w:val="00C60364"/>
    <w:rsid w:val="00C62576"/>
    <w:rsid w:val="00C6287D"/>
    <w:rsid w:val="00C63C7B"/>
    <w:rsid w:val="00C6799B"/>
    <w:rsid w:val="00C72B95"/>
    <w:rsid w:val="00C7625A"/>
    <w:rsid w:val="00C80FC3"/>
    <w:rsid w:val="00C82CC2"/>
    <w:rsid w:val="00C851EE"/>
    <w:rsid w:val="00C867DD"/>
    <w:rsid w:val="00C92578"/>
    <w:rsid w:val="00C949A3"/>
    <w:rsid w:val="00C95D13"/>
    <w:rsid w:val="00CA036B"/>
    <w:rsid w:val="00CA0427"/>
    <w:rsid w:val="00CA3C88"/>
    <w:rsid w:val="00CA427D"/>
    <w:rsid w:val="00CA4A51"/>
    <w:rsid w:val="00CB2585"/>
    <w:rsid w:val="00CB31D9"/>
    <w:rsid w:val="00CB3E9F"/>
    <w:rsid w:val="00CB6490"/>
    <w:rsid w:val="00CC042D"/>
    <w:rsid w:val="00CD04E8"/>
    <w:rsid w:val="00CD5E13"/>
    <w:rsid w:val="00CD7DB9"/>
    <w:rsid w:val="00CE29FA"/>
    <w:rsid w:val="00CE6EFF"/>
    <w:rsid w:val="00CE76BF"/>
    <w:rsid w:val="00CF075B"/>
    <w:rsid w:val="00CF468A"/>
    <w:rsid w:val="00D00C91"/>
    <w:rsid w:val="00D01860"/>
    <w:rsid w:val="00D05B26"/>
    <w:rsid w:val="00D07582"/>
    <w:rsid w:val="00D1081A"/>
    <w:rsid w:val="00D17F9D"/>
    <w:rsid w:val="00D206F0"/>
    <w:rsid w:val="00D24CF1"/>
    <w:rsid w:val="00D25ED9"/>
    <w:rsid w:val="00D2768C"/>
    <w:rsid w:val="00D30BEB"/>
    <w:rsid w:val="00D318E3"/>
    <w:rsid w:val="00D33158"/>
    <w:rsid w:val="00D37FA8"/>
    <w:rsid w:val="00D44673"/>
    <w:rsid w:val="00D45AD9"/>
    <w:rsid w:val="00D46910"/>
    <w:rsid w:val="00D502E0"/>
    <w:rsid w:val="00D50D54"/>
    <w:rsid w:val="00D55337"/>
    <w:rsid w:val="00D60D37"/>
    <w:rsid w:val="00D665F3"/>
    <w:rsid w:val="00D714FD"/>
    <w:rsid w:val="00D74BCB"/>
    <w:rsid w:val="00D825F3"/>
    <w:rsid w:val="00D829AA"/>
    <w:rsid w:val="00D907B8"/>
    <w:rsid w:val="00D90B07"/>
    <w:rsid w:val="00D90BD5"/>
    <w:rsid w:val="00DA0925"/>
    <w:rsid w:val="00DA335E"/>
    <w:rsid w:val="00DA3CB5"/>
    <w:rsid w:val="00DA5266"/>
    <w:rsid w:val="00DA670F"/>
    <w:rsid w:val="00DA7F29"/>
    <w:rsid w:val="00DB6E46"/>
    <w:rsid w:val="00DB74C3"/>
    <w:rsid w:val="00DB7959"/>
    <w:rsid w:val="00DC02CD"/>
    <w:rsid w:val="00DC15CA"/>
    <w:rsid w:val="00DC3D3F"/>
    <w:rsid w:val="00DC4785"/>
    <w:rsid w:val="00DD4A5B"/>
    <w:rsid w:val="00DD563B"/>
    <w:rsid w:val="00DD6571"/>
    <w:rsid w:val="00DE1FED"/>
    <w:rsid w:val="00DE449E"/>
    <w:rsid w:val="00DF5D0F"/>
    <w:rsid w:val="00E013F4"/>
    <w:rsid w:val="00E01709"/>
    <w:rsid w:val="00E06ABA"/>
    <w:rsid w:val="00E10227"/>
    <w:rsid w:val="00E11946"/>
    <w:rsid w:val="00E11BF5"/>
    <w:rsid w:val="00E200FC"/>
    <w:rsid w:val="00E201E7"/>
    <w:rsid w:val="00E20ADC"/>
    <w:rsid w:val="00E21F47"/>
    <w:rsid w:val="00E22766"/>
    <w:rsid w:val="00E40229"/>
    <w:rsid w:val="00E46FBC"/>
    <w:rsid w:val="00E50F2D"/>
    <w:rsid w:val="00E556C8"/>
    <w:rsid w:val="00E56996"/>
    <w:rsid w:val="00E57368"/>
    <w:rsid w:val="00E63867"/>
    <w:rsid w:val="00E6587D"/>
    <w:rsid w:val="00E6729B"/>
    <w:rsid w:val="00E808C4"/>
    <w:rsid w:val="00EA4CAC"/>
    <w:rsid w:val="00EA576F"/>
    <w:rsid w:val="00EA7639"/>
    <w:rsid w:val="00EA7D40"/>
    <w:rsid w:val="00EB1E03"/>
    <w:rsid w:val="00EB41F6"/>
    <w:rsid w:val="00EB5156"/>
    <w:rsid w:val="00EB7302"/>
    <w:rsid w:val="00EC29AA"/>
    <w:rsid w:val="00EC5498"/>
    <w:rsid w:val="00EC786F"/>
    <w:rsid w:val="00ED1EB0"/>
    <w:rsid w:val="00ED65A4"/>
    <w:rsid w:val="00EE3EFF"/>
    <w:rsid w:val="00EF2FE7"/>
    <w:rsid w:val="00EF50F1"/>
    <w:rsid w:val="00F0083A"/>
    <w:rsid w:val="00F01CAC"/>
    <w:rsid w:val="00F061FD"/>
    <w:rsid w:val="00F109EF"/>
    <w:rsid w:val="00F12FF3"/>
    <w:rsid w:val="00F1300A"/>
    <w:rsid w:val="00F20A80"/>
    <w:rsid w:val="00F21D5D"/>
    <w:rsid w:val="00F2318E"/>
    <w:rsid w:val="00F232C5"/>
    <w:rsid w:val="00F24826"/>
    <w:rsid w:val="00F30DB8"/>
    <w:rsid w:val="00F349ED"/>
    <w:rsid w:val="00F350B0"/>
    <w:rsid w:val="00F35C30"/>
    <w:rsid w:val="00F418CA"/>
    <w:rsid w:val="00F458F2"/>
    <w:rsid w:val="00F46CAA"/>
    <w:rsid w:val="00F479CD"/>
    <w:rsid w:val="00F6298C"/>
    <w:rsid w:val="00F659DC"/>
    <w:rsid w:val="00F707DA"/>
    <w:rsid w:val="00F71780"/>
    <w:rsid w:val="00F71909"/>
    <w:rsid w:val="00F71BBF"/>
    <w:rsid w:val="00F726E0"/>
    <w:rsid w:val="00F77048"/>
    <w:rsid w:val="00F84940"/>
    <w:rsid w:val="00F85262"/>
    <w:rsid w:val="00F85370"/>
    <w:rsid w:val="00F85433"/>
    <w:rsid w:val="00F91762"/>
    <w:rsid w:val="00F9343F"/>
    <w:rsid w:val="00F94BAE"/>
    <w:rsid w:val="00FA56DF"/>
    <w:rsid w:val="00FA778A"/>
    <w:rsid w:val="00FB1189"/>
    <w:rsid w:val="00FB2CDD"/>
    <w:rsid w:val="00FB31EA"/>
    <w:rsid w:val="00FB582A"/>
    <w:rsid w:val="00FC073F"/>
    <w:rsid w:val="00FC1324"/>
    <w:rsid w:val="00FC156D"/>
    <w:rsid w:val="00FC1E30"/>
    <w:rsid w:val="00FC699B"/>
    <w:rsid w:val="00FD250D"/>
    <w:rsid w:val="00FD270A"/>
    <w:rsid w:val="00FD4182"/>
    <w:rsid w:val="00FE0681"/>
    <w:rsid w:val="00FE06AC"/>
    <w:rsid w:val="00FE5D59"/>
    <w:rsid w:val="00FE7963"/>
    <w:rsid w:val="00FF2373"/>
    <w:rsid w:val="00FF2821"/>
    <w:rsid w:val="00FF487D"/>
    <w:rsid w:val="00FF515D"/>
    <w:rsid w:val="00FF7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638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60D3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60D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60D3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1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4F8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600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0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00602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0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00602"/>
    <w:rPr>
      <w:b/>
      <w:bCs/>
    </w:rPr>
  </w:style>
  <w:style w:type="table" w:styleId="TableGrid">
    <w:name w:val="Table Grid"/>
    <w:basedOn w:val="TableNormal"/>
    <w:uiPriority w:val="99"/>
    <w:rsid w:val="00872B6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333AB7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nsPlusNormal">
    <w:name w:val="ConsPlusNormal"/>
    <w:uiPriority w:val="99"/>
    <w:rsid w:val="001A7D67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Revision">
    <w:name w:val="Revision"/>
    <w:hidden/>
    <w:uiPriority w:val="99"/>
    <w:semiHidden/>
    <w:rsid w:val="0066699F"/>
  </w:style>
  <w:style w:type="character" w:styleId="PlaceholderText">
    <w:name w:val="Placeholder Text"/>
    <w:basedOn w:val="DefaultParagraphFont"/>
    <w:uiPriority w:val="99"/>
    <w:semiHidden/>
    <w:rsid w:val="005512AE"/>
    <w:rPr>
      <w:rFonts w:cs="Times New Roman"/>
      <w:color w:val="808080"/>
    </w:rPr>
  </w:style>
  <w:style w:type="paragraph" w:styleId="NormalWeb">
    <w:name w:val="Normal (Web)"/>
    <w:basedOn w:val="Normal"/>
    <w:uiPriority w:val="99"/>
    <w:rsid w:val="00673E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C92578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92578"/>
    <w:rPr>
      <w:rFonts w:ascii="Courier New" w:hAnsi="Courier New" w:cs="Times New Roman"/>
      <w:sz w:val="20"/>
      <w:szCs w:val="20"/>
    </w:rPr>
  </w:style>
  <w:style w:type="paragraph" w:customStyle="1" w:styleId="1">
    <w:name w:val="Без интервала1"/>
    <w:uiPriority w:val="99"/>
    <w:rsid w:val="00ED65A4"/>
    <w:rPr>
      <w:lang w:eastAsia="en-US"/>
    </w:rPr>
  </w:style>
  <w:style w:type="character" w:customStyle="1" w:styleId="BodyTextIndent2Char">
    <w:name w:val="Body Text Indent 2 Char"/>
    <w:uiPriority w:val="99"/>
    <w:locked/>
    <w:rsid w:val="00A910BB"/>
    <w:rPr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A910BB"/>
    <w:pPr>
      <w:spacing w:after="120" w:line="480" w:lineRule="auto"/>
      <w:ind w:left="283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4C0043"/>
    <w:rPr>
      <w:rFonts w:cs="Times New Roman"/>
    </w:rPr>
  </w:style>
  <w:style w:type="paragraph" w:customStyle="1" w:styleId="ConsPlusNonformat">
    <w:name w:val="ConsPlusNonformat"/>
    <w:uiPriority w:val="99"/>
    <w:rsid w:val="00A910B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7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1066</Words>
  <Characters>6082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Zemies</dc:creator>
  <cp:keywords/>
  <dc:description/>
  <cp:lastModifiedBy>Пользователь Windows</cp:lastModifiedBy>
  <cp:revision>8</cp:revision>
  <cp:lastPrinted>2023-05-25T07:14:00Z</cp:lastPrinted>
  <dcterms:created xsi:type="dcterms:W3CDTF">2025-03-04T07:05:00Z</dcterms:created>
  <dcterms:modified xsi:type="dcterms:W3CDTF">2025-03-20T04:01:00Z</dcterms:modified>
</cp:coreProperties>
</file>