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45" w:rsidRPr="000C6500" w:rsidRDefault="00E56B45" w:rsidP="00370EA9">
      <w:pPr>
        <w:jc w:val="center"/>
        <w:rPr>
          <w:b/>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71pt;margin-top:-27pt;width:93.6pt;height:74.8pt;z-index:251660800;visibility:visible">
            <v:imagedata r:id="rId7" o:title=""/>
            <w10:wrap type="topAndBottom"/>
          </v:shape>
        </w:pict>
      </w:r>
      <w:r w:rsidRPr="000C6500">
        <w:rPr>
          <w:b/>
        </w:rPr>
        <w:t xml:space="preserve">АДМИНИСТРАЦИЯ ПАНОВСКОГО СЕЛЬСОВЕТА РЕБРИХИНСКОГО РАЙОНА </w:t>
      </w:r>
    </w:p>
    <w:p w:rsidR="00E56B45" w:rsidRPr="000C6500" w:rsidRDefault="00E56B45" w:rsidP="00370EA9">
      <w:pPr>
        <w:jc w:val="center"/>
        <w:rPr>
          <w:b/>
        </w:rPr>
      </w:pPr>
      <w:r w:rsidRPr="000C6500">
        <w:rPr>
          <w:b/>
        </w:rPr>
        <w:t>АЛТАЙСКОГО КРАЯ</w:t>
      </w:r>
    </w:p>
    <w:p w:rsidR="00E56B45" w:rsidRPr="000C6500" w:rsidRDefault="00E56B45" w:rsidP="00E641AA">
      <w:pPr>
        <w:jc w:val="center"/>
        <w:rPr>
          <w:b/>
        </w:rPr>
      </w:pPr>
    </w:p>
    <w:p w:rsidR="00E56B45" w:rsidRPr="000C6500" w:rsidRDefault="00E56B45" w:rsidP="00370EA9">
      <w:pPr>
        <w:pStyle w:val="Heading6"/>
        <w:spacing w:before="0" w:after="0"/>
        <w:jc w:val="center"/>
        <w:rPr>
          <w:sz w:val="28"/>
        </w:rPr>
      </w:pPr>
      <w:r w:rsidRPr="000C6500">
        <w:rPr>
          <w:sz w:val="28"/>
        </w:rPr>
        <w:t>ПОСТАНОВЛЕНИЕ</w:t>
      </w:r>
    </w:p>
    <w:p w:rsidR="00E56B45" w:rsidRPr="000C6500" w:rsidRDefault="00E56B45" w:rsidP="00E641AA"/>
    <w:p w:rsidR="00E56B45" w:rsidRPr="000C6500" w:rsidRDefault="00E56B45" w:rsidP="00370EA9">
      <w:pPr>
        <w:jc w:val="both"/>
        <w:rPr>
          <w:b/>
          <w:szCs w:val="28"/>
        </w:rPr>
      </w:pPr>
      <w:r>
        <w:rPr>
          <w:b/>
          <w:szCs w:val="28"/>
        </w:rPr>
        <w:t xml:space="preserve">27.12.2024 г.                  </w:t>
      </w:r>
      <w:r w:rsidRPr="000C6500">
        <w:rPr>
          <w:b/>
          <w:szCs w:val="28"/>
        </w:rPr>
        <w:t xml:space="preserve">                                                             </w:t>
      </w:r>
      <w:r>
        <w:rPr>
          <w:b/>
          <w:szCs w:val="28"/>
        </w:rPr>
        <w:t xml:space="preserve">                      № 37</w:t>
      </w:r>
    </w:p>
    <w:p w:rsidR="00E56B45" w:rsidRPr="000C6500" w:rsidRDefault="00E56B45" w:rsidP="00370EA9">
      <w:pPr>
        <w:jc w:val="center"/>
        <w:rPr>
          <w:b/>
          <w:szCs w:val="28"/>
        </w:rPr>
      </w:pPr>
      <w:r w:rsidRPr="000C6500">
        <w:rPr>
          <w:b/>
          <w:szCs w:val="28"/>
        </w:rPr>
        <w:t>с. Паново</w:t>
      </w:r>
    </w:p>
    <w:p w:rsidR="00E56B45" w:rsidRPr="000C6500" w:rsidRDefault="00E56B45" w:rsidP="00370EA9">
      <w:pPr>
        <w:pStyle w:val="ConsPlusNormal0"/>
        <w:ind w:right="4536"/>
        <w:jc w:val="both"/>
        <w:rPr>
          <w:sz w:val="28"/>
          <w:szCs w:val="28"/>
        </w:rPr>
      </w:pPr>
    </w:p>
    <w:p w:rsidR="00E56B45" w:rsidRPr="000C6500" w:rsidRDefault="00E56B45" w:rsidP="00187C77">
      <w:pPr>
        <w:pStyle w:val="ConsPlusNormal0"/>
        <w:ind w:right="-6"/>
        <w:jc w:val="center"/>
        <w:rPr>
          <w:b/>
          <w:sz w:val="28"/>
          <w:szCs w:val="28"/>
        </w:rPr>
      </w:pPr>
      <w:r w:rsidRPr="000C6500">
        <w:rPr>
          <w:b/>
          <w:sz w:val="28"/>
          <w:szCs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E56B45" w:rsidRPr="000C6500" w:rsidRDefault="00E56B45" w:rsidP="00370EA9">
      <w:pPr>
        <w:tabs>
          <w:tab w:val="center" w:pos="9639"/>
        </w:tabs>
        <w:ind w:firstLine="426"/>
        <w:jc w:val="both"/>
        <w:rPr>
          <w:szCs w:val="28"/>
        </w:rPr>
      </w:pPr>
    </w:p>
    <w:p w:rsidR="00E56B45" w:rsidRPr="000C6500" w:rsidRDefault="00E56B45" w:rsidP="00E641AA">
      <w:pPr>
        <w:tabs>
          <w:tab w:val="center" w:pos="0"/>
        </w:tabs>
        <w:ind w:firstLine="709"/>
        <w:jc w:val="both"/>
        <w:rPr>
          <w:szCs w:val="28"/>
        </w:rPr>
      </w:pPr>
      <w:r w:rsidRPr="000C6500">
        <w:rPr>
          <w:szCs w:val="28"/>
        </w:rPr>
        <w:t xml:space="preserve">В соответствии Федеральным законом от 27.07.2010 № 210-ФЗ «Об организации предоставления государственных и муниципальных услуг», рассмотрев протест прокурора Ребрихинского района от 21.11.2024 № 02-18-2024 на постановление Администрации Пановского сельсовета Ребрихинского района Алтайского края от </w:t>
      </w:r>
      <w:r w:rsidRPr="000C6500">
        <w:t xml:space="preserve">25.12.2018  № 50 </w:t>
      </w:r>
      <w:r w:rsidRPr="000C6500">
        <w:rPr>
          <w:szCs w:val="28"/>
        </w:rPr>
        <w:t xml:space="preserve">«Об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w:t>
      </w:r>
      <w:r w:rsidRPr="000C6500">
        <w:t xml:space="preserve"> (в редакции от 02.07.2019 г. № 20, от 22.10.2021 г. № 25 от 09.03.2022 № 6, 27.09.2023 г. № 98</w:t>
      </w:r>
      <w:r w:rsidRPr="000C6500">
        <w:rPr>
          <w:szCs w:val="28"/>
        </w:rPr>
        <w:t>)</w:t>
      </w:r>
    </w:p>
    <w:p w:rsidR="00E56B45" w:rsidRPr="000C6500" w:rsidRDefault="00E56B45" w:rsidP="00370EA9">
      <w:pPr>
        <w:pStyle w:val="PlainText"/>
        <w:jc w:val="center"/>
        <w:rPr>
          <w:rFonts w:ascii="Times New Roman" w:hAnsi="Times New Roman"/>
          <w:sz w:val="28"/>
        </w:rPr>
      </w:pPr>
      <w:r w:rsidRPr="000C6500">
        <w:rPr>
          <w:rFonts w:ascii="Times New Roman" w:hAnsi="Times New Roman"/>
          <w:sz w:val="28"/>
        </w:rPr>
        <w:t>ПОСТАНОВЛЯЮ:</w:t>
      </w:r>
    </w:p>
    <w:p w:rsidR="00E56B45" w:rsidRPr="000C6500" w:rsidRDefault="00E56B45" w:rsidP="004154AF">
      <w:pPr>
        <w:shd w:val="clear" w:color="auto" w:fill="FFFFFF"/>
        <w:spacing w:after="0"/>
        <w:ind w:firstLine="709"/>
        <w:jc w:val="center"/>
        <w:rPr>
          <w:b/>
          <w:bCs/>
        </w:rPr>
      </w:pPr>
    </w:p>
    <w:p w:rsidR="00E56B45" w:rsidRPr="000C6500" w:rsidRDefault="00E56B45" w:rsidP="007A7B12">
      <w:pPr>
        <w:shd w:val="clear" w:color="auto" w:fill="FFFFFF"/>
        <w:spacing w:after="0"/>
        <w:ind w:firstLine="709"/>
        <w:jc w:val="both"/>
        <w:rPr>
          <w:szCs w:val="28"/>
        </w:rPr>
      </w:pPr>
      <w:r w:rsidRPr="000C6500">
        <w:rPr>
          <w:szCs w:val="28"/>
        </w:rPr>
        <w:t>1. 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(приложение).</w:t>
      </w:r>
    </w:p>
    <w:p w:rsidR="00E56B45" w:rsidRPr="000C6500" w:rsidRDefault="00E56B45" w:rsidP="00F00E04">
      <w:pPr>
        <w:spacing w:after="0"/>
        <w:ind w:firstLine="709"/>
        <w:jc w:val="both"/>
      </w:pPr>
      <w:r w:rsidRPr="000C6500">
        <w:t>2. Признать утратившим силу следующие постановления Администрации Пановского сельсовета Ребрихинского района Алтайского края:</w:t>
      </w:r>
    </w:p>
    <w:p w:rsidR="00E56B45" w:rsidRPr="000C6500" w:rsidRDefault="00E56B45" w:rsidP="00F00E04">
      <w:pPr>
        <w:spacing w:after="0"/>
        <w:ind w:firstLine="709"/>
        <w:jc w:val="both"/>
        <w:rPr>
          <w:szCs w:val="28"/>
        </w:rPr>
      </w:pPr>
      <w:r w:rsidRPr="000C6500">
        <w:t xml:space="preserve">- 25.12.2018 № 50 </w:t>
      </w:r>
      <w:r w:rsidRPr="000C6500">
        <w:rPr>
          <w:szCs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E56B45" w:rsidRPr="000C6500" w:rsidRDefault="00E56B45" w:rsidP="00F00E04">
      <w:pPr>
        <w:spacing w:after="0"/>
        <w:ind w:firstLine="709"/>
        <w:jc w:val="both"/>
        <w:rPr>
          <w:szCs w:val="28"/>
        </w:rPr>
      </w:pPr>
      <w:r w:rsidRPr="000C6500">
        <w:rPr>
          <w:szCs w:val="28"/>
        </w:rPr>
        <w:t xml:space="preserve">- </w:t>
      </w:r>
      <w:r w:rsidRPr="000C6500">
        <w:t>02.07.2019 г. № 20</w:t>
      </w:r>
      <w:r w:rsidRPr="000C6500">
        <w:rPr>
          <w:szCs w:val="28"/>
        </w:rPr>
        <w:t xml:space="preserve"> «О внесении изменений в постановление администрации Пановского сельсовета </w:t>
      </w:r>
      <w:r w:rsidRPr="000C6500">
        <w:t xml:space="preserve">25.12.2018 № 50 </w:t>
      </w:r>
      <w:r w:rsidRPr="000C6500">
        <w:rPr>
          <w:szCs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E56B45" w:rsidRPr="000C6500" w:rsidRDefault="00E56B45" w:rsidP="00187C77">
      <w:pPr>
        <w:spacing w:after="0"/>
        <w:ind w:firstLine="709"/>
        <w:jc w:val="both"/>
        <w:rPr>
          <w:szCs w:val="28"/>
        </w:rPr>
      </w:pPr>
      <w:r w:rsidRPr="000C6500">
        <w:rPr>
          <w:szCs w:val="28"/>
        </w:rPr>
        <w:t>-</w:t>
      </w:r>
      <w:r w:rsidRPr="000C6500">
        <w:t xml:space="preserve"> 22.10.2021 г. № 25 </w:t>
      </w:r>
      <w:r w:rsidRPr="000C6500">
        <w:rPr>
          <w:szCs w:val="28"/>
        </w:rPr>
        <w:t xml:space="preserve">«О внесении изменений и дополнений в постановление администрации Пановского сельсовета Ребрихинского района Алтайского края от </w:t>
      </w:r>
      <w:r w:rsidRPr="000C6500">
        <w:t xml:space="preserve">25.12.2018 № 50 </w:t>
      </w:r>
      <w:r w:rsidRPr="000C6500">
        <w:rPr>
          <w:szCs w:val="28"/>
        </w:rPr>
        <w:t xml:space="preserve">«Об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w:t>
      </w:r>
      <w:r w:rsidRPr="000C6500">
        <w:t>от 02.07.2019 г. № 20</w:t>
      </w:r>
      <w:r w:rsidRPr="000C6500">
        <w:rPr>
          <w:szCs w:val="28"/>
        </w:rPr>
        <w:t>)»;</w:t>
      </w:r>
    </w:p>
    <w:p w:rsidR="00E56B45" w:rsidRPr="000C6500" w:rsidRDefault="00E56B45" w:rsidP="00F00E04">
      <w:pPr>
        <w:spacing w:after="0"/>
        <w:ind w:firstLine="709"/>
        <w:jc w:val="both"/>
      </w:pPr>
      <w:r w:rsidRPr="000C6500">
        <w:rPr>
          <w:szCs w:val="28"/>
        </w:rPr>
        <w:t xml:space="preserve">- </w:t>
      </w:r>
      <w:r w:rsidRPr="000C6500">
        <w:t>09.03.2022 № 6</w:t>
      </w:r>
      <w:r w:rsidRPr="000C6500">
        <w:rPr>
          <w:szCs w:val="28"/>
        </w:rPr>
        <w:t xml:space="preserve"> «О внесении изменений и дополнений в постановление Администрации Пановского сельсовета Ребрихинского района Алтайского края от </w:t>
      </w:r>
      <w:r w:rsidRPr="000C6500">
        <w:t xml:space="preserve">25.12.2018 № 50 </w:t>
      </w:r>
      <w:r w:rsidRPr="000C6500">
        <w:rPr>
          <w:szCs w:val="28"/>
        </w:rPr>
        <w:t xml:space="preserve">«Об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w:t>
      </w:r>
      <w:r w:rsidRPr="000C6500">
        <w:t>в редакции от 02.07.2019 г. № 20, от 22.10.2021 г. № 25</w:t>
      </w:r>
      <w:r w:rsidRPr="000C6500">
        <w:rPr>
          <w:szCs w:val="28"/>
        </w:rPr>
        <w:t>)»</w:t>
      </w:r>
    </w:p>
    <w:p w:rsidR="00E56B45" w:rsidRPr="000C6500" w:rsidRDefault="00E56B45" w:rsidP="00187C77">
      <w:pPr>
        <w:spacing w:after="0"/>
        <w:ind w:firstLine="720"/>
        <w:jc w:val="both"/>
      </w:pPr>
      <w:r w:rsidRPr="000C6500">
        <w:t xml:space="preserve">- 27.09.2023 г. № 98 </w:t>
      </w:r>
      <w:r w:rsidRPr="000C6500">
        <w:rPr>
          <w:szCs w:val="28"/>
        </w:rPr>
        <w:t xml:space="preserve">«О внесении изменений и дополнений в постановление Администрации Пановского сельсовета Ребрихинского района Алтайского края от </w:t>
      </w:r>
      <w:r w:rsidRPr="000C6500">
        <w:t xml:space="preserve">25.12.2018 № 50 </w:t>
      </w:r>
      <w:r w:rsidRPr="000C6500">
        <w:rPr>
          <w:szCs w:val="28"/>
        </w:rPr>
        <w:t xml:space="preserve">«Об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w:t>
      </w:r>
      <w:r w:rsidRPr="000C6500">
        <w:t>в редакции от 02.07.2019 г. № 20, от 22.10.2021 г. № 25 от 09.03.2022 № 6, 27.09.2023 г. № 98</w:t>
      </w:r>
      <w:r w:rsidRPr="000C6500">
        <w:rPr>
          <w:szCs w:val="28"/>
        </w:rPr>
        <w:t>)».</w:t>
      </w:r>
    </w:p>
    <w:p w:rsidR="00E56B45" w:rsidRPr="000C6500" w:rsidRDefault="00E56B45" w:rsidP="00F00E04">
      <w:pPr>
        <w:tabs>
          <w:tab w:val="center" w:pos="0"/>
        </w:tabs>
        <w:spacing w:after="0"/>
        <w:ind w:firstLine="709"/>
        <w:jc w:val="both"/>
        <w:rPr>
          <w:szCs w:val="28"/>
        </w:rPr>
      </w:pPr>
      <w:r w:rsidRPr="000C6500">
        <w:t xml:space="preserve">2. </w:t>
      </w:r>
      <w:r w:rsidRPr="000C6500">
        <w:rPr>
          <w:szCs w:val="28"/>
        </w:rPr>
        <w:t>Разместить постановление на официальном сайте Администрации Пановского сельсовета Ребрихинского района Алтайского края.</w:t>
      </w:r>
    </w:p>
    <w:p w:rsidR="00E56B45" w:rsidRPr="000C6500" w:rsidRDefault="00E56B45" w:rsidP="00F00E04">
      <w:pPr>
        <w:tabs>
          <w:tab w:val="center" w:pos="0"/>
        </w:tabs>
        <w:spacing w:after="0"/>
        <w:ind w:firstLine="709"/>
        <w:jc w:val="both"/>
        <w:rPr>
          <w:szCs w:val="28"/>
        </w:rPr>
      </w:pPr>
      <w:r w:rsidRPr="000C6500">
        <w:t xml:space="preserve">3. </w:t>
      </w:r>
      <w:r w:rsidRPr="000C6500">
        <w:rPr>
          <w:szCs w:val="28"/>
        </w:rPr>
        <w:t>Опубликовать постановление в Сборнике муниципальных правовых актов Пановского сельсовета Ребрихинского района Алтайского края, обнародовать на информационном стенде Администрации Пановского сельсовета, а также на информационных стендах в с. Паново, поселках Молодежный, Лесной, разъезде Паново, разместить на официальном сайте Администрации Пановского сельсовета Ребрихинского района Алтайского края</w:t>
      </w:r>
    </w:p>
    <w:p w:rsidR="00E56B45" w:rsidRPr="000C6500" w:rsidRDefault="00E56B45" w:rsidP="007954E3">
      <w:pPr>
        <w:pStyle w:val="ConsPlusNormal0"/>
        <w:ind w:firstLine="709"/>
        <w:jc w:val="both"/>
        <w:rPr>
          <w:sz w:val="28"/>
          <w:szCs w:val="28"/>
        </w:rPr>
      </w:pPr>
      <w:r w:rsidRPr="000C6500">
        <w:rPr>
          <w:sz w:val="28"/>
          <w:szCs w:val="28"/>
        </w:rPr>
        <w:t>4. Контроль за исполнением настоящего постановления оставляю за собой.</w:t>
      </w:r>
    </w:p>
    <w:p w:rsidR="00E56B45" w:rsidRPr="000C6500" w:rsidRDefault="00E56B45" w:rsidP="007954E3">
      <w:pPr>
        <w:pStyle w:val="ConsPlusNormal0"/>
        <w:ind w:firstLine="709"/>
        <w:jc w:val="both"/>
        <w:rPr>
          <w:sz w:val="26"/>
          <w:szCs w:val="28"/>
        </w:rPr>
      </w:pPr>
    </w:p>
    <w:p w:rsidR="00E56B45" w:rsidRPr="000C6500" w:rsidRDefault="00E56B45" w:rsidP="007954E3">
      <w:pPr>
        <w:pStyle w:val="PlainText"/>
        <w:jc w:val="both"/>
        <w:rPr>
          <w:rFonts w:ascii="Times New Roman" w:hAnsi="Times New Roman"/>
          <w:sz w:val="28"/>
          <w:szCs w:val="28"/>
        </w:rPr>
      </w:pPr>
    </w:p>
    <w:p w:rsidR="00E56B45" w:rsidRPr="000C6500" w:rsidRDefault="00E56B45" w:rsidP="007954E3">
      <w:pPr>
        <w:pStyle w:val="PlainText"/>
        <w:jc w:val="both"/>
        <w:rPr>
          <w:rFonts w:ascii="Times New Roman" w:hAnsi="Times New Roman"/>
          <w:sz w:val="28"/>
          <w:szCs w:val="28"/>
        </w:rPr>
      </w:pPr>
    </w:p>
    <w:p w:rsidR="00E56B45" w:rsidRPr="000C6500" w:rsidRDefault="00E56B45" w:rsidP="007954E3">
      <w:pPr>
        <w:pStyle w:val="PlainText"/>
        <w:jc w:val="both"/>
        <w:rPr>
          <w:rFonts w:ascii="Times New Roman" w:hAnsi="Times New Roman"/>
          <w:sz w:val="28"/>
          <w:szCs w:val="28"/>
        </w:rPr>
      </w:pPr>
      <w:r w:rsidRPr="000C6500">
        <w:rPr>
          <w:rFonts w:ascii="Times New Roman" w:hAnsi="Times New Roman"/>
          <w:sz w:val="28"/>
          <w:szCs w:val="28"/>
        </w:rPr>
        <w:t>Глава сельсовета                                                                            Д.В.Газенкампф</w:t>
      </w:r>
    </w:p>
    <w:p w:rsidR="00E56B45" w:rsidRPr="000C6500" w:rsidRDefault="00E56B45" w:rsidP="00C1386E">
      <w:pPr>
        <w:spacing w:before="240"/>
        <w:rPr>
          <w:szCs w:val="28"/>
        </w:rPr>
      </w:pPr>
    </w:p>
    <w:p w:rsidR="00E56B45" w:rsidRPr="000C6500" w:rsidRDefault="00E56B45" w:rsidP="00C1386E">
      <w:pPr>
        <w:spacing w:before="240"/>
        <w:rPr>
          <w:szCs w:val="28"/>
        </w:rPr>
      </w:pPr>
    </w:p>
    <w:p w:rsidR="00E56B45" w:rsidRPr="000C6500" w:rsidRDefault="00E56B45" w:rsidP="00C1386E">
      <w:pPr>
        <w:spacing w:before="240"/>
        <w:rPr>
          <w:szCs w:val="28"/>
        </w:rPr>
      </w:pPr>
    </w:p>
    <w:p w:rsidR="00E56B45" w:rsidRPr="000C6500" w:rsidRDefault="00E56B45" w:rsidP="00C1386E">
      <w:pPr>
        <w:spacing w:before="240"/>
        <w:rPr>
          <w:szCs w:val="28"/>
        </w:rPr>
      </w:pPr>
    </w:p>
    <w:p w:rsidR="00E56B45" w:rsidRPr="000C6500" w:rsidRDefault="00E56B45" w:rsidP="00C1386E">
      <w:pPr>
        <w:spacing w:after="0"/>
        <w:rPr>
          <w:szCs w:val="28"/>
        </w:rPr>
      </w:pPr>
      <w:r w:rsidRPr="000C6500">
        <w:rPr>
          <w:szCs w:val="28"/>
        </w:rPr>
        <w:t>Антикоррупционная экспертиза муниципального правового акта проведена.</w:t>
      </w:r>
    </w:p>
    <w:p w:rsidR="00E56B45" w:rsidRPr="000C6500" w:rsidRDefault="00E56B45" w:rsidP="00C1386E">
      <w:pPr>
        <w:spacing w:after="0"/>
        <w:rPr>
          <w:szCs w:val="28"/>
        </w:rPr>
      </w:pPr>
      <w:r w:rsidRPr="000C6500">
        <w:rPr>
          <w:szCs w:val="28"/>
        </w:rPr>
        <w:t>Коррупциогенных факторов не выявлено.</w:t>
      </w:r>
    </w:p>
    <w:p w:rsidR="00E56B45" w:rsidRPr="000C6500" w:rsidRDefault="00E56B45" w:rsidP="00C1386E">
      <w:pPr>
        <w:pStyle w:val="ConsPlusNormal0"/>
        <w:jc w:val="both"/>
        <w:rPr>
          <w:sz w:val="28"/>
          <w:szCs w:val="28"/>
        </w:rPr>
      </w:pPr>
      <w:r w:rsidRPr="000C6500">
        <w:rPr>
          <w:sz w:val="28"/>
          <w:szCs w:val="28"/>
        </w:rPr>
        <w:t>Главный специалист Администрации Пановского сельсовета    Н.Е.Лель</w:t>
      </w:r>
    </w:p>
    <w:p w:rsidR="00E56B45" w:rsidRPr="000C6500" w:rsidRDefault="00E56B45" w:rsidP="00C1386E">
      <w:pPr>
        <w:shd w:val="clear" w:color="auto" w:fill="FFFFFF"/>
        <w:spacing w:after="0"/>
        <w:rPr>
          <w:b/>
          <w:bCs/>
        </w:rPr>
      </w:pPr>
    </w:p>
    <w:p w:rsidR="00E56B45" w:rsidRPr="000C6500" w:rsidRDefault="00E56B45" w:rsidP="007954E3">
      <w:pPr>
        <w:shd w:val="clear" w:color="auto" w:fill="FFFFFF"/>
        <w:spacing w:after="0"/>
        <w:ind w:left="5103"/>
        <w:jc w:val="center"/>
      </w:pPr>
      <w:bookmarkStart w:id="0" w:name="_GoBack"/>
      <w:bookmarkEnd w:id="0"/>
      <w:r w:rsidRPr="000C6500">
        <w:t>Приложение</w:t>
      </w:r>
    </w:p>
    <w:p w:rsidR="00E56B45" w:rsidRPr="000C6500" w:rsidRDefault="00E56B45" w:rsidP="007954E3">
      <w:pPr>
        <w:shd w:val="clear" w:color="auto" w:fill="FFFFFF"/>
        <w:spacing w:after="0"/>
        <w:ind w:left="5103"/>
        <w:jc w:val="center"/>
      </w:pPr>
      <w:r w:rsidRPr="000C6500">
        <w:t xml:space="preserve">к постановлению Администрации Пановского сельсовета Ребрихинского района </w:t>
      </w:r>
    </w:p>
    <w:p w:rsidR="00E56B45" w:rsidRPr="000C6500" w:rsidRDefault="00E56B45" w:rsidP="007954E3">
      <w:pPr>
        <w:shd w:val="clear" w:color="auto" w:fill="FFFFFF"/>
        <w:spacing w:after="0"/>
        <w:ind w:left="5103"/>
        <w:jc w:val="center"/>
      </w:pPr>
      <w:r w:rsidRPr="000C6500">
        <w:t xml:space="preserve">Алтайского края </w:t>
      </w:r>
    </w:p>
    <w:p w:rsidR="00E56B45" w:rsidRPr="000C6500" w:rsidRDefault="00E56B45" w:rsidP="007954E3">
      <w:pPr>
        <w:shd w:val="clear" w:color="auto" w:fill="FFFFFF"/>
        <w:spacing w:after="0"/>
        <w:ind w:left="5103"/>
        <w:jc w:val="center"/>
      </w:pPr>
      <w:r>
        <w:t>от 27.12.2024 г. № 37</w:t>
      </w:r>
    </w:p>
    <w:p w:rsidR="00E56B45" w:rsidRPr="000C6500" w:rsidRDefault="00E56B45" w:rsidP="004154AF">
      <w:pPr>
        <w:shd w:val="clear" w:color="auto" w:fill="FFFFFF"/>
        <w:spacing w:after="0"/>
        <w:ind w:firstLine="709"/>
        <w:jc w:val="center"/>
        <w:rPr>
          <w:b/>
          <w:bCs/>
        </w:rPr>
      </w:pPr>
    </w:p>
    <w:p w:rsidR="00E56B45" w:rsidRPr="000C6500" w:rsidRDefault="00E56B45" w:rsidP="004154AF">
      <w:pPr>
        <w:shd w:val="clear" w:color="auto" w:fill="FFFFFF"/>
        <w:spacing w:after="0"/>
        <w:ind w:firstLine="709"/>
        <w:jc w:val="center"/>
        <w:rPr>
          <w:b/>
          <w:bCs/>
        </w:rPr>
      </w:pPr>
      <w:r w:rsidRPr="000C6500">
        <w:rPr>
          <w:b/>
          <w:bCs/>
        </w:rPr>
        <w:t>Административный регламент</w:t>
      </w:r>
    </w:p>
    <w:p w:rsidR="00E56B45" w:rsidRPr="000C6500" w:rsidRDefault="00E56B45" w:rsidP="004154AF">
      <w:pPr>
        <w:shd w:val="clear" w:color="auto" w:fill="FFFFFF"/>
        <w:spacing w:after="0"/>
        <w:ind w:firstLine="709"/>
        <w:jc w:val="center"/>
        <w:rPr>
          <w:b/>
          <w:bCs/>
        </w:rPr>
      </w:pPr>
      <w:r w:rsidRPr="000C6500">
        <w:rPr>
          <w:b/>
          <w:bCs/>
        </w:rPr>
        <w:t xml:space="preserve"> предоставления муниципальной услуги «Постановка на учет граждан, испытывающих потребность в древесине для </w:t>
      </w:r>
    </w:p>
    <w:p w:rsidR="00E56B45" w:rsidRPr="000C6500" w:rsidRDefault="00E56B45" w:rsidP="004154AF">
      <w:pPr>
        <w:shd w:val="clear" w:color="auto" w:fill="FFFFFF"/>
        <w:spacing w:after="0"/>
        <w:ind w:firstLine="709"/>
        <w:jc w:val="center"/>
        <w:rPr>
          <w:b/>
          <w:bCs/>
        </w:rPr>
      </w:pPr>
      <w:r w:rsidRPr="000C6500">
        <w:rPr>
          <w:b/>
          <w:bCs/>
        </w:rPr>
        <w:t>собственных нужд»</w:t>
      </w:r>
    </w:p>
    <w:p w:rsidR="00E56B45" w:rsidRPr="000C6500" w:rsidRDefault="00E56B45" w:rsidP="004154AF">
      <w:pPr>
        <w:shd w:val="clear" w:color="auto" w:fill="FFFFFF"/>
        <w:spacing w:after="0"/>
        <w:ind w:firstLine="709"/>
        <w:jc w:val="center"/>
        <w:rPr>
          <w:b/>
          <w:bCs/>
          <w:kern w:val="0"/>
          <w:sz w:val="24"/>
          <w:szCs w:val="24"/>
          <w:lang w:eastAsia="ru-RU"/>
        </w:rPr>
      </w:pPr>
    </w:p>
    <w:p w:rsidR="00E56B45" w:rsidRPr="000C6500" w:rsidRDefault="00E56B45" w:rsidP="007A24B5">
      <w:pPr>
        <w:shd w:val="clear" w:color="auto" w:fill="FFFFFF"/>
        <w:spacing w:after="0"/>
        <w:ind w:firstLine="709"/>
        <w:jc w:val="center"/>
        <w:rPr>
          <w:kern w:val="0"/>
          <w:szCs w:val="28"/>
          <w:lang w:eastAsia="ru-RU"/>
        </w:rPr>
      </w:pPr>
      <w:r w:rsidRPr="000C6500">
        <w:rPr>
          <w:kern w:val="0"/>
          <w:szCs w:val="28"/>
          <w:lang w:eastAsia="ru-RU"/>
        </w:rPr>
        <w:t>1. Общие положения</w:t>
      </w:r>
    </w:p>
    <w:p w:rsidR="00E56B45" w:rsidRPr="000C6500" w:rsidRDefault="00E56B45" w:rsidP="007A24B5">
      <w:pPr>
        <w:spacing w:after="0"/>
        <w:ind w:firstLine="709"/>
        <w:jc w:val="both"/>
        <w:rPr>
          <w:kern w:val="0"/>
          <w:sz w:val="24"/>
          <w:szCs w:val="24"/>
          <w:lang w:eastAsia="ru-RU"/>
        </w:rPr>
      </w:pPr>
      <w:r w:rsidRPr="000C6500">
        <w:rPr>
          <w:kern w:val="0"/>
          <w:sz w:val="24"/>
          <w:szCs w:val="24"/>
          <w:lang w:eastAsia="ru-RU"/>
        </w:rPr>
        <w:t> </w:t>
      </w:r>
    </w:p>
    <w:p w:rsidR="00E56B45" w:rsidRPr="000C6500" w:rsidRDefault="00E56B45" w:rsidP="007A24B5">
      <w:pPr>
        <w:spacing w:after="0"/>
        <w:ind w:firstLine="709"/>
        <w:jc w:val="both"/>
      </w:pPr>
      <w:r w:rsidRPr="000C6500">
        <w:t xml:space="preserve">1.1 Предмет административного регламента.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1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E56B45" w:rsidRPr="000C6500" w:rsidRDefault="00E56B45" w:rsidP="007A24B5">
      <w:pPr>
        <w:spacing w:after="0"/>
        <w:ind w:firstLine="709"/>
        <w:jc w:val="both"/>
      </w:pPr>
    </w:p>
    <w:p w:rsidR="00E56B45" w:rsidRPr="000C6500" w:rsidRDefault="00E56B45" w:rsidP="004154AF">
      <w:pPr>
        <w:spacing w:after="0"/>
        <w:ind w:firstLine="709"/>
        <w:jc w:val="center"/>
      </w:pPr>
      <w:r w:rsidRPr="000C6500">
        <w:t>1.2. Описание заявителей</w:t>
      </w:r>
    </w:p>
    <w:p w:rsidR="00E56B45" w:rsidRPr="000C6500" w:rsidRDefault="00E56B45" w:rsidP="004154AF">
      <w:pPr>
        <w:spacing w:after="0"/>
        <w:ind w:firstLine="709"/>
        <w:jc w:val="center"/>
      </w:pPr>
    </w:p>
    <w:p w:rsidR="00E56B45" w:rsidRPr="000C6500" w:rsidRDefault="00E56B45" w:rsidP="007A24B5">
      <w:pPr>
        <w:spacing w:after="0"/>
        <w:ind w:firstLine="709"/>
        <w:jc w:val="both"/>
      </w:pPr>
      <w:r w:rsidRPr="000C6500">
        <w:t xml:space="preserve">Получателями муниципальной услуги являются граждане Российской Федерации, проживающие на территории муниципального образования Пановский сельсовет Ребрихинского района Алтайского края (далее - муниципальное образование), испытывающие потребность в древесине для собственных нужд. </w:t>
      </w:r>
    </w:p>
    <w:p w:rsidR="00E56B45" w:rsidRPr="000C6500" w:rsidRDefault="00E56B45" w:rsidP="007A24B5">
      <w:pPr>
        <w:spacing w:after="0"/>
        <w:ind w:firstLine="709"/>
        <w:jc w:val="both"/>
      </w:pPr>
      <w:r w:rsidRPr="000C6500">
        <w:t xml:space="preserve">Граждане вправе приобретать древесину, заготовленную государственными (муниципальными) учреждениями, указанными в статье 19 Лесного кодекса Российской Федерации, и федеральными государственными учреждениями, указанными в части 1 статьи 29.1 Лесного кодекса Российской Федерации,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 собственных нужд. </w:t>
      </w:r>
    </w:p>
    <w:p w:rsidR="00E56B45" w:rsidRPr="000C6500" w:rsidRDefault="00E56B45" w:rsidP="007A24B5">
      <w:pPr>
        <w:spacing w:after="0"/>
        <w:ind w:firstLine="709"/>
        <w:jc w:val="both"/>
      </w:pPr>
      <w:r w:rsidRPr="000C6500">
        <w:t xml:space="preserve">В первоочередном порядке осуществляют заготовку либо приобретение древесины для собственных нужд следующие категории граждан: </w:t>
      </w:r>
    </w:p>
    <w:p w:rsidR="00E56B45" w:rsidRPr="000C6500" w:rsidRDefault="00E56B45" w:rsidP="007A24B5">
      <w:pPr>
        <w:spacing w:after="0"/>
        <w:ind w:firstLine="709"/>
        <w:jc w:val="both"/>
      </w:pPr>
      <w:r w:rsidRPr="000C6500">
        <w:t xml:space="preserve">1.2.1 граждане, принятые органами местного самоуправления муниципального образования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E56B45" w:rsidRPr="000C6500" w:rsidRDefault="00E56B45" w:rsidP="007A24B5">
      <w:pPr>
        <w:spacing w:after="0"/>
        <w:ind w:firstLine="709"/>
        <w:jc w:val="both"/>
      </w:pPr>
      <w:r w:rsidRPr="000C6500">
        <w:t xml:space="preserve">1.2.2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E56B45" w:rsidRPr="000C6500" w:rsidRDefault="00E56B45" w:rsidP="007A24B5">
      <w:pPr>
        <w:spacing w:after="0"/>
        <w:ind w:firstLine="709"/>
        <w:jc w:val="both"/>
      </w:pPr>
      <w:r w:rsidRPr="000C6500">
        <w:t xml:space="preserve">1.2.3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E56B45" w:rsidRPr="000C6500" w:rsidRDefault="00E56B45" w:rsidP="007A24B5">
      <w:pPr>
        <w:spacing w:after="0"/>
        <w:ind w:firstLine="709"/>
        <w:jc w:val="both"/>
      </w:pPr>
      <w:r w:rsidRPr="000C6500">
        <w:t xml:space="preserve">1.2.4 граждане, указанные в п.п. 1.2.1-1.2.3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Пановского сельсовета,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Пановского сельсовета,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
    <w:p w:rsidR="00E56B45" w:rsidRPr="000C6500" w:rsidRDefault="00E56B45" w:rsidP="007A24B5">
      <w:pPr>
        <w:spacing w:after="0"/>
        <w:ind w:firstLine="709"/>
        <w:jc w:val="both"/>
      </w:pPr>
      <w:r w:rsidRPr="000C6500">
        <w:t>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E56B45" w:rsidRPr="000C6500" w:rsidRDefault="00E56B45" w:rsidP="007A24B5">
      <w:pPr>
        <w:spacing w:after="0"/>
        <w:ind w:firstLine="709"/>
        <w:jc w:val="both"/>
      </w:pPr>
      <w:r w:rsidRPr="000C6500">
        <w:t xml:space="preserve"> б) членов семьи (дети, родители, супруг (супруга) граждан, указанных в подпункте «а» настоящей статьи, в том числе погибших (умерших). </w:t>
      </w:r>
    </w:p>
    <w:p w:rsidR="00E56B45" w:rsidRPr="000C6500" w:rsidRDefault="00E56B45" w:rsidP="007A24B5">
      <w:pPr>
        <w:spacing w:after="0"/>
        <w:ind w:firstLine="709"/>
        <w:jc w:val="both"/>
      </w:pPr>
      <w:r w:rsidRPr="000C6500">
        <w:t>1.2.5.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Граждане имеют право на первоочередной порядок заготовки или приобретения древесины по указанному в части 1.2.5 настоящей статьи основанию при условии, если с момента пожара, наводнения или иного стихийного бедствия прошло не более одного года на дату обращения в муниципальное образование для постановки на учет граждан, испытывающих потребность в древесине для собственных нужд. 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E56B45" w:rsidRPr="000C6500" w:rsidRDefault="00E56B45" w:rsidP="007A24B5">
      <w:pPr>
        <w:spacing w:after="0"/>
        <w:ind w:firstLine="709"/>
        <w:jc w:val="both"/>
      </w:pPr>
      <w:r w:rsidRPr="000C6500">
        <w:t xml:space="preserve">1.2.6. 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 </w:t>
      </w:r>
    </w:p>
    <w:p w:rsidR="00E56B45" w:rsidRPr="000C6500" w:rsidRDefault="00E56B45" w:rsidP="007A24B5">
      <w:pPr>
        <w:spacing w:after="0"/>
        <w:ind w:firstLine="709"/>
        <w:jc w:val="both"/>
      </w:pPr>
    </w:p>
    <w:p w:rsidR="00E56B45" w:rsidRPr="000C6500" w:rsidRDefault="00E56B45" w:rsidP="004B2AB1">
      <w:pPr>
        <w:spacing w:after="0"/>
        <w:ind w:firstLine="709"/>
        <w:jc w:val="center"/>
        <w:rPr>
          <w:b/>
          <w:bCs/>
        </w:rPr>
      </w:pPr>
      <w:r w:rsidRPr="000C6500">
        <w:rPr>
          <w:b/>
          <w:bCs/>
        </w:rPr>
        <w:t>Требования к порядку информирования о предоставлении муниципальной услуги</w:t>
      </w:r>
    </w:p>
    <w:p w:rsidR="00E56B45" w:rsidRPr="000C6500" w:rsidRDefault="00E56B45" w:rsidP="007A24B5">
      <w:pPr>
        <w:spacing w:after="0"/>
        <w:ind w:firstLine="709"/>
        <w:jc w:val="both"/>
      </w:pPr>
    </w:p>
    <w:p w:rsidR="00E56B45" w:rsidRPr="000C6500" w:rsidRDefault="00E56B45" w:rsidP="007A24B5">
      <w:pPr>
        <w:spacing w:after="0"/>
        <w:ind w:firstLine="709"/>
        <w:jc w:val="both"/>
      </w:pPr>
      <w:r w:rsidRPr="000C6500">
        <w:t xml:space="preserve">1.4. Информирование о порядке предоставления муниципальной услуги осуществляется: </w:t>
      </w:r>
    </w:p>
    <w:p w:rsidR="00E56B45" w:rsidRPr="000C6500" w:rsidRDefault="00E56B45" w:rsidP="007A24B5">
      <w:pPr>
        <w:spacing w:after="0"/>
        <w:ind w:firstLine="709"/>
        <w:jc w:val="both"/>
      </w:pPr>
      <w:r w:rsidRPr="000C6500">
        <w:t>1) непосредственно при личном обращении заявителя в Администрацию Пановского сельсовета Ребрихинского района Алтайского края (далее - Уполномоченный орган) (Приложение № 1);</w:t>
      </w:r>
    </w:p>
    <w:p w:rsidR="00E56B45" w:rsidRPr="000C6500" w:rsidRDefault="00E56B45" w:rsidP="007A24B5">
      <w:pPr>
        <w:spacing w:after="0"/>
        <w:ind w:firstLine="709"/>
        <w:jc w:val="both"/>
      </w:pPr>
      <w:r w:rsidRPr="000C6500">
        <w:t xml:space="preserve"> 2) по телефону в Уполномоченном органе; </w:t>
      </w:r>
    </w:p>
    <w:p w:rsidR="00E56B45" w:rsidRPr="000C6500" w:rsidRDefault="00E56B45" w:rsidP="007A24B5">
      <w:pPr>
        <w:spacing w:after="0"/>
        <w:ind w:firstLine="709"/>
        <w:jc w:val="both"/>
      </w:pPr>
      <w:r w:rsidRPr="000C6500">
        <w:t xml:space="preserve">3) письменно, в том числе посредством электронной почты, факсимильной связи; </w:t>
      </w:r>
    </w:p>
    <w:p w:rsidR="00E56B45" w:rsidRPr="000C6500" w:rsidRDefault="00E56B45" w:rsidP="007A24B5">
      <w:pPr>
        <w:spacing w:after="0"/>
        <w:ind w:firstLine="709"/>
        <w:jc w:val="both"/>
      </w:pPr>
      <w:r w:rsidRPr="000C6500">
        <w:t xml:space="preserve">4) посредством размещения в открытой и доступной форме информации: </w:t>
      </w:r>
    </w:p>
    <w:p w:rsidR="00E56B45" w:rsidRPr="000C6500" w:rsidRDefault="00E56B45" w:rsidP="007A24B5">
      <w:pPr>
        <w:spacing w:after="0"/>
        <w:ind w:firstLine="709"/>
        <w:jc w:val="both"/>
      </w:pPr>
      <w:r w:rsidRPr="000C6500">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E56B45" w:rsidRPr="000C6500" w:rsidRDefault="00E56B45" w:rsidP="007A24B5">
      <w:pPr>
        <w:spacing w:after="0"/>
        <w:ind w:firstLine="709"/>
        <w:jc w:val="both"/>
      </w:pPr>
      <w:r w:rsidRPr="000C6500">
        <w:t xml:space="preserve">- на официальном сайте Уполномоченного органа (https://panovskij-r22.gosweb.gosuslugi.ru); </w:t>
      </w:r>
    </w:p>
    <w:p w:rsidR="00E56B45" w:rsidRPr="000C6500" w:rsidRDefault="00E56B45" w:rsidP="007A24B5">
      <w:pPr>
        <w:spacing w:after="0"/>
        <w:ind w:firstLine="709"/>
        <w:jc w:val="both"/>
      </w:pPr>
      <w:r w:rsidRPr="000C6500">
        <w:t xml:space="preserve">5) посредством размещения информации на информационных стендах Уполномоченного органа. </w:t>
      </w:r>
    </w:p>
    <w:p w:rsidR="00E56B45" w:rsidRPr="000C6500" w:rsidRDefault="00E56B45" w:rsidP="007A24B5">
      <w:pPr>
        <w:spacing w:after="0"/>
        <w:ind w:firstLine="709"/>
        <w:jc w:val="both"/>
      </w:pPr>
      <w:r w:rsidRPr="000C6500">
        <w:t xml:space="preserve">1.5. Информирование осуществляется по вопросам, касающимся: </w:t>
      </w:r>
    </w:p>
    <w:p w:rsidR="00E56B45" w:rsidRPr="000C6500" w:rsidRDefault="00E56B45" w:rsidP="007A24B5">
      <w:pPr>
        <w:spacing w:after="0"/>
        <w:ind w:firstLine="709"/>
        <w:jc w:val="both"/>
      </w:pPr>
      <w:r w:rsidRPr="000C6500">
        <w:t xml:space="preserve">- способов подачи заявления о предоставлении муниципальной услуги; </w:t>
      </w:r>
    </w:p>
    <w:p w:rsidR="00E56B45" w:rsidRPr="000C6500" w:rsidRDefault="00E56B45" w:rsidP="007A24B5">
      <w:pPr>
        <w:spacing w:after="0"/>
        <w:ind w:firstLine="709"/>
        <w:jc w:val="both"/>
      </w:pPr>
      <w:r w:rsidRPr="000C6500">
        <w:t xml:space="preserve">- адреса Уполномоченного органа, обращение в который необходимо для предоставления муниципальной услуги; </w:t>
      </w:r>
    </w:p>
    <w:p w:rsidR="00E56B45" w:rsidRPr="000C6500" w:rsidRDefault="00E56B45" w:rsidP="007A24B5">
      <w:pPr>
        <w:spacing w:after="0"/>
        <w:ind w:firstLine="709"/>
        <w:jc w:val="both"/>
      </w:pPr>
      <w:r w:rsidRPr="000C6500">
        <w:t xml:space="preserve">- справочной информации о работе Уполномоченного органа (структурных подразделений Уполномоченного органа); </w:t>
      </w:r>
    </w:p>
    <w:p w:rsidR="00E56B45" w:rsidRPr="000C6500" w:rsidRDefault="00E56B45" w:rsidP="007A24B5">
      <w:pPr>
        <w:spacing w:after="0"/>
        <w:ind w:firstLine="709"/>
        <w:jc w:val="both"/>
      </w:pPr>
      <w:r w:rsidRPr="000C6500">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E56B45" w:rsidRPr="000C6500" w:rsidRDefault="00E56B45" w:rsidP="007A24B5">
      <w:pPr>
        <w:spacing w:after="0"/>
        <w:ind w:firstLine="709"/>
        <w:jc w:val="both"/>
      </w:pPr>
      <w:r w:rsidRPr="000C6500">
        <w:t xml:space="preserve">- порядка и сроков предоставления муниципальной услуги; </w:t>
      </w:r>
    </w:p>
    <w:p w:rsidR="00E56B45" w:rsidRPr="000C6500" w:rsidRDefault="00E56B45" w:rsidP="007A24B5">
      <w:pPr>
        <w:spacing w:after="0"/>
        <w:ind w:firstLine="709"/>
        <w:jc w:val="both"/>
      </w:pPr>
      <w:r w:rsidRPr="000C6500">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E56B45" w:rsidRPr="000C6500" w:rsidRDefault="00E56B45" w:rsidP="007A24B5">
      <w:pPr>
        <w:spacing w:after="0"/>
        <w:ind w:firstLine="709"/>
        <w:jc w:val="both"/>
      </w:pPr>
      <w:r w:rsidRPr="000C6500">
        <w:t xml:space="preserve">- по вопросам предоставления услуг, которые являются необходимыми и обязательными для предоставления муниципальной услуги; </w:t>
      </w:r>
    </w:p>
    <w:p w:rsidR="00E56B45" w:rsidRPr="000C6500" w:rsidRDefault="00E56B45" w:rsidP="007A24B5">
      <w:pPr>
        <w:spacing w:after="0"/>
        <w:ind w:firstLine="709"/>
        <w:jc w:val="both"/>
      </w:pPr>
      <w:r w:rsidRPr="000C6500">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E56B45" w:rsidRPr="000C6500" w:rsidRDefault="00E56B45" w:rsidP="007A24B5">
      <w:pPr>
        <w:spacing w:after="0"/>
        <w:ind w:firstLine="709"/>
        <w:jc w:val="both"/>
      </w:pPr>
      <w:r w:rsidRPr="000C6500">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E56B45" w:rsidRPr="000C6500" w:rsidRDefault="00E56B45" w:rsidP="007A24B5">
      <w:pPr>
        <w:spacing w:after="0"/>
        <w:ind w:firstLine="709"/>
        <w:jc w:val="both"/>
      </w:pPr>
      <w:r w:rsidRPr="000C6500">
        <w:t xml:space="preserve">1.6.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 </w:t>
      </w:r>
    </w:p>
    <w:p w:rsidR="00E56B45" w:rsidRPr="000C6500" w:rsidRDefault="00E56B45" w:rsidP="007A24B5">
      <w:pPr>
        <w:spacing w:after="0"/>
        <w:ind w:firstLine="709"/>
        <w:jc w:val="both"/>
      </w:pPr>
      <w:r w:rsidRPr="000C6500">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E56B45" w:rsidRPr="000C6500" w:rsidRDefault="00E56B45" w:rsidP="007A24B5">
      <w:pPr>
        <w:spacing w:after="0"/>
        <w:ind w:firstLine="709"/>
        <w:jc w:val="both"/>
      </w:pPr>
      <w:r w:rsidRPr="000C6500">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E56B45" w:rsidRPr="000C6500" w:rsidRDefault="00E56B45" w:rsidP="007A24B5">
      <w:pPr>
        <w:spacing w:after="0"/>
        <w:ind w:firstLine="709"/>
        <w:jc w:val="both"/>
      </w:pPr>
      <w:r w:rsidRPr="000C6500">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E56B45" w:rsidRPr="000C6500" w:rsidRDefault="00E56B45" w:rsidP="007A24B5">
      <w:pPr>
        <w:spacing w:after="0"/>
        <w:ind w:firstLine="709"/>
        <w:jc w:val="both"/>
      </w:pPr>
      <w:r w:rsidRPr="000C6500">
        <w:t xml:space="preserve">- изложить обращение в письменной форме; </w:t>
      </w:r>
    </w:p>
    <w:p w:rsidR="00E56B45" w:rsidRPr="000C6500" w:rsidRDefault="00E56B45" w:rsidP="007A24B5">
      <w:pPr>
        <w:spacing w:after="0"/>
        <w:ind w:firstLine="709"/>
        <w:jc w:val="both"/>
      </w:pPr>
      <w:r w:rsidRPr="000C6500">
        <w:t xml:space="preserve">- назначить другое время для консультаций. </w:t>
      </w:r>
    </w:p>
    <w:p w:rsidR="00E56B45" w:rsidRPr="000C6500" w:rsidRDefault="00E56B45" w:rsidP="007A24B5">
      <w:pPr>
        <w:spacing w:after="0"/>
        <w:ind w:firstLine="709"/>
        <w:jc w:val="both"/>
      </w:pPr>
      <w:r w:rsidRPr="000C6500">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E56B45" w:rsidRPr="000C6500" w:rsidRDefault="00E56B45" w:rsidP="007A24B5">
      <w:pPr>
        <w:spacing w:after="0"/>
        <w:ind w:firstLine="709"/>
        <w:jc w:val="both"/>
      </w:pPr>
      <w:r w:rsidRPr="000C6500">
        <w:t xml:space="preserve">Продолжительность информирования по телефону не должна превышать 10 минут. </w:t>
      </w:r>
    </w:p>
    <w:p w:rsidR="00E56B45" w:rsidRPr="000C6500" w:rsidRDefault="00E56B45" w:rsidP="007A24B5">
      <w:pPr>
        <w:spacing w:after="0"/>
        <w:ind w:firstLine="709"/>
        <w:jc w:val="both"/>
      </w:pPr>
      <w:r w:rsidRPr="000C6500">
        <w:t xml:space="preserve">Информирование осуществляется в соответствии с графиком приема граждан. </w:t>
      </w:r>
    </w:p>
    <w:p w:rsidR="00E56B45" w:rsidRPr="000C6500" w:rsidRDefault="00E56B45" w:rsidP="007A24B5">
      <w:pPr>
        <w:spacing w:after="0"/>
        <w:ind w:firstLine="709"/>
        <w:jc w:val="both"/>
      </w:pPr>
      <w:r w:rsidRPr="000C6500">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E56B45" w:rsidRPr="000C6500" w:rsidRDefault="00E56B45" w:rsidP="007A24B5">
      <w:pPr>
        <w:spacing w:after="0"/>
        <w:ind w:firstLine="709"/>
        <w:jc w:val="both"/>
      </w:pPr>
      <w:r w:rsidRPr="000C6500">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56B45" w:rsidRPr="000C6500" w:rsidRDefault="00E56B45" w:rsidP="007A24B5">
      <w:pPr>
        <w:spacing w:after="0"/>
        <w:ind w:firstLine="709"/>
        <w:jc w:val="both"/>
      </w:pPr>
      <w:r w:rsidRPr="000C6500">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56B45" w:rsidRPr="000C6500" w:rsidRDefault="00E56B45" w:rsidP="007A24B5">
      <w:pPr>
        <w:spacing w:after="0"/>
        <w:ind w:firstLine="709"/>
        <w:jc w:val="both"/>
      </w:pPr>
      <w:r w:rsidRPr="000C6500">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 </w:t>
      </w:r>
    </w:p>
    <w:p w:rsidR="00E56B45" w:rsidRPr="000C6500" w:rsidRDefault="00E56B45" w:rsidP="007A24B5">
      <w:pPr>
        <w:spacing w:after="0"/>
        <w:ind w:firstLine="709"/>
        <w:jc w:val="both"/>
      </w:pPr>
      <w:r w:rsidRPr="000C6500">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(Приложение 1); </w:t>
      </w:r>
    </w:p>
    <w:p w:rsidR="00E56B45" w:rsidRPr="000C6500" w:rsidRDefault="00E56B45" w:rsidP="007A24B5">
      <w:pPr>
        <w:spacing w:after="0"/>
        <w:ind w:firstLine="709"/>
        <w:jc w:val="both"/>
      </w:pPr>
      <w:r w:rsidRPr="000C6500">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(Приложение 1); </w:t>
      </w:r>
    </w:p>
    <w:p w:rsidR="00E56B45" w:rsidRPr="000C6500" w:rsidRDefault="00E56B45" w:rsidP="007A24B5">
      <w:pPr>
        <w:spacing w:after="0"/>
        <w:ind w:firstLine="709"/>
        <w:jc w:val="both"/>
      </w:pPr>
      <w:r w:rsidRPr="000C6500">
        <w:t xml:space="preserve">- адрес официального сайта, а также электронной почты и (или) формы обратной связи Уполномоченного органа в сети «Интернет». </w:t>
      </w:r>
    </w:p>
    <w:p w:rsidR="00E56B45" w:rsidRPr="000C6500" w:rsidRDefault="00E56B45" w:rsidP="007A24B5">
      <w:pPr>
        <w:spacing w:after="0"/>
        <w:ind w:firstLine="709"/>
        <w:jc w:val="both"/>
      </w:pPr>
      <w:r w:rsidRPr="000C6500">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E56B45" w:rsidRPr="000C6500" w:rsidRDefault="00E56B45" w:rsidP="007A24B5">
      <w:pPr>
        <w:spacing w:after="0"/>
        <w:ind w:firstLine="709"/>
        <w:jc w:val="both"/>
      </w:pPr>
      <w:r w:rsidRPr="000C6500">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E56B45" w:rsidRPr="000C6500" w:rsidRDefault="00E56B45" w:rsidP="007A24B5">
      <w:pPr>
        <w:spacing w:after="0"/>
        <w:ind w:firstLine="709"/>
        <w:jc w:val="both"/>
      </w:pPr>
    </w:p>
    <w:p w:rsidR="00E56B45" w:rsidRPr="000C6500" w:rsidRDefault="00E56B45" w:rsidP="00983261">
      <w:pPr>
        <w:spacing w:after="0"/>
        <w:ind w:firstLine="709"/>
        <w:jc w:val="center"/>
        <w:rPr>
          <w:b/>
          <w:bCs/>
        </w:rPr>
      </w:pPr>
      <w:r w:rsidRPr="000C6500">
        <w:rPr>
          <w:b/>
          <w:bCs/>
        </w:rPr>
        <w:t>II. Стандарт предоставления муниципальной услуги</w:t>
      </w:r>
    </w:p>
    <w:p w:rsidR="00E56B45" w:rsidRPr="000C6500" w:rsidRDefault="00E56B45" w:rsidP="00983261">
      <w:pPr>
        <w:spacing w:after="0"/>
        <w:ind w:firstLine="709"/>
        <w:jc w:val="center"/>
        <w:rPr>
          <w:b/>
          <w:bCs/>
        </w:rPr>
      </w:pPr>
    </w:p>
    <w:p w:rsidR="00E56B45" w:rsidRPr="000C6500" w:rsidRDefault="00E56B45" w:rsidP="007A24B5">
      <w:pPr>
        <w:spacing w:after="0"/>
        <w:ind w:firstLine="709"/>
        <w:jc w:val="both"/>
      </w:pPr>
      <w:r w:rsidRPr="000C6500">
        <w:t xml:space="preserve">2.1. Муниципальная услуга «Постановка на учет граждан, испытывающих потребность в древесине для собственных нужд». </w:t>
      </w:r>
    </w:p>
    <w:p w:rsidR="00E56B45" w:rsidRPr="000C6500" w:rsidRDefault="00E56B45" w:rsidP="007A24B5">
      <w:pPr>
        <w:spacing w:after="0"/>
        <w:ind w:firstLine="709"/>
        <w:jc w:val="both"/>
      </w:pPr>
      <w:r w:rsidRPr="000C6500">
        <w:t>2.2. Муниципальная услуга предоставляется Уполномоченным органом - Администрацией Пановского сельсовета Ребрихинского района Алтайского края. Административные действия осуществляет главный специалист Администрации сельсовета, ответственный за рассмотрение заявления и приложенных к нему документов (далее - специалист), в соответствии с его должностной инструкцией.</w:t>
      </w:r>
    </w:p>
    <w:p w:rsidR="00E56B45" w:rsidRPr="000C6500" w:rsidRDefault="00E56B45" w:rsidP="007A24B5">
      <w:pPr>
        <w:spacing w:after="0"/>
        <w:ind w:firstLine="709"/>
        <w:jc w:val="both"/>
      </w:pPr>
      <w:r w:rsidRPr="000C6500">
        <w:t xml:space="preserve"> При предоставлении муниципальной услуги Уполномоченный орган взаимодействует с Федеральной службой государственной регистрации, кадастра и картографии для подтверждения сведений об объекте недвижимости или объекте капитального строительства. </w:t>
      </w:r>
    </w:p>
    <w:p w:rsidR="00E56B45" w:rsidRPr="000C6500" w:rsidRDefault="00E56B45" w:rsidP="007A24B5">
      <w:pPr>
        <w:spacing w:after="0"/>
        <w:ind w:firstLine="709"/>
        <w:jc w:val="both"/>
      </w:pPr>
      <w:r w:rsidRPr="000C6500">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56B45" w:rsidRPr="000C6500" w:rsidRDefault="00E56B45" w:rsidP="007A24B5">
      <w:pPr>
        <w:spacing w:after="0"/>
        <w:ind w:firstLine="709"/>
        <w:jc w:val="both"/>
      </w:pPr>
      <w:r w:rsidRPr="000C6500">
        <w:t xml:space="preserve">2.4. Результатом предоставления муниципальной услуги является: </w:t>
      </w:r>
    </w:p>
    <w:p w:rsidR="00E56B45" w:rsidRPr="000C6500" w:rsidRDefault="00E56B45" w:rsidP="007A24B5">
      <w:pPr>
        <w:spacing w:after="0"/>
        <w:ind w:firstLine="709"/>
        <w:jc w:val="both"/>
      </w:pPr>
      <w:r w:rsidRPr="000C6500">
        <w:t xml:space="preserve">1) решение о принятии на учет граждан в качестве нуждающихся в древесине для собственных нужд; </w:t>
      </w:r>
    </w:p>
    <w:p w:rsidR="00E56B45" w:rsidRPr="000C6500" w:rsidRDefault="00E56B45" w:rsidP="007A24B5">
      <w:pPr>
        <w:spacing w:after="0"/>
        <w:ind w:firstLine="709"/>
        <w:jc w:val="both"/>
      </w:pPr>
      <w:r w:rsidRPr="000C6500">
        <w:t xml:space="preserve">2) решение об отказе в приеме документов, необходимых для предоставления муниципальной; </w:t>
      </w:r>
    </w:p>
    <w:p w:rsidR="00E56B45" w:rsidRPr="000C6500" w:rsidRDefault="00E56B45" w:rsidP="007A24B5">
      <w:pPr>
        <w:spacing w:after="0"/>
        <w:ind w:firstLine="709"/>
        <w:jc w:val="both"/>
      </w:pPr>
      <w:r w:rsidRPr="000C6500">
        <w:t xml:space="preserve">3) решения об отказе в постановке на учет гражданина, испытывающего потребность в древесине для собственных нужд. </w:t>
      </w:r>
    </w:p>
    <w:p w:rsidR="00E56B45" w:rsidRPr="000C6500" w:rsidRDefault="00E56B45" w:rsidP="007A24B5">
      <w:pPr>
        <w:spacing w:after="0"/>
        <w:ind w:firstLine="709"/>
        <w:jc w:val="both"/>
      </w:pPr>
    </w:p>
    <w:p w:rsidR="00E56B45" w:rsidRPr="000C6500" w:rsidRDefault="00E56B45" w:rsidP="00EE0E49">
      <w:pPr>
        <w:spacing w:after="0"/>
        <w:ind w:firstLine="709"/>
        <w:jc w:val="center"/>
        <w:rPr>
          <w:b/>
          <w:bCs/>
        </w:rPr>
      </w:pPr>
      <w:r w:rsidRPr="000C6500">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56B45" w:rsidRPr="000C6500" w:rsidRDefault="00E56B45" w:rsidP="00EE0E49">
      <w:pPr>
        <w:spacing w:after="0"/>
        <w:ind w:firstLine="709"/>
        <w:jc w:val="center"/>
        <w:rPr>
          <w:b/>
          <w:bCs/>
        </w:rPr>
      </w:pPr>
    </w:p>
    <w:p w:rsidR="00E56B45" w:rsidRPr="000C6500" w:rsidRDefault="00E56B45" w:rsidP="007A24B5">
      <w:pPr>
        <w:spacing w:after="0"/>
        <w:ind w:firstLine="709"/>
        <w:jc w:val="both"/>
      </w:pPr>
      <w:r w:rsidRPr="000C6500">
        <w:t xml:space="preserve">2.5. Уполномоченный орган в течение 20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 </w:t>
      </w:r>
    </w:p>
    <w:p w:rsidR="00E56B45" w:rsidRPr="000C6500" w:rsidRDefault="00E56B45" w:rsidP="007A24B5">
      <w:pPr>
        <w:spacing w:after="0"/>
        <w:ind w:firstLine="709"/>
        <w:jc w:val="both"/>
      </w:pPr>
    </w:p>
    <w:p w:rsidR="00E56B45" w:rsidRPr="000C6500" w:rsidRDefault="00E56B45" w:rsidP="00EE0E49">
      <w:pPr>
        <w:spacing w:after="0"/>
        <w:ind w:firstLine="709"/>
        <w:jc w:val="center"/>
        <w:rPr>
          <w:b/>
          <w:bCs/>
        </w:rPr>
      </w:pPr>
      <w:r w:rsidRPr="000C6500">
        <w:rPr>
          <w:b/>
          <w:bCs/>
        </w:rPr>
        <w:t>Нормативные правовые акты, регулирующие предоставление муниципальной услуги</w:t>
      </w:r>
    </w:p>
    <w:p w:rsidR="00E56B45" w:rsidRPr="000C6500" w:rsidRDefault="00E56B45" w:rsidP="007A24B5">
      <w:pPr>
        <w:spacing w:after="0"/>
        <w:ind w:firstLine="709"/>
        <w:jc w:val="both"/>
      </w:pPr>
    </w:p>
    <w:p w:rsidR="00E56B45" w:rsidRPr="000C6500" w:rsidRDefault="00E56B45" w:rsidP="007A24B5">
      <w:pPr>
        <w:spacing w:after="0"/>
        <w:ind w:firstLine="709"/>
        <w:jc w:val="both"/>
      </w:pPr>
      <w:r w:rsidRPr="000C6500">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в федеральной государственной информационной системе «Федеральный реестр государственных и муниципальных услуг (функций)» и на ЕПГУ. </w:t>
      </w:r>
    </w:p>
    <w:p w:rsidR="00E56B45" w:rsidRPr="000C6500" w:rsidRDefault="00E56B45" w:rsidP="007A24B5">
      <w:pPr>
        <w:spacing w:after="0"/>
        <w:ind w:firstLine="709"/>
        <w:jc w:val="both"/>
      </w:pPr>
      <w:r w:rsidRPr="000C6500">
        <w:t xml:space="preserve">Предоставление муниципальной услуги осуществляется в соответствии со следующими нормативными правовыми актами: </w:t>
      </w:r>
    </w:p>
    <w:p w:rsidR="00E56B45" w:rsidRPr="000C6500" w:rsidRDefault="00E56B45" w:rsidP="007A24B5">
      <w:pPr>
        <w:spacing w:after="0"/>
        <w:ind w:firstLine="709"/>
        <w:jc w:val="both"/>
      </w:pPr>
      <w:r w:rsidRPr="000C6500">
        <w:t xml:space="preserve">1) Конституцией Российской Федерации; </w:t>
      </w:r>
    </w:p>
    <w:p w:rsidR="00E56B45" w:rsidRPr="000C6500" w:rsidRDefault="00E56B45" w:rsidP="007A24B5">
      <w:pPr>
        <w:spacing w:after="0"/>
        <w:ind w:firstLine="709"/>
        <w:jc w:val="both"/>
      </w:pPr>
      <w:r w:rsidRPr="000C6500">
        <w:t xml:space="preserve">2) Лесным кодексом Российской Федерации; </w:t>
      </w:r>
    </w:p>
    <w:p w:rsidR="00E56B45" w:rsidRPr="000C6500" w:rsidRDefault="00E56B45" w:rsidP="007A24B5">
      <w:pPr>
        <w:spacing w:after="0"/>
        <w:ind w:firstLine="709"/>
        <w:jc w:val="both"/>
      </w:pPr>
      <w:r w:rsidRPr="000C6500">
        <w:t xml:space="preserve">3) Жилищным кодексом Российской Федерации; </w:t>
      </w:r>
    </w:p>
    <w:p w:rsidR="00E56B45" w:rsidRPr="000C6500" w:rsidRDefault="00E56B45" w:rsidP="007A24B5">
      <w:pPr>
        <w:spacing w:after="0"/>
        <w:ind w:firstLine="709"/>
        <w:jc w:val="both"/>
      </w:pPr>
      <w:r w:rsidRPr="000C6500">
        <w:t xml:space="preserve">4) Федеральным законом от 06.10.2003 № 131-ФЗ «Об общих принципах организации местного самоуправления в Российской Федерации»; </w:t>
      </w:r>
    </w:p>
    <w:p w:rsidR="00E56B45" w:rsidRPr="000C6500" w:rsidRDefault="00E56B45" w:rsidP="007A24B5">
      <w:pPr>
        <w:spacing w:after="0"/>
        <w:ind w:firstLine="709"/>
        <w:jc w:val="both"/>
      </w:pPr>
      <w:r w:rsidRPr="000C6500">
        <w:t xml:space="preserve">5) Федеральным законом Российской Федерации от 02.05.2006 № 59-ФЗ «О порядке рассмотрения обращений граждан Российской Федерации»; </w:t>
      </w:r>
    </w:p>
    <w:p w:rsidR="00E56B45" w:rsidRPr="000C6500" w:rsidRDefault="00E56B45" w:rsidP="007A24B5">
      <w:pPr>
        <w:spacing w:after="0"/>
        <w:ind w:firstLine="709"/>
        <w:jc w:val="both"/>
      </w:pPr>
      <w:r w:rsidRPr="000C6500">
        <w:t xml:space="preserve">6) Федеральным законом от 27.07.2006 № 152-ФЗ «О персональных данных»; </w:t>
      </w:r>
    </w:p>
    <w:p w:rsidR="00E56B45" w:rsidRPr="000C6500" w:rsidRDefault="00E56B45" w:rsidP="007A24B5">
      <w:pPr>
        <w:spacing w:after="0"/>
        <w:ind w:firstLine="709"/>
        <w:jc w:val="both"/>
      </w:pPr>
      <w:r w:rsidRPr="000C6500">
        <w:t xml:space="preserve">7) Федеральным законом от 27.07.2010 № 210-ФЗ «Об организации предоставления государственных и муниципальных услуг»; </w:t>
      </w:r>
    </w:p>
    <w:p w:rsidR="00E56B45" w:rsidRPr="000C6500" w:rsidRDefault="00E56B45" w:rsidP="007A24B5">
      <w:pPr>
        <w:spacing w:after="0"/>
        <w:ind w:firstLine="709"/>
        <w:jc w:val="both"/>
      </w:pPr>
      <w:r w:rsidRPr="000C6500">
        <w:t xml:space="preserve">8) Федеральным законом от 24.11.1995 № 181-ФЗ «О социальной защите инвалидов в Российской Федерации»; </w:t>
      </w:r>
    </w:p>
    <w:p w:rsidR="00E56B45" w:rsidRPr="000C6500" w:rsidRDefault="00E56B45" w:rsidP="007A24B5">
      <w:pPr>
        <w:spacing w:after="0"/>
        <w:ind w:firstLine="709"/>
        <w:jc w:val="both"/>
      </w:pPr>
      <w:r w:rsidRPr="000C6500">
        <w:t xml:space="preserve">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
    <w:p w:rsidR="00E56B45" w:rsidRPr="000C6500" w:rsidRDefault="00E56B45" w:rsidP="007A24B5">
      <w:pPr>
        <w:spacing w:after="0"/>
        <w:ind w:firstLine="709"/>
        <w:jc w:val="both"/>
      </w:pPr>
      <w:r w:rsidRPr="000C6500">
        <w:t xml:space="preserve">10) законом Алтайского края от 10.09.2007 № 87-ЗС «О регулировании отдельных лесных отношений на территории Алтайского края»; </w:t>
      </w:r>
    </w:p>
    <w:p w:rsidR="00E56B45" w:rsidRPr="000C6500" w:rsidRDefault="00E56B45" w:rsidP="007A24B5">
      <w:pPr>
        <w:spacing w:after="0"/>
        <w:ind w:firstLine="709"/>
        <w:jc w:val="both"/>
      </w:pPr>
      <w:r w:rsidRPr="000C6500">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rsidR="00E56B45" w:rsidRPr="000C6500" w:rsidRDefault="00E56B45" w:rsidP="007A24B5">
      <w:pPr>
        <w:spacing w:after="0"/>
        <w:ind w:firstLine="709"/>
        <w:jc w:val="both"/>
      </w:pPr>
      <w:r w:rsidRPr="000C6500">
        <w:t xml:space="preserve">12) Уставом муниципального образования сельское поселение Пановский сельсовет Ребрихинского района Алтайского края, принятого решением Пановского сельского Совета народных депутатов Пановского сельсовета Ребрихинского района Алтайского края от 17.04.2023 № 15 в редакции от  27.04.2024 г. № 21; </w:t>
      </w:r>
    </w:p>
    <w:p w:rsidR="00E56B45" w:rsidRPr="000C6500" w:rsidRDefault="00E56B45" w:rsidP="007A24B5">
      <w:pPr>
        <w:spacing w:after="0"/>
        <w:ind w:firstLine="709"/>
        <w:jc w:val="both"/>
      </w:pPr>
      <w:r w:rsidRPr="000C6500">
        <w:t xml:space="preserve">13) иными муниципальными правовыми актами. </w:t>
      </w:r>
    </w:p>
    <w:p w:rsidR="00E56B45" w:rsidRPr="000C6500" w:rsidRDefault="00E56B45" w:rsidP="007A24B5">
      <w:pPr>
        <w:spacing w:after="0"/>
        <w:ind w:firstLine="709"/>
        <w:jc w:val="both"/>
      </w:pPr>
    </w:p>
    <w:p w:rsidR="00E56B45" w:rsidRPr="000C6500" w:rsidRDefault="00E56B45" w:rsidP="00EE0E49">
      <w:pPr>
        <w:spacing w:after="0"/>
        <w:ind w:firstLine="709"/>
        <w:jc w:val="center"/>
        <w:rPr>
          <w:b/>
          <w:bCs/>
        </w:rPr>
      </w:pPr>
      <w:r w:rsidRPr="000C6500">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56B45" w:rsidRPr="000C6500" w:rsidRDefault="00E56B45" w:rsidP="007A24B5">
      <w:pPr>
        <w:spacing w:after="0"/>
        <w:ind w:firstLine="709"/>
        <w:jc w:val="both"/>
      </w:pPr>
    </w:p>
    <w:p w:rsidR="00E56B45" w:rsidRPr="000C6500" w:rsidRDefault="00E56B45" w:rsidP="007A24B5">
      <w:pPr>
        <w:spacing w:after="0"/>
        <w:ind w:firstLine="709"/>
        <w:jc w:val="both"/>
      </w:pPr>
      <w:r w:rsidRPr="000C6500">
        <w:t xml:space="preserve">2.7. Для получения муниципальной услуги заявитель представляет: </w:t>
      </w:r>
    </w:p>
    <w:p w:rsidR="00E56B45" w:rsidRPr="000C6500" w:rsidRDefault="00E56B45" w:rsidP="007A24B5">
      <w:pPr>
        <w:spacing w:after="0"/>
        <w:ind w:firstLine="709"/>
        <w:jc w:val="both"/>
      </w:pPr>
      <w:r w:rsidRPr="000C6500">
        <w:t xml:space="preserve">2.7.1. В случае обращения за предоставлением муниципальной услуги «Постановка на учет граждан, испытывающих потребность в древесине для собственных нужд», заявитель подает в орган местного самоуправления по месту жительства самостоятельно заявление о предоставлении муниципальной услуги по форме, согласно Приложению № 3 к настоящему Административному регламенту. </w:t>
      </w:r>
    </w:p>
    <w:p w:rsidR="00E56B45" w:rsidRPr="000C6500" w:rsidRDefault="00E56B45" w:rsidP="007A24B5">
      <w:pPr>
        <w:spacing w:after="0"/>
        <w:ind w:firstLine="709"/>
        <w:jc w:val="both"/>
      </w:pPr>
      <w:r w:rsidRPr="000C6500">
        <w:t xml:space="preserve">В заявлении указываются следующие сведения: </w:t>
      </w:r>
    </w:p>
    <w:p w:rsidR="00E56B45" w:rsidRPr="000C6500" w:rsidRDefault="00E56B45" w:rsidP="007A24B5">
      <w:pPr>
        <w:spacing w:after="0"/>
        <w:ind w:firstLine="709"/>
        <w:jc w:val="both"/>
      </w:pPr>
      <w:r w:rsidRPr="000C6500">
        <w:t xml:space="preserve">а) фамилия, имя, отчество (при наличии) заявителя, адрес места жительства, данные документа, удостоверяющего личность; </w:t>
      </w:r>
    </w:p>
    <w:p w:rsidR="00E56B45" w:rsidRPr="000C6500" w:rsidRDefault="00E56B45" w:rsidP="007A24B5">
      <w:pPr>
        <w:spacing w:after="0"/>
        <w:ind w:firstLine="709"/>
        <w:jc w:val="both"/>
      </w:pPr>
      <w:r w:rsidRPr="000C6500">
        <w:t xml:space="preserve">б) наименование лесничества, в границах которого предполагается осуществить заготовку либо приобретение древесины; </w:t>
      </w:r>
    </w:p>
    <w:p w:rsidR="00E56B45" w:rsidRPr="000C6500" w:rsidRDefault="00E56B45" w:rsidP="007A24B5">
      <w:pPr>
        <w:spacing w:after="0"/>
        <w:ind w:firstLine="709"/>
        <w:jc w:val="both"/>
      </w:pPr>
      <w:r w:rsidRPr="000C6500">
        <w:t xml:space="preserve">в) требуемый объем древесины и ее качественные показатели и цель заготовки (приобретения). </w:t>
      </w:r>
    </w:p>
    <w:p w:rsidR="00E56B45" w:rsidRPr="000C6500" w:rsidRDefault="00E56B45" w:rsidP="007A24B5">
      <w:pPr>
        <w:spacing w:after="0"/>
        <w:ind w:firstLine="709"/>
        <w:jc w:val="both"/>
      </w:pPr>
      <w:r w:rsidRPr="000C6500">
        <w:t xml:space="preserve">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муниципального образования.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 </w:t>
      </w:r>
    </w:p>
    <w:p w:rsidR="00E56B45" w:rsidRPr="000C6500" w:rsidRDefault="00E56B45" w:rsidP="007A24B5">
      <w:pPr>
        <w:spacing w:after="0"/>
        <w:ind w:firstLine="709"/>
        <w:jc w:val="both"/>
      </w:pPr>
      <w:r w:rsidRPr="000C6500">
        <w:t xml:space="preserve">2.7.1.1. Заявителем (его представителем) вместе с заявлением представляются следующие документы, необходимые для предоставления муниципальной услуги: </w:t>
      </w:r>
    </w:p>
    <w:p w:rsidR="00E56B45" w:rsidRPr="000C6500" w:rsidRDefault="00E56B45" w:rsidP="007A24B5">
      <w:pPr>
        <w:spacing w:after="0"/>
        <w:ind w:firstLine="709"/>
        <w:jc w:val="both"/>
      </w:pPr>
      <w:r w:rsidRPr="000C6500">
        <w:t xml:space="preserve">1) для заготовки (приобретения) древесины в целях индивидуального жилищного строительства: </w:t>
      </w:r>
    </w:p>
    <w:p w:rsidR="00E56B45" w:rsidRPr="000C6500" w:rsidRDefault="00E56B45" w:rsidP="007A24B5">
      <w:pPr>
        <w:spacing w:after="0"/>
        <w:ind w:firstLine="709"/>
        <w:jc w:val="both"/>
      </w:pPr>
      <w:r w:rsidRPr="000C6500">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E56B45" w:rsidRPr="000C6500" w:rsidRDefault="00E56B45" w:rsidP="007A24B5">
      <w:pPr>
        <w:spacing w:after="0"/>
        <w:ind w:firstLine="709"/>
        <w:jc w:val="both"/>
      </w:pPr>
      <w:r w:rsidRPr="000C6500">
        <w:t xml:space="preserve">б) копии документов, разрешающих строительство (для категорий граждан, указанных в частях 2 и 2.1 статьи 6 Закона Алтайского края от 10.09.2007 N 87-ЗС); </w:t>
      </w:r>
    </w:p>
    <w:p w:rsidR="00E56B45" w:rsidRPr="000C6500" w:rsidRDefault="00E56B45" w:rsidP="007A24B5">
      <w:pPr>
        <w:spacing w:after="0"/>
        <w:ind w:firstLine="709"/>
        <w:jc w:val="both"/>
      </w:pPr>
      <w:r w:rsidRPr="000C6500">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Алтайского края от 10.09.2007 N 87-ЗС); </w:t>
      </w:r>
    </w:p>
    <w:p w:rsidR="00E56B45" w:rsidRPr="000C6500" w:rsidRDefault="00E56B45" w:rsidP="007A24B5">
      <w:pPr>
        <w:spacing w:after="0"/>
        <w:ind w:firstLine="709"/>
        <w:jc w:val="both"/>
      </w:pPr>
      <w:r w:rsidRPr="000C6500">
        <w:t>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Алтайского края от 10.09.2007 N 87- ЗС);</w:t>
      </w:r>
    </w:p>
    <w:p w:rsidR="00E56B45" w:rsidRPr="000C6500" w:rsidRDefault="00E56B45" w:rsidP="007A24B5">
      <w:pPr>
        <w:spacing w:after="0"/>
        <w:ind w:firstLine="709"/>
        <w:jc w:val="both"/>
      </w:pPr>
      <w:r w:rsidRPr="000C6500">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Алтайского края от 10.09.2007 N 87-ЗС); </w:t>
      </w:r>
    </w:p>
    <w:p w:rsidR="00E56B45" w:rsidRPr="000C6500" w:rsidRDefault="00E56B45" w:rsidP="007A24B5">
      <w:pPr>
        <w:spacing w:after="0"/>
        <w:ind w:firstLine="709"/>
        <w:jc w:val="both"/>
      </w:pPr>
      <w:r w:rsidRPr="000C6500">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56B45" w:rsidRPr="000C6500" w:rsidRDefault="00E56B45" w:rsidP="007A24B5">
      <w:pPr>
        <w:spacing w:after="0"/>
        <w:ind w:firstLine="709"/>
        <w:jc w:val="both"/>
      </w:pPr>
      <w:r w:rsidRPr="000C6500">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w:t>
      </w:r>
    </w:p>
    <w:p w:rsidR="00E56B45" w:rsidRPr="000C6500" w:rsidRDefault="00E56B45" w:rsidP="007A24B5">
      <w:pPr>
        <w:spacing w:after="0"/>
        <w:ind w:firstLine="709"/>
        <w:jc w:val="both"/>
      </w:pPr>
      <w:r w:rsidRPr="000C6500">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 Алтайского края от 10.09.2007 N 87-ЗС); </w:t>
      </w:r>
    </w:p>
    <w:p w:rsidR="00E56B45" w:rsidRPr="000C6500" w:rsidRDefault="00E56B45" w:rsidP="007A24B5">
      <w:pPr>
        <w:spacing w:after="0"/>
        <w:ind w:firstLine="709"/>
        <w:jc w:val="both"/>
      </w:pPr>
      <w:r w:rsidRPr="000C6500">
        <w:t xml:space="preserve">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E56B45" w:rsidRPr="000C6500" w:rsidRDefault="00E56B45" w:rsidP="007A24B5">
      <w:pPr>
        <w:spacing w:after="0"/>
        <w:ind w:firstLine="709"/>
        <w:jc w:val="both"/>
      </w:pPr>
      <w:r w:rsidRPr="000C6500">
        <w:t xml:space="preserve">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E56B45" w:rsidRPr="000C6500" w:rsidRDefault="00E56B45" w:rsidP="007A24B5">
      <w:pPr>
        <w:spacing w:after="0"/>
        <w:ind w:firstLine="709"/>
        <w:jc w:val="both"/>
      </w:pPr>
      <w:r w:rsidRPr="000C6500">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E56B45" w:rsidRPr="000C6500" w:rsidRDefault="00E56B45" w:rsidP="007A24B5">
      <w:pPr>
        <w:spacing w:after="0"/>
        <w:ind w:firstLine="709"/>
        <w:jc w:val="both"/>
      </w:pPr>
      <w:r w:rsidRPr="000C6500">
        <w:t>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w:t>
      </w:r>
    </w:p>
    <w:p w:rsidR="00E56B45" w:rsidRPr="000C6500" w:rsidRDefault="00E56B45" w:rsidP="007A24B5">
      <w:pPr>
        <w:spacing w:after="0"/>
        <w:ind w:firstLine="709"/>
        <w:jc w:val="both"/>
      </w:pPr>
      <w:r w:rsidRPr="000C6500">
        <w:t xml:space="preserve"> 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56B45" w:rsidRPr="000C6500" w:rsidRDefault="00E56B45" w:rsidP="007A24B5">
      <w:pPr>
        <w:spacing w:after="0"/>
        <w:ind w:firstLine="709"/>
        <w:jc w:val="both"/>
      </w:pPr>
      <w:r w:rsidRPr="000C6500">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56B45" w:rsidRPr="000C6500" w:rsidRDefault="00E56B45" w:rsidP="007A24B5">
      <w:pPr>
        <w:spacing w:after="0"/>
        <w:ind w:firstLine="709"/>
        <w:jc w:val="both"/>
      </w:pPr>
      <w:r w:rsidRPr="000C6500">
        <w:t xml:space="preserve">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E56B45" w:rsidRPr="000C6500" w:rsidRDefault="00E56B45" w:rsidP="007A24B5">
      <w:pPr>
        <w:spacing w:after="0"/>
        <w:ind w:firstLine="709"/>
        <w:jc w:val="both"/>
      </w:pPr>
      <w:r w:rsidRPr="000C6500">
        <w:t xml:space="preserve">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E56B45" w:rsidRPr="000C6500" w:rsidRDefault="00E56B45" w:rsidP="007A24B5">
      <w:pPr>
        <w:spacing w:after="0"/>
        <w:ind w:firstLine="709"/>
        <w:jc w:val="both"/>
      </w:pPr>
      <w:r w:rsidRPr="000C6500">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w:t>
      </w:r>
    </w:p>
    <w:p w:rsidR="00E56B45" w:rsidRPr="000C6500" w:rsidRDefault="00E56B45" w:rsidP="007A24B5">
      <w:pPr>
        <w:spacing w:after="0"/>
        <w:ind w:firstLine="709"/>
        <w:jc w:val="both"/>
      </w:pPr>
      <w:r w:rsidRPr="000C6500">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56B45" w:rsidRPr="000C6500" w:rsidRDefault="00E56B45" w:rsidP="007A24B5">
      <w:pPr>
        <w:spacing w:after="0"/>
        <w:ind w:firstLine="709"/>
        <w:jc w:val="both"/>
      </w:pPr>
      <w:r w:rsidRPr="000C6500">
        <w:t xml:space="preserve">В заявлении также указывается один из следующих способов направления результата предоставления муниципальной услуги: </w:t>
      </w:r>
    </w:p>
    <w:p w:rsidR="00E56B45" w:rsidRPr="000C6500" w:rsidRDefault="00E56B45" w:rsidP="007A24B5">
      <w:pPr>
        <w:spacing w:after="0"/>
        <w:ind w:firstLine="709"/>
        <w:jc w:val="both"/>
      </w:pPr>
      <w:r w:rsidRPr="000C6500">
        <w:t xml:space="preserve">- в форме электронного документа в личном кабинете на ЕПГУ; </w:t>
      </w:r>
    </w:p>
    <w:p w:rsidR="00E56B45" w:rsidRPr="000C6500" w:rsidRDefault="00E56B45" w:rsidP="007A24B5">
      <w:pPr>
        <w:spacing w:after="0"/>
        <w:ind w:firstLine="709"/>
        <w:jc w:val="both"/>
      </w:pPr>
      <w:r w:rsidRPr="000C6500">
        <w:t>- дополнительно на бумажном носителе в виде распечатанного экземпляра электронного документа в Уполномоченном органе;</w:t>
      </w:r>
    </w:p>
    <w:p w:rsidR="00E56B45" w:rsidRPr="000C6500" w:rsidRDefault="00E56B45" w:rsidP="007A24B5">
      <w:pPr>
        <w:spacing w:after="0"/>
        <w:ind w:firstLine="709"/>
        <w:jc w:val="both"/>
      </w:pPr>
      <w:r w:rsidRPr="000C6500">
        <w:t xml:space="preserve"> - на бумажном носителе в Уполномоченном органе. </w:t>
      </w:r>
    </w:p>
    <w:p w:rsidR="00E56B45" w:rsidRPr="000C6500" w:rsidRDefault="00E56B45" w:rsidP="007A24B5">
      <w:pPr>
        <w:spacing w:after="0"/>
        <w:ind w:firstLine="709"/>
        <w:jc w:val="both"/>
      </w:pPr>
      <w:r w:rsidRPr="000C6500">
        <w:t xml:space="preserve">2.7.2. Документ, удостоверяющий личность заявителя, представителя. </w:t>
      </w:r>
    </w:p>
    <w:p w:rsidR="00E56B45" w:rsidRPr="000C6500" w:rsidRDefault="00E56B45" w:rsidP="007A24B5">
      <w:pPr>
        <w:spacing w:after="0"/>
        <w:ind w:firstLine="709"/>
        <w:jc w:val="both"/>
      </w:pPr>
      <w:r w:rsidRPr="000C6500">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56B45" w:rsidRPr="000C6500" w:rsidRDefault="00E56B45" w:rsidP="007A24B5">
      <w:pPr>
        <w:spacing w:after="0"/>
        <w:ind w:firstLine="709"/>
        <w:jc w:val="both"/>
      </w:pPr>
      <w:r w:rsidRPr="000C6500">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E56B45" w:rsidRPr="000C6500" w:rsidRDefault="00E56B45" w:rsidP="007A24B5">
      <w:pPr>
        <w:spacing w:after="0"/>
        <w:ind w:firstLine="709"/>
        <w:jc w:val="both"/>
      </w:pPr>
      <w:r w:rsidRPr="000C6500">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E56B45" w:rsidRPr="000C6500" w:rsidRDefault="00E56B45" w:rsidP="007A24B5">
      <w:pPr>
        <w:spacing w:after="0"/>
        <w:ind w:firstLine="709"/>
        <w:jc w:val="both"/>
      </w:pPr>
      <w:r w:rsidRPr="000C6500">
        <w:t xml:space="preserve">2.8. Заявителем дополнительно может представляться следующее: </w:t>
      </w:r>
    </w:p>
    <w:p w:rsidR="00E56B45" w:rsidRPr="000C6500" w:rsidRDefault="00E56B45" w:rsidP="007A24B5">
      <w:pPr>
        <w:spacing w:after="0"/>
        <w:ind w:firstLine="709"/>
        <w:jc w:val="both"/>
      </w:pPr>
      <w:r w:rsidRPr="000C6500">
        <w:t xml:space="preserve">1) правоустанавливающие документы на земельный участок или на объект капитального строительства, права на которые не зарегистрированы в Едином государственном реестре недвижимости (далее - ЕГРН); </w:t>
      </w:r>
    </w:p>
    <w:p w:rsidR="00E56B45" w:rsidRPr="000C6500" w:rsidRDefault="00E56B45" w:rsidP="007A24B5">
      <w:pPr>
        <w:spacing w:after="0"/>
        <w:ind w:firstLine="709"/>
        <w:jc w:val="both"/>
      </w:pPr>
      <w:r w:rsidRPr="000C6500">
        <w:t xml:space="preserve">2) иные документы в случаях, предусмотренных законами субъектов Российской Федерации. </w:t>
      </w:r>
    </w:p>
    <w:p w:rsidR="00E56B45" w:rsidRPr="000C6500" w:rsidRDefault="00E56B45" w:rsidP="007A24B5">
      <w:pPr>
        <w:spacing w:after="0"/>
        <w:ind w:firstLine="709"/>
        <w:jc w:val="both"/>
      </w:pPr>
      <w:r w:rsidRPr="000C6500">
        <w:t xml:space="preserve">2.9. Заявления и прилагаемые документы, указанные в пункте 2.7 - 2.8 настоящего Административного регламента, могут направляться в Уполномоченный орган в электронной форме путем заполнения формы запроса через личный кабинет на ЕПГУ. </w:t>
      </w:r>
    </w:p>
    <w:p w:rsidR="00E56B45" w:rsidRPr="000C6500" w:rsidRDefault="00E56B45" w:rsidP="007A24B5">
      <w:pPr>
        <w:spacing w:after="0"/>
        <w:ind w:firstLine="709"/>
        <w:jc w:val="both"/>
      </w:pPr>
      <w:r w:rsidRPr="000C6500">
        <w:t xml:space="preserve">2.10.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 </w:t>
      </w:r>
    </w:p>
    <w:p w:rsidR="00E56B45" w:rsidRPr="000C6500" w:rsidRDefault="00E56B45" w:rsidP="00DD6090">
      <w:pPr>
        <w:spacing w:after="0"/>
        <w:ind w:firstLine="709"/>
        <w:jc w:val="both"/>
      </w:pPr>
      <w:r w:rsidRPr="000C6500">
        <w:t>2.11. Нормативы заготовки или приобретения гражданами древесины для собственных нужд.</w:t>
      </w:r>
    </w:p>
    <w:p w:rsidR="00E56B45" w:rsidRPr="000C6500" w:rsidRDefault="00E56B45" w:rsidP="00DD6090">
      <w:pPr>
        <w:spacing w:after="0"/>
        <w:ind w:firstLine="709"/>
        <w:jc w:val="both"/>
      </w:pPr>
      <w:r w:rsidRPr="000C6500">
        <w:t>Нормативы заготовки или приобретения гражданами древесины для собственных нужд составляют:</w:t>
      </w:r>
    </w:p>
    <w:p w:rsidR="00E56B45" w:rsidRPr="000C6500" w:rsidRDefault="00E56B45" w:rsidP="00DD6090">
      <w:pPr>
        <w:spacing w:after="0"/>
        <w:ind w:firstLine="709"/>
        <w:jc w:val="both"/>
      </w:pPr>
      <w:r w:rsidRPr="000C6500">
        <w:t>1) для индивидуального жилищного строительства:</w:t>
      </w:r>
    </w:p>
    <w:p w:rsidR="00E56B45" w:rsidRPr="000C6500" w:rsidRDefault="00E56B45" w:rsidP="00DD6090">
      <w:pPr>
        <w:spacing w:after="0"/>
        <w:ind w:firstLine="709"/>
        <w:jc w:val="both"/>
      </w:pPr>
      <w:r w:rsidRPr="000C6500">
        <w:t xml:space="preserve">а) до </w:t>
      </w:r>
      <w:smartTag w:uri="urn:schemas-microsoft-com:office:smarttags" w:element="metricconverter">
        <w:smartTagPr>
          <w:attr w:name="ProductID" w:val="70 куб. м"/>
        </w:smartTagPr>
        <w:r w:rsidRPr="000C6500">
          <w:t>70 куб. м</w:t>
        </w:r>
      </w:smartTag>
      <w:r w:rsidRPr="000C6500">
        <w:t>. деловой древесины из общего объема предоставленной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E56B45" w:rsidRPr="000C6500" w:rsidRDefault="00E56B45" w:rsidP="00DD6090">
      <w:pPr>
        <w:spacing w:after="0"/>
        <w:ind w:firstLine="709"/>
        <w:jc w:val="both"/>
      </w:pPr>
      <w:r w:rsidRPr="000C6500">
        <w:t xml:space="preserve">б) до </w:t>
      </w:r>
      <w:smartTag w:uri="urn:schemas-microsoft-com:office:smarttags" w:element="metricconverter">
        <w:smartTagPr>
          <w:attr w:name="ProductID" w:val="70 куб. м"/>
        </w:smartTagPr>
        <w:r w:rsidRPr="000C6500">
          <w:t>70 куб. м</w:t>
        </w:r>
      </w:smartTag>
      <w:r w:rsidRPr="000C6500">
        <w:t xml:space="preserve">. лесоматериалов для выработки пиломатериалов и заготовок из древесины хвойных пород, длиной от 3 до </w:t>
      </w:r>
      <w:smartTag w:uri="urn:schemas-microsoft-com:office:smarttags" w:element="metricconverter">
        <w:smartTagPr>
          <w:attr w:name="ProductID" w:val="6,5 м"/>
        </w:smartTagPr>
        <w:r w:rsidRPr="000C6500">
          <w:t>6,5 м</w:t>
        </w:r>
      </w:smartTag>
      <w:r w:rsidRPr="000C6500">
        <w:t xml:space="preserve"> и диаметром от </w:t>
      </w:r>
      <w:smartTag w:uri="urn:schemas-microsoft-com:office:smarttags" w:element="metricconverter">
        <w:smartTagPr>
          <w:attr w:name="ProductID" w:val="0,14 м"/>
        </w:smartTagPr>
        <w:r w:rsidRPr="000C6500">
          <w:t>0,14 м</w:t>
        </w:r>
      </w:smartTag>
      <w:r w:rsidRPr="000C6500">
        <w:t xml:space="preserve">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E56B45" w:rsidRPr="000C6500" w:rsidRDefault="00E56B45" w:rsidP="00DD6090">
      <w:pPr>
        <w:spacing w:after="0"/>
        <w:ind w:firstLine="709"/>
        <w:jc w:val="both"/>
      </w:pPr>
      <w:r w:rsidRPr="000C6500">
        <w:t>2) для ремонта жилого дома, части жилого дома, иных жилых помещений, ремонта (воз-ведения) хозяйственных построек:</w:t>
      </w:r>
    </w:p>
    <w:p w:rsidR="00E56B45" w:rsidRPr="000C6500" w:rsidRDefault="00E56B45" w:rsidP="00DD6090">
      <w:pPr>
        <w:spacing w:after="0"/>
        <w:ind w:firstLine="709"/>
        <w:jc w:val="both"/>
      </w:pPr>
      <w:r w:rsidRPr="000C6500">
        <w:t xml:space="preserve">а) до </w:t>
      </w:r>
      <w:smartTag w:uri="urn:schemas-microsoft-com:office:smarttags" w:element="metricconverter">
        <w:smartTagPr>
          <w:attr w:name="ProductID" w:val="15 куб. м"/>
        </w:smartTagPr>
        <w:r w:rsidRPr="000C6500">
          <w:t>15 куб. м</w:t>
        </w:r>
      </w:smartTag>
      <w:r w:rsidRPr="000C6500">
        <w:t>. деловой ликвидной сырорастущей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E56B45" w:rsidRPr="000C6500" w:rsidRDefault="00E56B45" w:rsidP="00DD6090">
      <w:pPr>
        <w:spacing w:after="0"/>
        <w:ind w:firstLine="709"/>
        <w:jc w:val="both"/>
      </w:pPr>
      <w:r w:rsidRPr="000C6500">
        <w:t xml:space="preserve">б) до </w:t>
      </w:r>
      <w:smartTag w:uri="urn:schemas-microsoft-com:office:smarttags" w:element="metricconverter">
        <w:smartTagPr>
          <w:attr w:name="ProductID" w:val="15 куб. м"/>
        </w:smartTagPr>
        <w:r w:rsidRPr="000C6500">
          <w:t>15 куб. м</w:t>
        </w:r>
      </w:smartTag>
      <w:r w:rsidRPr="000C6500">
        <w:t xml:space="preserve">. лесоматериалов для выработки пиломатериалов и заготовок из древесины хвойных пород, длиной от 3 до </w:t>
      </w:r>
      <w:smartTag w:uri="urn:schemas-microsoft-com:office:smarttags" w:element="metricconverter">
        <w:smartTagPr>
          <w:attr w:name="ProductID" w:val="6,5 м"/>
        </w:smartTagPr>
        <w:r w:rsidRPr="000C6500">
          <w:t>6,5 м</w:t>
        </w:r>
      </w:smartTag>
      <w:r w:rsidRPr="000C6500">
        <w:t xml:space="preserve"> и диаметром от </w:t>
      </w:r>
      <w:smartTag w:uri="urn:schemas-microsoft-com:office:smarttags" w:element="metricconverter">
        <w:smartTagPr>
          <w:attr w:name="ProductID" w:val="0,14 м"/>
        </w:smartTagPr>
        <w:r w:rsidRPr="000C6500">
          <w:t>0,14 м</w:t>
        </w:r>
      </w:smartTag>
      <w:r w:rsidRPr="000C6500">
        <w:t xml:space="preserve">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E56B45" w:rsidRPr="000C6500" w:rsidRDefault="00E56B45" w:rsidP="00DD6090">
      <w:pPr>
        <w:spacing w:after="0"/>
        <w:ind w:firstLine="709"/>
        <w:jc w:val="both"/>
      </w:pPr>
      <w:r w:rsidRPr="000C6500">
        <w:t xml:space="preserve">3) для отопления жилого дома, части жилого дома, иных жилых помещений, имеющих печное отопление, - до </w:t>
      </w:r>
      <w:smartTag w:uri="urn:schemas-microsoft-com:office:smarttags" w:element="metricconverter">
        <w:smartTagPr>
          <w:attr w:name="ProductID" w:val="8 куб. м"/>
        </w:smartTagPr>
        <w:r w:rsidRPr="000C6500">
          <w:t>8 куб. м</w:t>
        </w:r>
      </w:smartTag>
      <w:r w:rsidRPr="000C6500">
        <w:t>. древесины лиственных и (или) хвойных пород в зависимости от их фактического наличия на лесном участке один раз в календарный год;</w:t>
      </w:r>
    </w:p>
    <w:p w:rsidR="00E56B45" w:rsidRPr="000C6500" w:rsidRDefault="00E56B45" w:rsidP="00DD6090">
      <w:pPr>
        <w:spacing w:after="0"/>
        <w:ind w:firstLine="709"/>
        <w:jc w:val="both"/>
      </w:pPr>
      <w:r w:rsidRPr="000C6500">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E56B45" w:rsidRPr="000C6500" w:rsidRDefault="00E56B45" w:rsidP="00DD6090">
      <w:pPr>
        <w:spacing w:after="0"/>
        <w:ind w:firstLine="709"/>
        <w:jc w:val="both"/>
      </w:pPr>
      <w:r w:rsidRPr="000C6500">
        <w:t xml:space="preserve">а) до </w:t>
      </w:r>
      <w:smartTag w:uri="urn:schemas-microsoft-com:office:smarttags" w:element="metricconverter">
        <w:smartTagPr>
          <w:attr w:name="ProductID" w:val="100 куб. м"/>
        </w:smartTagPr>
        <w:r w:rsidRPr="000C6500">
          <w:t>100 куб. м</w:t>
        </w:r>
      </w:smartTag>
      <w:r w:rsidRPr="000C6500">
        <w:t>. деловой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E56B45" w:rsidRPr="000C6500" w:rsidRDefault="00E56B45" w:rsidP="00DD6090">
      <w:pPr>
        <w:spacing w:after="0"/>
        <w:ind w:firstLine="709"/>
        <w:jc w:val="both"/>
      </w:pPr>
      <w:r w:rsidRPr="000C6500">
        <w:t xml:space="preserve">б) до </w:t>
      </w:r>
      <w:smartTag w:uri="urn:schemas-microsoft-com:office:smarttags" w:element="metricconverter">
        <w:smartTagPr>
          <w:attr w:name="ProductID" w:val="100 куб. м"/>
        </w:smartTagPr>
        <w:r w:rsidRPr="000C6500">
          <w:t>100 куб. м</w:t>
        </w:r>
      </w:smartTag>
      <w:r w:rsidRPr="000C6500">
        <w:t xml:space="preserve">. лесоматериалов для выработки пиломатериалов и заготовок из древесины хвойных пород, длиной от 3 до </w:t>
      </w:r>
      <w:smartTag w:uri="urn:schemas-microsoft-com:office:smarttags" w:element="metricconverter">
        <w:smartTagPr>
          <w:attr w:name="ProductID" w:val="6,5 м"/>
        </w:smartTagPr>
        <w:r w:rsidRPr="000C6500">
          <w:t>6,5 м</w:t>
        </w:r>
      </w:smartTag>
      <w:r w:rsidRPr="000C6500">
        <w:t xml:space="preserve"> и диаметром от </w:t>
      </w:r>
      <w:smartTag w:uri="urn:schemas-microsoft-com:office:smarttags" w:element="metricconverter">
        <w:smartTagPr>
          <w:attr w:name="ProductID" w:val="0,14 м"/>
        </w:smartTagPr>
        <w:r w:rsidRPr="000C6500">
          <w:t>0,14 м</w:t>
        </w:r>
      </w:smartTag>
      <w:r w:rsidRPr="000C6500">
        <w:t xml:space="preserve"> и более, на лесных участках, переданных в аренду в целях использования лесов для заготовки древесины.</w:t>
      </w:r>
    </w:p>
    <w:p w:rsidR="00E56B45" w:rsidRPr="000C6500" w:rsidRDefault="00E56B45" w:rsidP="00DD6090">
      <w:pPr>
        <w:spacing w:after="0"/>
        <w:ind w:firstLine="709"/>
        <w:jc w:val="both"/>
      </w:pPr>
      <w:r w:rsidRPr="000C6500">
        <w:t>2.11.1.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E56B45" w:rsidRPr="000C6500" w:rsidRDefault="00E56B45" w:rsidP="00DD6090">
      <w:pPr>
        <w:spacing w:after="0"/>
        <w:ind w:firstLine="709"/>
        <w:jc w:val="both"/>
      </w:pPr>
    </w:p>
    <w:p w:rsidR="00E56B45" w:rsidRPr="000C6500" w:rsidRDefault="00E56B45" w:rsidP="00EE0E49">
      <w:pPr>
        <w:spacing w:after="0"/>
        <w:ind w:firstLine="709"/>
        <w:jc w:val="center"/>
        <w:rPr>
          <w:b/>
          <w:bCs/>
        </w:rPr>
      </w:pPr>
      <w:r w:rsidRPr="000C6500">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56B45" w:rsidRPr="000C6500" w:rsidRDefault="00E56B45" w:rsidP="00EE0E49">
      <w:pPr>
        <w:spacing w:after="0"/>
        <w:ind w:firstLine="709"/>
        <w:jc w:val="center"/>
        <w:rPr>
          <w:b/>
          <w:bCs/>
        </w:rPr>
      </w:pPr>
    </w:p>
    <w:p w:rsidR="00E56B45" w:rsidRPr="000C6500" w:rsidRDefault="00E56B45" w:rsidP="007A24B5">
      <w:pPr>
        <w:spacing w:after="0"/>
        <w:ind w:firstLine="709"/>
        <w:jc w:val="both"/>
      </w:pPr>
      <w:r w:rsidRPr="000C6500">
        <w:t>2.12.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56B45" w:rsidRPr="000C6500" w:rsidRDefault="00E56B45" w:rsidP="007A24B5">
      <w:pPr>
        <w:spacing w:after="0"/>
        <w:ind w:firstLine="709"/>
        <w:jc w:val="both"/>
      </w:pPr>
      <w:r w:rsidRPr="000C6500">
        <w:t xml:space="preserve"> - выписка из ЕГРН. </w:t>
      </w:r>
    </w:p>
    <w:p w:rsidR="00E56B45" w:rsidRPr="000C6500" w:rsidRDefault="00E56B45" w:rsidP="007A24B5">
      <w:pPr>
        <w:spacing w:after="0"/>
        <w:ind w:firstLine="709"/>
        <w:jc w:val="both"/>
      </w:pPr>
      <w:r w:rsidRPr="000C6500">
        <w:t xml:space="preserve">2.13. При предоставлении муниципальной услуги запрещается требовать от заявителя: </w:t>
      </w:r>
    </w:p>
    <w:p w:rsidR="00E56B45" w:rsidRPr="000C6500" w:rsidRDefault="00E56B45" w:rsidP="007A24B5">
      <w:pPr>
        <w:spacing w:after="0"/>
        <w:ind w:firstLine="709"/>
        <w:jc w:val="both"/>
      </w:pPr>
      <w:r w:rsidRPr="000C6500">
        <w:t xml:space="preserve">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56B45" w:rsidRPr="000C6500" w:rsidRDefault="00E56B45" w:rsidP="007A24B5">
      <w:pPr>
        <w:spacing w:after="0"/>
        <w:ind w:firstLine="709"/>
        <w:jc w:val="both"/>
      </w:pPr>
      <w:r w:rsidRPr="000C6500">
        <w:t xml:space="preserve">2.13.2.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 </w:t>
      </w:r>
    </w:p>
    <w:p w:rsidR="00E56B45" w:rsidRPr="000C6500" w:rsidRDefault="00E56B45" w:rsidP="007A24B5">
      <w:pPr>
        <w:spacing w:after="0"/>
        <w:ind w:firstLine="709"/>
        <w:jc w:val="both"/>
      </w:pPr>
      <w:r w:rsidRPr="000C6500">
        <w:t xml:space="preserve">2.13.3.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E56B45" w:rsidRPr="000C6500" w:rsidRDefault="00E56B45" w:rsidP="007A24B5">
      <w:pPr>
        <w:spacing w:after="0"/>
        <w:ind w:firstLine="709"/>
        <w:jc w:val="both"/>
      </w:pPr>
      <w:r w:rsidRPr="000C6500">
        <w:t>2.13.4.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6B45" w:rsidRPr="000C6500" w:rsidRDefault="00E56B45" w:rsidP="007A24B5">
      <w:pPr>
        <w:spacing w:after="0"/>
        <w:ind w:firstLine="709"/>
        <w:jc w:val="both"/>
      </w:pPr>
      <w:r w:rsidRPr="000C6500">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56B45" w:rsidRPr="000C6500" w:rsidRDefault="00E56B45" w:rsidP="007A24B5">
      <w:pPr>
        <w:spacing w:after="0"/>
        <w:ind w:firstLine="709"/>
        <w:jc w:val="both"/>
      </w:pPr>
      <w:r w:rsidRPr="000C6500">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56B45" w:rsidRPr="000C6500" w:rsidRDefault="00E56B45" w:rsidP="007A24B5">
      <w:pPr>
        <w:spacing w:after="0"/>
        <w:ind w:firstLine="709"/>
        <w:jc w:val="both"/>
      </w:pPr>
      <w:r w:rsidRPr="000C6500">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56B45" w:rsidRPr="000C6500" w:rsidRDefault="00E56B45" w:rsidP="007A24B5">
      <w:pPr>
        <w:spacing w:after="0"/>
        <w:ind w:firstLine="709"/>
        <w:jc w:val="both"/>
      </w:pPr>
      <w:r w:rsidRPr="000C6500">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E56B45" w:rsidRPr="000C6500" w:rsidRDefault="00E56B45" w:rsidP="007A24B5">
      <w:pPr>
        <w:spacing w:after="0"/>
        <w:ind w:firstLine="709"/>
        <w:jc w:val="both"/>
      </w:pPr>
      <w:r w:rsidRPr="000C6500">
        <w:t xml:space="preserve">2.13.5.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E56B45" w:rsidRPr="000C6500" w:rsidRDefault="00E56B45" w:rsidP="007A24B5">
      <w:pPr>
        <w:spacing w:after="0"/>
        <w:ind w:firstLine="709"/>
        <w:jc w:val="both"/>
      </w:pPr>
    </w:p>
    <w:p w:rsidR="00E56B45" w:rsidRPr="000C6500" w:rsidRDefault="00E56B45" w:rsidP="00EE0E49">
      <w:pPr>
        <w:spacing w:after="0"/>
        <w:ind w:firstLine="709"/>
        <w:jc w:val="center"/>
        <w:rPr>
          <w:b/>
          <w:bCs/>
        </w:rPr>
      </w:pPr>
      <w:r w:rsidRPr="000C6500">
        <w:rPr>
          <w:b/>
          <w:bCs/>
        </w:rPr>
        <w:t>Исчерпывающий перечень оснований для отказа в приеме документов, необходимых для предоставления муниципальной услуги</w:t>
      </w:r>
    </w:p>
    <w:p w:rsidR="00E56B45" w:rsidRPr="000C6500" w:rsidRDefault="00E56B45" w:rsidP="007A24B5">
      <w:pPr>
        <w:spacing w:after="0"/>
        <w:ind w:firstLine="709"/>
        <w:jc w:val="both"/>
      </w:pPr>
    </w:p>
    <w:p w:rsidR="00E56B45" w:rsidRPr="000C6500" w:rsidRDefault="00E56B45" w:rsidP="007A24B5">
      <w:pPr>
        <w:spacing w:after="0"/>
        <w:ind w:firstLine="709"/>
        <w:jc w:val="both"/>
      </w:pPr>
      <w:r w:rsidRPr="000C6500">
        <w:t>2.14. Основания для отказа в приеме к рассмотрению документов, необходимых для предоставления услуги, отсутствуют. Поступившее заявление подлежит обязательному приему.</w:t>
      </w:r>
    </w:p>
    <w:p w:rsidR="00E56B45" w:rsidRPr="000C6500" w:rsidRDefault="00E56B45" w:rsidP="007A24B5">
      <w:pPr>
        <w:spacing w:after="0"/>
        <w:ind w:firstLine="709"/>
        <w:jc w:val="both"/>
      </w:pPr>
    </w:p>
    <w:p w:rsidR="00E56B45" w:rsidRPr="000C6500" w:rsidRDefault="00E56B45" w:rsidP="00EE0E49">
      <w:pPr>
        <w:spacing w:after="0"/>
        <w:ind w:firstLine="709"/>
        <w:jc w:val="center"/>
        <w:rPr>
          <w:b/>
          <w:bCs/>
        </w:rPr>
      </w:pPr>
      <w:r w:rsidRPr="000C6500">
        <w:rPr>
          <w:b/>
          <w:bCs/>
        </w:rPr>
        <w:t>Исчерпывающий перечень оснований для приостановления или отказа в предоставлении муниципальной услуги</w:t>
      </w:r>
    </w:p>
    <w:p w:rsidR="00E56B45" w:rsidRPr="000C6500" w:rsidRDefault="00E56B45" w:rsidP="00EE0E49">
      <w:pPr>
        <w:spacing w:after="0"/>
        <w:ind w:firstLine="709"/>
        <w:jc w:val="center"/>
        <w:rPr>
          <w:b/>
          <w:bCs/>
        </w:rPr>
      </w:pPr>
    </w:p>
    <w:p w:rsidR="00E56B45" w:rsidRPr="000C6500" w:rsidRDefault="00E56B45" w:rsidP="007A24B5">
      <w:pPr>
        <w:spacing w:after="0"/>
        <w:ind w:firstLine="709"/>
        <w:jc w:val="both"/>
      </w:pPr>
      <w:r w:rsidRPr="000C6500">
        <w:t xml:space="preserve">2.15. Оснований для приостановления предоставления муниципальной услуги законодательством Российской Федерации не предусмотрено. </w:t>
      </w:r>
    </w:p>
    <w:p w:rsidR="00E56B45" w:rsidRPr="000C6500" w:rsidRDefault="00E56B45" w:rsidP="007A24B5">
      <w:pPr>
        <w:spacing w:after="0"/>
        <w:ind w:firstLine="709"/>
        <w:jc w:val="both"/>
      </w:pPr>
      <w:r w:rsidRPr="000C6500">
        <w:t xml:space="preserve">2.16. Основания для отказа в предоставлении муниципальной услуги: </w:t>
      </w:r>
    </w:p>
    <w:p w:rsidR="00E56B45" w:rsidRPr="000C6500" w:rsidRDefault="00E56B45" w:rsidP="007A24B5">
      <w:pPr>
        <w:spacing w:after="0"/>
        <w:ind w:firstLine="709"/>
        <w:jc w:val="both"/>
      </w:pPr>
      <w:r w:rsidRPr="000C6500">
        <w:t xml:space="preserve">1) непредставление или представление в неполном объеме документов, указанных в пункте 2.8 - 2.10 настоящего Административного регламента, за исключением документов, обязанность по представлению которых возложена на заявителя; </w:t>
      </w:r>
    </w:p>
    <w:p w:rsidR="00E56B45" w:rsidRPr="000C6500" w:rsidRDefault="00E56B45" w:rsidP="007A24B5">
      <w:pPr>
        <w:spacing w:after="0"/>
        <w:ind w:firstLine="709"/>
        <w:jc w:val="both"/>
      </w:pPr>
      <w:r w:rsidRPr="000C6500">
        <w:t xml:space="preserve">2) представление документов, содержащих недостоверные сведения; </w:t>
      </w:r>
    </w:p>
    <w:p w:rsidR="00E56B45" w:rsidRPr="000C6500" w:rsidRDefault="00E56B45" w:rsidP="007A24B5">
      <w:pPr>
        <w:spacing w:after="0"/>
        <w:ind w:firstLine="709"/>
        <w:jc w:val="both"/>
      </w:pPr>
      <w:r w:rsidRPr="000C6500">
        <w:t xml:space="preserve">3)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 </w:t>
      </w:r>
    </w:p>
    <w:p w:rsidR="00E56B45" w:rsidRPr="000C6500" w:rsidRDefault="00E56B45" w:rsidP="007A24B5">
      <w:pPr>
        <w:spacing w:after="0"/>
        <w:ind w:firstLine="709"/>
        <w:jc w:val="both"/>
      </w:pPr>
      <w:r w:rsidRPr="000C6500">
        <w:t xml:space="preserve">4) несоблюдение сроков и нормативов заготовки (приобретения) древесины, установленных частью 1 статьи 7 Закона; </w:t>
      </w:r>
    </w:p>
    <w:p w:rsidR="00E56B45" w:rsidRPr="000C6500" w:rsidRDefault="00E56B45" w:rsidP="007A24B5">
      <w:pPr>
        <w:spacing w:after="0"/>
        <w:ind w:firstLine="709"/>
        <w:jc w:val="both"/>
      </w:pPr>
      <w:r w:rsidRPr="000C6500">
        <w:t xml:space="preserve">5) нарушение требования, установленного частью 2 статьи 7 Закона; </w:t>
      </w:r>
    </w:p>
    <w:p w:rsidR="00E56B45" w:rsidRPr="000C6500" w:rsidRDefault="00E56B45" w:rsidP="007A24B5">
      <w:pPr>
        <w:spacing w:after="0"/>
        <w:ind w:firstLine="709"/>
        <w:jc w:val="both"/>
      </w:pPr>
      <w:r w:rsidRPr="000C6500">
        <w:t xml:space="preserve">6)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 </w:t>
      </w:r>
    </w:p>
    <w:p w:rsidR="00E56B45" w:rsidRPr="000C6500" w:rsidRDefault="00E56B45" w:rsidP="007A24B5">
      <w:pPr>
        <w:spacing w:after="0"/>
        <w:ind w:firstLine="709"/>
        <w:jc w:val="both"/>
      </w:pPr>
    </w:p>
    <w:p w:rsidR="00E56B45" w:rsidRPr="000C6500" w:rsidRDefault="00E56B45" w:rsidP="00EE0E49">
      <w:pPr>
        <w:spacing w:after="0"/>
        <w:ind w:firstLine="709"/>
        <w:jc w:val="center"/>
        <w:rPr>
          <w:b/>
          <w:bCs/>
        </w:rPr>
      </w:pPr>
      <w:r w:rsidRPr="000C6500">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56B45" w:rsidRPr="000C6500" w:rsidRDefault="00E56B45" w:rsidP="00EE0E49">
      <w:pPr>
        <w:spacing w:after="0"/>
        <w:ind w:firstLine="709"/>
        <w:jc w:val="center"/>
        <w:rPr>
          <w:b/>
          <w:bCs/>
        </w:rPr>
      </w:pPr>
    </w:p>
    <w:p w:rsidR="00E56B45" w:rsidRPr="000C6500" w:rsidRDefault="00E56B45" w:rsidP="007A24B5">
      <w:pPr>
        <w:spacing w:after="0"/>
        <w:ind w:firstLine="709"/>
        <w:jc w:val="both"/>
      </w:pPr>
      <w:r w:rsidRPr="000C6500">
        <w:t xml:space="preserve"> 2.17. Услуги, необходимые и обязательные для предоставления муниципальной услуги, отсутствуют. </w:t>
      </w:r>
    </w:p>
    <w:p w:rsidR="00E56B45" w:rsidRPr="000C6500" w:rsidRDefault="00E56B45" w:rsidP="007A24B5">
      <w:pPr>
        <w:spacing w:after="0"/>
        <w:ind w:firstLine="709"/>
        <w:jc w:val="both"/>
      </w:pPr>
    </w:p>
    <w:p w:rsidR="00E56B45" w:rsidRPr="000C6500" w:rsidRDefault="00E56B45" w:rsidP="00EE0E49">
      <w:pPr>
        <w:spacing w:after="0"/>
        <w:ind w:firstLine="709"/>
        <w:jc w:val="center"/>
        <w:rPr>
          <w:b/>
          <w:bCs/>
        </w:rPr>
      </w:pPr>
      <w:r w:rsidRPr="000C6500">
        <w:rPr>
          <w:b/>
          <w:bCs/>
        </w:rPr>
        <w:t>Порядок, размер и основания взимания государственной пошлины или иной оплаты, взимаемой за предоставление муниципальной услуги</w:t>
      </w:r>
    </w:p>
    <w:p w:rsidR="00E56B45" w:rsidRPr="000C6500" w:rsidRDefault="00E56B45" w:rsidP="00EE0E49">
      <w:pPr>
        <w:spacing w:after="0"/>
        <w:ind w:firstLine="709"/>
        <w:jc w:val="center"/>
        <w:rPr>
          <w:b/>
          <w:bCs/>
        </w:rPr>
      </w:pPr>
    </w:p>
    <w:p w:rsidR="00E56B45" w:rsidRPr="000C6500" w:rsidRDefault="00E56B45" w:rsidP="007A24B5">
      <w:pPr>
        <w:spacing w:after="0"/>
        <w:ind w:firstLine="709"/>
        <w:jc w:val="both"/>
      </w:pPr>
      <w:r w:rsidRPr="000C6500">
        <w:t xml:space="preserve">2.18. Предоставление муниципальной услуги осуществляется бесплатно. </w:t>
      </w:r>
    </w:p>
    <w:p w:rsidR="00E56B45" w:rsidRPr="000C6500" w:rsidRDefault="00E56B45" w:rsidP="007A24B5">
      <w:pPr>
        <w:spacing w:after="0"/>
        <w:ind w:firstLine="709"/>
        <w:jc w:val="both"/>
      </w:pPr>
    </w:p>
    <w:p w:rsidR="00E56B45" w:rsidRPr="000C6500" w:rsidRDefault="00E56B45" w:rsidP="00EE0E49">
      <w:pPr>
        <w:spacing w:after="0"/>
        <w:ind w:firstLine="709"/>
        <w:jc w:val="center"/>
        <w:rPr>
          <w:b/>
          <w:bCs/>
        </w:rPr>
      </w:pPr>
      <w:r w:rsidRPr="000C6500">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56B45" w:rsidRPr="000C6500" w:rsidRDefault="00E56B45" w:rsidP="00EE0E49">
      <w:pPr>
        <w:spacing w:after="0"/>
        <w:ind w:firstLine="709"/>
        <w:jc w:val="center"/>
        <w:rPr>
          <w:b/>
          <w:bCs/>
        </w:rPr>
      </w:pPr>
    </w:p>
    <w:p w:rsidR="00E56B45" w:rsidRPr="000C6500" w:rsidRDefault="00E56B45" w:rsidP="007A24B5">
      <w:pPr>
        <w:spacing w:after="0"/>
        <w:ind w:firstLine="709"/>
        <w:jc w:val="both"/>
      </w:pPr>
      <w:r w:rsidRPr="000C6500">
        <w:t xml:space="preserve">2.19. Услуги, необходимые и обязательные для предоставления муниципальной услуги, отсутствуют. </w:t>
      </w:r>
    </w:p>
    <w:p w:rsidR="00E56B45" w:rsidRPr="000C6500" w:rsidRDefault="00E56B45" w:rsidP="007A24B5">
      <w:pPr>
        <w:spacing w:after="0"/>
        <w:ind w:firstLine="709"/>
        <w:jc w:val="both"/>
      </w:pPr>
    </w:p>
    <w:p w:rsidR="00E56B45" w:rsidRPr="000C6500" w:rsidRDefault="00E56B45" w:rsidP="00EE0E49">
      <w:pPr>
        <w:spacing w:after="0"/>
        <w:ind w:firstLine="709"/>
        <w:jc w:val="center"/>
        <w:rPr>
          <w:b/>
          <w:bCs/>
        </w:rPr>
      </w:pPr>
      <w:r w:rsidRPr="000C6500">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56B45" w:rsidRPr="000C6500" w:rsidRDefault="00E56B45" w:rsidP="00EE0E49">
      <w:pPr>
        <w:spacing w:after="0"/>
        <w:ind w:firstLine="709"/>
        <w:jc w:val="center"/>
        <w:rPr>
          <w:b/>
          <w:bCs/>
        </w:rPr>
      </w:pPr>
    </w:p>
    <w:p w:rsidR="00E56B45" w:rsidRPr="000C6500" w:rsidRDefault="00E56B45" w:rsidP="007A24B5">
      <w:pPr>
        <w:spacing w:after="0"/>
        <w:ind w:firstLine="709"/>
        <w:jc w:val="both"/>
      </w:pPr>
      <w:r w:rsidRPr="000C6500">
        <w:t xml:space="preserve">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E56B45" w:rsidRPr="000C6500" w:rsidRDefault="00E56B45" w:rsidP="007A24B5">
      <w:pPr>
        <w:spacing w:after="0"/>
        <w:ind w:firstLine="709"/>
        <w:jc w:val="both"/>
      </w:pPr>
    </w:p>
    <w:p w:rsidR="00E56B45" w:rsidRPr="000C6500" w:rsidRDefault="00E56B45" w:rsidP="00EE0E49">
      <w:pPr>
        <w:spacing w:after="0"/>
        <w:ind w:firstLine="709"/>
        <w:jc w:val="center"/>
        <w:rPr>
          <w:b/>
          <w:bCs/>
        </w:rPr>
      </w:pPr>
      <w:r w:rsidRPr="000C6500">
        <w:rPr>
          <w:b/>
          <w:bCs/>
        </w:rPr>
        <w:t>Срок и порядок регистрации запроса заявителя о предоставлении муниципальной услуги, в том числе в электронной форме</w:t>
      </w:r>
    </w:p>
    <w:p w:rsidR="00E56B45" w:rsidRPr="000C6500" w:rsidRDefault="00E56B45" w:rsidP="00EE0E49">
      <w:pPr>
        <w:spacing w:after="0"/>
        <w:ind w:firstLine="709"/>
        <w:jc w:val="center"/>
        <w:rPr>
          <w:b/>
          <w:bCs/>
        </w:rPr>
      </w:pPr>
    </w:p>
    <w:p w:rsidR="00E56B45" w:rsidRPr="000C6500" w:rsidRDefault="00E56B45" w:rsidP="00EE0E49">
      <w:pPr>
        <w:spacing w:after="0"/>
        <w:ind w:firstLine="709"/>
        <w:jc w:val="both"/>
      </w:pPr>
      <w:r w:rsidRPr="000C6500">
        <w:t>2.21.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56B45" w:rsidRPr="000C6500" w:rsidRDefault="00E56B45" w:rsidP="00EE0E49">
      <w:pPr>
        <w:spacing w:after="0"/>
        <w:ind w:firstLine="709"/>
        <w:jc w:val="both"/>
      </w:pPr>
      <w:r w:rsidRPr="000C6500">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Уполномоченный орган.</w:t>
      </w:r>
    </w:p>
    <w:p w:rsidR="00E56B45" w:rsidRPr="000C6500" w:rsidRDefault="00E56B45" w:rsidP="00EE0E49">
      <w:pPr>
        <w:spacing w:after="0"/>
        <w:ind w:firstLine="709"/>
        <w:jc w:val="center"/>
        <w:rPr>
          <w:b/>
          <w:bCs/>
        </w:rPr>
      </w:pPr>
      <w:r w:rsidRPr="000C6500">
        <w:rPr>
          <w:b/>
          <w:bCs/>
        </w:rPr>
        <w:t>Требования к помещениям, в которых предоставляется муниципальная услуга</w:t>
      </w:r>
    </w:p>
    <w:p w:rsidR="00E56B45" w:rsidRPr="000C6500" w:rsidRDefault="00E56B45" w:rsidP="00EE0E49">
      <w:pPr>
        <w:spacing w:after="0"/>
        <w:ind w:firstLine="709"/>
        <w:jc w:val="center"/>
        <w:rPr>
          <w:b/>
          <w:bCs/>
        </w:rPr>
      </w:pPr>
    </w:p>
    <w:p w:rsidR="00E56B45" w:rsidRPr="000C6500" w:rsidRDefault="00E56B45" w:rsidP="00EE0E49">
      <w:pPr>
        <w:spacing w:after="0"/>
        <w:ind w:firstLine="709"/>
        <w:jc w:val="both"/>
      </w:pPr>
      <w:r w:rsidRPr="000C6500">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56B45" w:rsidRPr="000C6500" w:rsidRDefault="00E56B45" w:rsidP="00EE0E49">
      <w:pPr>
        <w:spacing w:after="0"/>
        <w:ind w:firstLine="709"/>
        <w:jc w:val="both"/>
      </w:pPr>
      <w:r w:rsidRPr="000C6500">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56B45" w:rsidRPr="000C6500" w:rsidRDefault="00E56B45" w:rsidP="00EE0E49">
      <w:pPr>
        <w:spacing w:after="0"/>
        <w:ind w:firstLine="709"/>
        <w:jc w:val="both"/>
      </w:pPr>
      <w:r w:rsidRPr="000C6500">
        <w:t>За пользование стоянкой (парковкой) с заявителей плата не взимается.</w:t>
      </w:r>
    </w:p>
    <w:p w:rsidR="00E56B45" w:rsidRPr="000C6500" w:rsidRDefault="00E56B45" w:rsidP="00EE0E49">
      <w:pPr>
        <w:spacing w:after="0"/>
        <w:ind w:firstLine="709"/>
        <w:jc w:val="both"/>
      </w:pPr>
      <w:r w:rsidRPr="000C6500">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56B45" w:rsidRPr="000C6500" w:rsidRDefault="00E56B45" w:rsidP="00EE0E49">
      <w:pPr>
        <w:spacing w:after="0"/>
        <w:ind w:firstLine="709"/>
        <w:jc w:val="both"/>
      </w:pPr>
      <w:r w:rsidRPr="000C6500">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56B45" w:rsidRPr="000C6500" w:rsidRDefault="00E56B45" w:rsidP="00EE0E49">
      <w:pPr>
        <w:spacing w:after="0"/>
        <w:ind w:firstLine="709"/>
        <w:jc w:val="both"/>
      </w:pPr>
      <w:r w:rsidRPr="000C6500">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56B45" w:rsidRPr="000C6500" w:rsidRDefault="00E56B45" w:rsidP="00EE0E49">
      <w:pPr>
        <w:spacing w:after="0"/>
        <w:ind w:firstLine="709"/>
        <w:jc w:val="both"/>
      </w:pPr>
      <w:r w:rsidRPr="000C6500">
        <w:t xml:space="preserve">- наименование; </w:t>
      </w:r>
    </w:p>
    <w:p w:rsidR="00E56B45" w:rsidRPr="000C6500" w:rsidRDefault="00E56B45" w:rsidP="00EE0E49">
      <w:pPr>
        <w:spacing w:after="0"/>
        <w:ind w:firstLine="709"/>
        <w:jc w:val="both"/>
      </w:pPr>
      <w:r w:rsidRPr="000C6500">
        <w:t xml:space="preserve">- местонахождение и юридический адрес; </w:t>
      </w:r>
    </w:p>
    <w:p w:rsidR="00E56B45" w:rsidRPr="000C6500" w:rsidRDefault="00E56B45" w:rsidP="00EE0E49">
      <w:pPr>
        <w:spacing w:after="0"/>
        <w:ind w:firstLine="709"/>
        <w:jc w:val="both"/>
      </w:pPr>
      <w:r w:rsidRPr="000C6500">
        <w:t xml:space="preserve">- режим работы; </w:t>
      </w:r>
    </w:p>
    <w:p w:rsidR="00E56B45" w:rsidRPr="000C6500" w:rsidRDefault="00E56B45" w:rsidP="00EE0E49">
      <w:pPr>
        <w:spacing w:after="0"/>
        <w:ind w:firstLine="709"/>
        <w:jc w:val="both"/>
      </w:pPr>
      <w:r w:rsidRPr="000C6500">
        <w:t>- график приема;</w:t>
      </w:r>
    </w:p>
    <w:p w:rsidR="00E56B45" w:rsidRPr="000C6500" w:rsidRDefault="00E56B45" w:rsidP="00EE0E49">
      <w:pPr>
        <w:spacing w:after="0"/>
        <w:ind w:firstLine="709"/>
        <w:jc w:val="both"/>
      </w:pPr>
      <w:r w:rsidRPr="000C6500">
        <w:t xml:space="preserve"> - номера телефонов для справок. </w:t>
      </w:r>
    </w:p>
    <w:p w:rsidR="00E56B45" w:rsidRPr="000C6500" w:rsidRDefault="00E56B45" w:rsidP="00EE0E49">
      <w:pPr>
        <w:spacing w:after="0"/>
        <w:ind w:firstLine="709"/>
        <w:jc w:val="both"/>
      </w:pPr>
      <w:r w:rsidRPr="000C6500">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56B45" w:rsidRPr="000C6500" w:rsidRDefault="00E56B45" w:rsidP="00EE0E49">
      <w:pPr>
        <w:spacing w:after="0"/>
        <w:ind w:firstLine="709"/>
        <w:jc w:val="both"/>
      </w:pPr>
      <w:r w:rsidRPr="000C6500">
        <w:t xml:space="preserve">Помещения, в которых предоставляется муниципальная услуга, оснащаются: </w:t>
      </w:r>
    </w:p>
    <w:p w:rsidR="00E56B45" w:rsidRPr="000C6500" w:rsidRDefault="00E56B45" w:rsidP="00EE0E49">
      <w:pPr>
        <w:spacing w:after="0"/>
        <w:ind w:firstLine="709"/>
        <w:jc w:val="both"/>
      </w:pPr>
      <w:r w:rsidRPr="000C6500">
        <w:t xml:space="preserve">- противопожарной системой и средствами пожаротушения; </w:t>
      </w:r>
    </w:p>
    <w:p w:rsidR="00E56B45" w:rsidRPr="000C6500" w:rsidRDefault="00E56B45" w:rsidP="00EE0E49">
      <w:pPr>
        <w:spacing w:after="0"/>
        <w:ind w:firstLine="709"/>
        <w:jc w:val="both"/>
      </w:pPr>
      <w:r w:rsidRPr="000C6500">
        <w:t xml:space="preserve">- системой оповещения о возникновении чрезвычайной ситуации; </w:t>
      </w:r>
    </w:p>
    <w:p w:rsidR="00E56B45" w:rsidRPr="000C6500" w:rsidRDefault="00E56B45" w:rsidP="00EE0E49">
      <w:pPr>
        <w:spacing w:after="0"/>
        <w:ind w:firstLine="709"/>
        <w:jc w:val="both"/>
      </w:pPr>
      <w:r w:rsidRPr="000C6500">
        <w:t xml:space="preserve">- средствами оказания первой медицинской помощи; </w:t>
      </w:r>
    </w:p>
    <w:p w:rsidR="00E56B45" w:rsidRPr="000C6500" w:rsidRDefault="00E56B45" w:rsidP="00EE0E49">
      <w:pPr>
        <w:spacing w:after="0"/>
        <w:ind w:firstLine="709"/>
        <w:jc w:val="both"/>
      </w:pPr>
      <w:r w:rsidRPr="000C6500">
        <w:t xml:space="preserve">- туалетными комнатами для посетителей. </w:t>
      </w:r>
    </w:p>
    <w:p w:rsidR="00E56B45" w:rsidRPr="000C6500" w:rsidRDefault="00E56B45" w:rsidP="00EE0E49">
      <w:pPr>
        <w:spacing w:after="0"/>
        <w:ind w:firstLine="709"/>
        <w:jc w:val="both"/>
      </w:pPr>
      <w:r w:rsidRPr="000C6500">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56B45" w:rsidRPr="000C6500" w:rsidRDefault="00E56B45" w:rsidP="00EE0E49">
      <w:pPr>
        <w:spacing w:after="0"/>
        <w:ind w:firstLine="709"/>
        <w:jc w:val="both"/>
      </w:pPr>
      <w:r w:rsidRPr="000C6500">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56B45" w:rsidRPr="000C6500" w:rsidRDefault="00E56B45" w:rsidP="00EE0E49">
      <w:pPr>
        <w:spacing w:after="0"/>
        <w:ind w:firstLine="709"/>
        <w:jc w:val="both"/>
      </w:pPr>
      <w:r w:rsidRPr="000C6500">
        <w:t xml:space="preserve">Места для заполнения заявлений оборудуются стульями, столами (стойками), бланками заявлений, письменными принадлежностями. </w:t>
      </w:r>
    </w:p>
    <w:p w:rsidR="00E56B45" w:rsidRPr="000C6500" w:rsidRDefault="00E56B45" w:rsidP="00EE0E49">
      <w:pPr>
        <w:spacing w:after="0"/>
        <w:ind w:firstLine="709"/>
        <w:jc w:val="both"/>
      </w:pPr>
      <w:r w:rsidRPr="000C6500">
        <w:t xml:space="preserve">Места приема заявителей оборудуются информационными табличками (вывесками) с указанием: </w:t>
      </w:r>
    </w:p>
    <w:p w:rsidR="00E56B45" w:rsidRPr="000C6500" w:rsidRDefault="00E56B45" w:rsidP="00EE0E49">
      <w:pPr>
        <w:spacing w:after="0"/>
        <w:ind w:firstLine="709"/>
        <w:jc w:val="both"/>
      </w:pPr>
      <w:r w:rsidRPr="000C6500">
        <w:t xml:space="preserve">- номера кабинета и наименования отдела; </w:t>
      </w:r>
    </w:p>
    <w:p w:rsidR="00E56B45" w:rsidRPr="000C6500" w:rsidRDefault="00E56B45" w:rsidP="00EE0E49">
      <w:pPr>
        <w:spacing w:after="0"/>
        <w:ind w:firstLine="709"/>
        <w:jc w:val="both"/>
      </w:pPr>
      <w:r w:rsidRPr="000C6500">
        <w:t xml:space="preserve">- фамилии, имени и отчества (последнее - при наличии), должности ответственного лица за прием документов; </w:t>
      </w:r>
    </w:p>
    <w:p w:rsidR="00E56B45" w:rsidRPr="000C6500" w:rsidRDefault="00E56B45" w:rsidP="00EE0E49">
      <w:pPr>
        <w:spacing w:after="0"/>
        <w:ind w:firstLine="709"/>
        <w:jc w:val="both"/>
      </w:pPr>
      <w:r w:rsidRPr="000C6500">
        <w:t xml:space="preserve">- графика приема заявителей. </w:t>
      </w:r>
    </w:p>
    <w:p w:rsidR="00E56B45" w:rsidRPr="000C6500" w:rsidRDefault="00E56B45" w:rsidP="00EE0E49">
      <w:pPr>
        <w:spacing w:after="0"/>
        <w:ind w:firstLine="709"/>
        <w:jc w:val="both"/>
      </w:pPr>
      <w:r w:rsidRPr="000C6500">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56B45" w:rsidRPr="000C6500" w:rsidRDefault="00E56B45" w:rsidP="00EE0E49">
      <w:pPr>
        <w:spacing w:after="0"/>
        <w:ind w:firstLine="709"/>
        <w:jc w:val="both"/>
      </w:pPr>
      <w:r w:rsidRPr="000C6500">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56B45" w:rsidRPr="000C6500" w:rsidRDefault="00E56B45" w:rsidP="00EE0E49">
      <w:pPr>
        <w:spacing w:after="0"/>
        <w:ind w:firstLine="709"/>
        <w:jc w:val="both"/>
      </w:pPr>
      <w:r w:rsidRPr="000C6500">
        <w:t xml:space="preserve">При предоставлении муниципальной услуги инвалидам обеспечиваются: </w:t>
      </w:r>
    </w:p>
    <w:p w:rsidR="00E56B45" w:rsidRPr="000C6500" w:rsidRDefault="00E56B45" w:rsidP="00EE0E49">
      <w:pPr>
        <w:spacing w:after="0"/>
        <w:ind w:firstLine="709"/>
        <w:jc w:val="both"/>
      </w:pPr>
      <w:r w:rsidRPr="000C6500">
        <w:t xml:space="preserve">- возможность беспрепятственного доступа к объекту (зданию, помещению), в котором предоставляется муниципальная услуга; </w:t>
      </w:r>
    </w:p>
    <w:p w:rsidR="00E56B45" w:rsidRPr="000C6500" w:rsidRDefault="00E56B45" w:rsidP="00EE0E49">
      <w:pPr>
        <w:spacing w:after="0"/>
        <w:ind w:firstLine="709"/>
        <w:jc w:val="both"/>
      </w:pPr>
      <w:r w:rsidRPr="000C6500">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E56B45" w:rsidRPr="000C6500" w:rsidRDefault="00E56B45" w:rsidP="00EE0E49">
      <w:pPr>
        <w:spacing w:after="0"/>
        <w:ind w:firstLine="709"/>
        <w:jc w:val="both"/>
      </w:pPr>
      <w:r w:rsidRPr="000C6500">
        <w:t xml:space="preserve">- сопровождение инвалидов, имеющих стойкие расстройства функции зрения и самостоятельного передвижения; </w:t>
      </w:r>
    </w:p>
    <w:p w:rsidR="00E56B45" w:rsidRPr="000C6500" w:rsidRDefault="00E56B45" w:rsidP="00EE0E49">
      <w:pPr>
        <w:spacing w:after="0"/>
        <w:ind w:firstLine="709"/>
        <w:jc w:val="both"/>
      </w:pPr>
      <w:r w:rsidRPr="000C6500">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E56B45" w:rsidRPr="000C6500" w:rsidRDefault="00E56B45" w:rsidP="00EE0E49">
      <w:pPr>
        <w:spacing w:after="0"/>
        <w:ind w:firstLine="709"/>
        <w:jc w:val="both"/>
      </w:pPr>
      <w:r w:rsidRPr="000C6500">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56B45" w:rsidRPr="000C6500" w:rsidRDefault="00E56B45" w:rsidP="00EE0E49">
      <w:pPr>
        <w:spacing w:after="0"/>
        <w:ind w:firstLine="709"/>
        <w:jc w:val="both"/>
      </w:pPr>
      <w:r w:rsidRPr="000C6500">
        <w:t xml:space="preserve">- допуск сурдопереводчика и тифлосурдопереводчика; </w:t>
      </w:r>
    </w:p>
    <w:p w:rsidR="00E56B45" w:rsidRPr="000C6500" w:rsidRDefault="00E56B45" w:rsidP="00EE0E49">
      <w:pPr>
        <w:spacing w:after="0"/>
        <w:ind w:firstLine="709"/>
        <w:jc w:val="both"/>
      </w:pPr>
      <w:r w:rsidRPr="000C6500">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E56B45" w:rsidRPr="000C6500" w:rsidRDefault="00E56B45" w:rsidP="00EE0E49">
      <w:pPr>
        <w:spacing w:after="0"/>
        <w:ind w:firstLine="709"/>
        <w:jc w:val="both"/>
      </w:pPr>
      <w:r w:rsidRPr="000C6500">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E56B45" w:rsidRPr="000C6500" w:rsidRDefault="00E56B45" w:rsidP="00EE0E49">
      <w:pPr>
        <w:spacing w:after="0"/>
        <w:ind w:firstLine="709"/>
        <w:jc w:val="both"/>
      </w:pPr>
      <w:r w:rsidRPr="000C6500">
        <w:t>2.23. Основными показателями доступности предоставления муниципальной услуги являются:</w:t>
      </w:r>
    </w:p>
    <w:p w:rsidR="00E56B45" w:rsidRPr="000C6500" w:rsidRDefault="00E56B45" w:rsidP="00EE0E49">
      <w:pPr>
        <w:spacing w:after="0"/>
        <w:ind w:firstLine="709"/>
        <w:jc w:val="both"/>
      </w:pPr>
      <w:r w:rsidRPr="000C6500">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E56B45" w:rsidRPr="000C6500" w:rsidRDefault="00E56B45" w:rsidP="00EE0E49">
      <w:pPr>
        <w:spacing w:after="0"/>
        <w:ind w:firstLine="709"/>
        <w:jc w:val="both"/>
      </w:pPr>
      <w:r w:rsidRPr="000C6500">
        <w:t xml:space="preserve">- возможность получения заявителем уведомлений о предоставлении муниципальной услуги с помощью ЕПГУ; </w:t>
      </w:r>
    </w:p>
    <w:p w:rsidR="00E56B45" w:rsidRPr="000C6500" w:rsidRDefault="00E56B45" w:rsidP="00EE0E49">
      <w:pPr>
        <w:spacing w:after="0"/>
        <w:ind w:firstLine="709"/>
        <w:jc w:val="both"/>
      </w:pPr>
      <w:r w:rsidRPr="000C6500">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E56B45" w:rsidRPr="000C6500" w:rsidRDefault="00E56B45" w:rsidP="00EE0E49">
      <w:pPr>
        <w:spacing w:after="0"/>
        <w:ind w:firstLine="709"/>
        <w:jc w:val="both"/>
      </w:pPr>
      <w:r w:rsidRPr="000C6500">
        <w:t xml:space="preserve">2.24. Основными показателями качества предоставления муниципальной услуги являются: </w:t>
      </w:r>
    </w:p>
    <w:p w:rsidR="00E56B45" w:rsidRPr="000C6500" w:rsidRDefault="00E56B45" w:rsidP="00EE0E49">
      <w:pPr>
        <w:spacing w:after="0"/>
        <w:ind w:firstLine="709"/>
        <w:jc w:val="both"/>
      </w:pPr>
      <w:r w:rsidRPr="000C6500">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E56B45" w:rsidRPr="000C6500" w:rsidRDefault="00E56B45" w:rsidP="00EE0E49">
      <w:pPr>
        <w:spacing w:after="0"/>
        <w:ind w:firstLine="709"/>
        <w:jc w:val="both"/>
      </w:pPr>
      <w:r w:rsidRPr="000C6500">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E56B45" w:rsidRPr="000C6500" w:rsidRDefault="00E56B45" w:rsidP="00EE0E49">
      <w:pPr>
        <w:spacing w:after="0"/>
        <w:ind w:firstLine="709"/>
        <w:jc w:val="both"/>
      </w:pPr>
      <w:r w:rsidRPr="000C6500">
        <w:t xml:space="preserve">- отсутствие обоснованных жалоб на действия (бездействие) сотрудников и их некорректное (невнимательное) отношение к заявителям; </w:t>
      </w:r>
    </w:p>
    <w:p w:rsidR="00E56B45" w:rsidRPr="000C6500" w:rsidRDefault="00E56B45" w:rsidP="00EE0E49">
      <w:pPr>
        <w:spacing w:after="0"/>
        <w:ind w:firstLine="709"/>
        <w:jc w:val="both"/>
      </w:pPr>
      <w:r w:rsidRPr="000C6500">
        <w:t xml:space="preserve">- отсутствие нарушений установленных сроков в процессе предоставления муниципальной услуги; </w:t>
      </w:r>
    </w:p>
    <w:p w:rsidR="00E56B45" w:rsidRPr="000C6500" w:rsidRDefault="00E56B45" w:rsidP="00EE0E49">
      <w:pPr>
        <w:spacing w:after="0"/>
        <w:ind w:firstLine="709"/>
        <w:jc w:val="both"/>
      </w:pPr>
      <w:r w:rsidRPr="000C6500">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E56B45" w:rsidRPr="000C6500" w:rsidRDefault="00E56B45" w:rsidP="00EE0E49">
      <w:pPr>
        <w:spacing w:after="0"/>
        <w:ind w:firstLine="709"/>
        <w:jc w:val="both"/>
      </w:pPr>
    </w:p>
    <w:p w:rsidR="00E56B45" w:rsidRPr="000C6500" w:rsidRDefault="00E56B45" w:rsidP="00F3067C">
      <w:pPr>
        <w:spacing w:after="0"/>
        <w:ind w:firstLine="709"/>
        <w:jc w:val="center"/>
        <w:rPr>
          <w:b/>
          <w:bCs/>
        </w:rPr>
      </w:pPr>
      <w:r w:rsidRPr="000C6500">
        <w:rPr>
          <w:b/>
          <w:bCs/>
        </w:rPr>
        <w:t>Иные требования,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56B45" w:rsidRPr="000C6500" w:rsidRDefault="00E56B45" w:rsidP="00F3067C">
      <w:pPr>
        <w:spacing w:after="0"/>
        <w:ind w:firstLine="709"/>
        <w:jc w:val="center"/>
        <w:rPr>
          <w:b/>
          <w:bCs/>
        </w:rPr>
      </w:pPr>
    </w:p>
    <w:p w:rsidR="00E56B45" w:rsidRPr="000C6500" w:rsidRDefault="00E56B45" w:rsidP="00EE0E49">
      <w:pPr>
        <w:spacing w:after="0"/>
        <w:ind w:firstLine="709"/>
        <w:jc w:val="both"/>
      </w:pPr>
      <w:r w:rsidRPr="000C6500">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E56B45" w:rsidRPr="000C6500" w:rsidRDefault="00E56B45" w:rsidP="00EE0E49">
      <w:pPr>
        <w:spacing w:after="0"/>
        <w:ind w:firstLine="709"/>
        <w:jc w:val="both"/>
      </w:pPr>
      <w:r w:rsidRPr="000C6500">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E56B45" w:rsidRPr="000C6500" w:rsidRDefault="00E56B45" w:rsidP="00EE0E49">
      <w:pPr>
        <w:spacing w:after="0"/>
        <w:ind w:firstLine="709"/>
        <w:jc w:val="both"/>
      </w:pPr>
      <w:r w:rsidRPr="000C6500">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E56B45" w:rsidRPr="000C6500" w:rsidRDefault="00E56B45" w:rsidP="00EE0E49">
      <w:pPr>
        <w:spacing w:after="0"/>
        <w:ind w:firstLine="709"/>
        <w:jc w:val="both"/>
      </w:pPr>
      <w:r w:rsidRPr="000C6500">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E56B45" w:rsidRPr="000C6500" w:rsidRDefault="00E56B45" w:rsidP="00EE0E49">
      <w:pPr>
        <w:spacing w:after="0"/>
        <w:ind w:firstLine="709"/>
        <w:jc w:val="both"/>
      </w:pPr>
      <w:r w:rsidRPr="000C6500">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E56B45" w:rsidRPr="000C6500" w:rsidRDefault="00E56B45" w:rsidP="00EE0E49">
      <w:pPr>
        <w:spacing w:after="0"/>
        <w:ind w:firstLine="709"/>
        <w:jc w:val="both"/>
      </w:pPr>
      <w:r w:rsidRPr="000C6500">
        <w:t>2.27. Электронные документы представляются в следующих форматах:</w:t>
      </w:r>
    </w:p>
    <w:p w:rsidR="00E56B45" w:rsidRPr="000C6500" w:rsidRDefault="00E56B45" w:rsidP="00EE0E49">
      <w:pPr>
        <w:spacing w:after="0"/>
        <w:ind w:firstLine="709"/>
        <w:jc w:val="both"/>
      </w:pPr>
      <w:r w:rsidRPr="000C6500">
        <w:t xml:space="preserve">а) xml - для формализованных документов; </w:t>
      </w:r>
    </w:p>
    <w:p w:rsidR="00E56B45" w:rsidRPr="000C6500" w:rsidRDefault="00E56B45" w:rsidP="00EE0E49">
      <w:pPr>
        <w:spacing w:after="0"/>
        <w:ind w:firstLine="709"/>
        <w:jc w:val="both"/>
      </w:pPr>
      <w:r w:rsidRPr="000C6500">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E56B45" w:rsidRPr="000C6500" w:rsidRDefault="00E56B45" w:rsidP="00EE0E49">
      <w:pPr>
        <w:spacing w:after="0"/>
        <w:ind w:firstLine="709"/>
        <w:jc w:val="both"/>
      </w:pPr>
      <w:r w:rsidRPr="000C6500">
        <w:t xml:space="preserve">в) xls, xlsx, ods - для документов, содержащих расчеты; </w:t>
      </w:r>
    </w:p>
    <w:p w:rsidR="00E56B45" w:rsidRPr="000C6500" w:rsidRDefault="00E56B45" w:rsidP="00EE0E49">
      <w:pPr>
        <w:spacing w:after="0"/>
        <w:ind w:firstLine="709"/>
        <w:jc w:val="both"/>
      </w:pPr>
      <w:r w:rsidRPr="000C6500">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E56B45" w:rsidRPr="000C6500" w:rsidRDefault="00E56B45" w:rsidP="00EE0E49">
      <w:pPr>
        <w:spacing w:after="0"/>
        <w:ind w:firstLine="709"/>
        <w:jc w:val="both"/>
      </w:pPr>
      <w:r w:rsidRPr="000C6500">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E56B45" w:rsidRPr="000C6500" w:rsidRDefault="00E56B45" w:rsidP="00EE0E49">
      <w:pPr>
        <w:spacing w:after="0"/>
        <w:ind w:firstLine="709"/>
        <w:jc w:val="both"/>
      </w:pPr>
      <w:r w:rsidRPr="000C6500">
        <w:t xml:space="preserve">- «черно-белый» (при отсутствии в документе графических изображений и (или) цветного текста); </w:t>
      </w:r>
    </w:p>
    <w:p w:rsidR="00E56B45" w:rsidRPr="000C6500" w:rsidRDefault="00E56B45" w:rsidP="00EE0E49">
      <w:pPr>
        <w:spacing w:after="0"/>
        <w:ind w:firstLine="709"/>
        <w:jc w:val="both"/>
      </w:pPr>
      <w:r w:rsidRPr="000C6500">
        <w:t xml:space="preserve">- «оттенки серого» (при наличии в документе графических изображений, отличных от цветного графического изображения); </w:t>
      </w:r>
    </w:p>
    <w:p w:rsidR="00E56B45" w:rsidRPr="000C6500" w:rsidRDefault="00E56B45" w:rsidP="00EE0E49">
      <w:pPr>
        <w:spacing w:after="0"/>
        <w:ind w:firstLine="709"/>
        <w:jc w:val="both"/>
      </w:pPr>
      <w:r w:rsidRPr="000C6500">
        <w:t xml:space="preserve">- «цветной» или «режим полной цветопередачи» (при наличии в документе цветных графических изображений либо цветного текста); </w:t>
      </w:r>
    </w:p>
    <w:p w:rsidR="00E56B45" w:rsidRPr="000C6500" w:rsidRDefault="00E56B45" w:rsidP="00EE0E49">
      <w:pPr>
        <w:spacing w:after="0"/>
        <w:ind w:firstLine="709"/>
        <w:jc w:val="both"/>
      </w:pPr>
      <w:r w:rsidRPr="000C6500">
        <w:t xml:space="preserve">- сохранением всех аутентичных признаков подлинности, а именно: графической подписи лица, печати, углового штампа бланка; </w:t>
      </w:r>
    </w:p>
    <w:p w:rsidR="00E56B45" w:rsidRPr="000C6500" w:rsidRDefault="00E56B45" w:rsidP="00EE0E49">
      <w:pPr>
        <w:spacing w:after="0"/>
        <w:ind w:firstLine="709"/>
        <w:jc w:val="both"/>
      </w:pPr>
      <w:r w:rsidRPr="000C6500">
        <w:t>- количество файлов должно соответствовать количеству документов, каждый из которых содержит текстовую и (или) графическую информацию.</w:t>
      </w:r>
    </w:p>
    <w:p w:rsidR="00E56B45" w:rsidRPr="000C6500" w:rsidRDefault="00E56B45" w:rsidP="00EE0E49">
      <w:pPr>
        <w:spacing w:after="0"/>
        <w:ind w:firstLine="709"/>
        <w:jc w:val="both"/>
      </w:pPr>
      <w:r w:rsidRPr="000C6500">
        <w:t xml:space="preserve">Электронные документы должны обеспечивать: </w:t>
      </w:r>
    </w:p>
    <w:p w:rsidR="00E56B45" w:rsidRPr="000C6500" w:rsidRDefault="00E56B45" w:rsidP="00EE0E49">
      <w:pPr>
        <w:spacing w:after="0"/>
        <w:ind w:firstLine="709"/>
        <w:jc w:val="both"/>
      </w:pPr>
      <w:r w:rsidRPr="000C6500">
        <w:t xml:space="preserve">- возможность идентифицировать документ и количество листов в документе; </w:t>
      </w:r>
    </w:p>
    <w:p w:rsidR="00E56B45" w:rsidRPr="000C6500" w:rsidRDefault="00E56B45" w:rsidP="00EE0E49">
      <w:pPr>
        <w:spacing w:after="0"/>
        <w:ind w:firstLine="709"/>
        <w:jc w:val="both"/>
      </w:pPr>
      <w:r w:rsidRPr="000C6500">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56B45" w:rsidRPr="000C6500" w:rsidRDefault="00E56B45" w:rsidP="00EE0E49">
      <w:pPr>
        <w:spacing w:after="0"/>
        <w:ind w:firstLine="709"/>
        <w:jc w:val="both"/>
      </w:pPr>
      <w:r w:rsidRPr="000C6500">
        <w:t xml:space="preserve">Документы, подлежащие представлению в форматах xls, xlsx или ods, формируются в виде отдельного электронного документа. </w:t>
      </w:r>
    </w:p>
    <w:p w:rsidR="00E56B45" w:rsidRPr="000C6500" w:rsidRDefault="00E56B45" w:rsidP="00EE0E49">
      <w:pPr>
        <w:spacing w:after="0"/>
        <w:ind w:firstLine="709"/>
        <w:jc w:val="both"/>
      </w:pPr>
      <w:r w:rsidRPr="000C6500">
        <w:t xml:space="preserve">2.28. Муниципальная услуга в упреждающем (проактивном) режиме не предоставляется. </w:t>
      </w:r>
    </w:p>
    <w:p w:rsidR="00E56B45" w:rsidRPr="000C6500" w:rsidRDefault="00E56B45" w:rsidP="00EE0E49">
      <w:pPr>
        <w:spacing w:after="0"/>
        <w:ind w:firstLine="709"/>
        <w:jc w:val="both"/>
      </w:pPr>
    </w:p>
    <w:p w:rsidR="00E56B45" w:rsidRPr="000C6500" w:rsidRDefault="00E56B45" w:rsidP="00F3067C">
      <w:pPr>
        <w:spacing w:after="0"/>
        <w:ind w:firstLine="709"/>
        <w:jc w:val="center"/>
        <w:rPr>
          <w:b/>
          <w:bCs/>
        </w:rPr>
      </w:pPr>
      <w:r w:rsidRPr="000C6500">
        <w:rPr>
          <w:b/>
          <w:bC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56B45" w:rsidRPr="000C6500" w:rsidRDefault="00E56B45" w:rsidP="00F3067C">
      <w:pPr>
        <w:spacing w:after="0"/>
        <w:ind w:firstLine="709"/>
        <w:jc w:val="center"/>
        <w:rPr>
          <w:b/>
          <w:bCs/>
        </w:rPr>
      </w:pPr>
    </w:p>
    <w:p w:rsidR="00E56B45" w:rsidRPr="000C6500" w:rsidRDefault="00E56B45" w:rsidP="00900D53">
      <w:pPr>
        <w:spacing w:after="0"/>
        <w:ind w:firstLine="709"/>
        <w:jc w:val="both"/>
      </w:pPr>
      <w:r w:rsidRPr="000C6500">
        <w:t>Блок-схема предоставления муниципальной услуги приведена в приложении 4 к настоящему Административному регламенту.</w:t>
      </w:r>
    </w:p>
    <w:p w:rsidR="00E56B45" w:rsidRPr="000C6500" w:rsidRDefault="00E56B45" w:rsidP="00900D53">
      <w:pPr>
        <w:spacing w:after="0"/>
        <w:ind w:firstLine="709"/>
        <w:jc w:val="both"/>
      </w:pPr>
      <w:r w:rsidRPr="000C6500">
        <w:t>3.1. Описание последовательности действий при предоставлении муниципальной услуги. Предоставление муниципальной услуги включает в себя следующие административные процедуры:</w:t>
      </w:r>
    </w:p>
    <w:p w:rsidR="00E56B45" w:rsidRPr="000C6500" w:rsidRDefault="00E56B45" w:rsidP="00900D53">
      <w:pPr>
        <w:spacing w:after="0"/>
        <w:ind w:firstLine="709"/>
        <w:jc w:val="both"/>
      </w:pPr>
      <w:r w:rsidRPr="000C6500">
        <w:t>1) прием заявления и документов, их регистрация;</w:t>
      </w:r>
    </w:p>
    <w:p w:rsidR="00E56B45" w:rsidRPr="000C6500" w:rsidRDefault="00E56B45" w:rsidP="00900D53">
      <w:pPr>
        <w:spacing w:after="0"/>
        <w:ind w:firstLine="709"/>
        <w:jc w:val="both"/>
      </w:pPr>
      <w:r w:rsidRPr="000C6500">
        <w:t>2) рассмотрение и проверка заявления и документов, подготовка результата предоставления муниципальной услуги;</w:t>
      </w:r>
    </w:p>
    <w:p w:rsidR="00E56B45" w:rsidRPr="000C6500" w:rsidRDefault="00E56B45" w:rsidP="00900D53">
      <w:pPr>
        <w:spacing w:after="0"/>
        <w:ind w:firstLine="709"/>
        <w:jc w:val="both"/>
      </w:pPr>
      <w:r w:rsidRPr="000C6500">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56B45" w:rsidRPr="000C6500" w:rsidRDefault="00E56B45" w:rsidP="00900D53">
      <w:pPr>
        <w:spacing w:after="0"/>
        <w:ind w:firstLine="709"/>
        <w:jc w:val="both"/>
      </w:pPr>
      <w:r w:rsidRPr="000C6500">
        <w:t>3.2. Прием заявления и документов, их регистрация.</w:t>
      </w:r>
    </w:p>
    <w:p w:rsidR="00E56B45" w:rsidRPr="000C6500" w:rsidRDefault="00E56B45" w:rsidP="00900D53">
      <w:pPr>
        <w:spacing w:after="0"/>
        <w:ind w:firstLine="709"/>
        <w:jc w:val="both"/>
      </w:pPr>
      <w:r w:rsidRPr="000C6500">
        <w:t xml:space="preserve"> </w:t>
      </w:r>
    </w:p>
    <w:p w:rsidR="00E56B45" w:rsidRPr="000C6500" w:rsidRDefault="00E56B45" w:rsidP="00900D53">
      <w:pPr>
        <w:spacing w:after="0"/>
        <w:ind w:firstLine="709"/>
        <w:jc w:val="both"/>
      </w:pPr>
      <w:r w:rsidRPr="000C6500">
        <w:t>3.2.1. Юридические факты, являющиеся основанием для начала административной процедуры.</w:t>
      </w:r>
    </w:p>
    <w:p w:rsidR="00E56B45" w:rsidRPr="000C6500" w:rsidRDefault="00E56B45" w:rsidP="00900D53">
      <w:pPr>
        <w:spacing w:after="0"/>
        <w:ind w:firstLine="709"/>
        <w:jc w:val="both"/>
      </w:pPr>
      <w:r w:rsidRPr="000C6500">
        <w:t xml:space="preserve"> Основанием для начала предоставления муниципальной услуги является личное обращение заявителя (представителя заявителя) в Уполномоченный орган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E56B45" w:rsidRPr="000C6500" w:rsidRDefault="00E56B45" w:rsidP="00900D53">
      <w:pPr>
        <w:spacing w:after="0"/>
        <w:ind w:firstLine="709"/>
        <w:jc w:val="both"/>
      </w:pPr>
      <w:r w:rsidRPr="000C6500">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E56B45" w:rsidRPr="000C6500" w:rsidRDefault="00E56B45" w:rsidP="00900D53">
      <w:pPr>
        <w:spacing w:after="0"/>
        <w:ind w:firstLine="709"/>
        <w:jc w:val="both"/>
      </w:pPr>
      <w:r w:rsidRPr="000C6500">
        <w:t>3.2.2. Сведения о должностном лице, ответственном за выполнение административного действия, входящего в состав административной процедуры.</w:t>
      </w:r>
    </w:p>
    <w:p w:rsidR="00E56B45" w:rsidRPr="000C6500" w:rsidRDefault="00E56B45" w:rsidP="00900D53">
      <w:pPr>
        <w:spacing w:after="0"/>
        <w:ind w:firstLine="709"/>
        <w:jc w:val="both"/>
      </w:pPr>
      <w:r w:rsidRPr="000C6500">
        <w:t>Прием заявления и документов, их регистрация осуществляется специалистом Уполномоченного органа, ответственным за прием и регистрацию заявления, (далее – «специалист»).</w:t>
      </w:r>
    </w:p>
    <w:p w:rsidR="00E56B45" w:rsidRPr="000C6500" w:rsidRDefault="00E56B45" w:rsidP="00900D53">
      <w:pPr>
        <w:spacing w:after="0"/>
        <w:ind w:firstLine="709"/>
        <w:jc w:val="both"/>
      </w:pPr>
      <w:r w:rsidRPr="000C6500">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56B45" w:rsidRPr="000C6500" w:rsidRDefault="00E56B45" w:rsidP="00900D53">
      <w:pPr>
        <w:spacing w:after="0"/>
        <w:ind w:firstLine="709"/>
        <w:jc w:val="both"/>
      </w:pPr>
      <w:r w:rsidRPr="000C6500">
        <w:t>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E56B45" w:rsidRPr="000C6500" w:rsidRDefault="00E56B45" w:rsidP="00900D53">
      <w:pPr>
        <w:spacing w:after="0"/>
        <w:ind w:firstLine="709"/>
        <w:jc w:val="both"/>
      </w:pPr>
      <w:r w:rsidRPr="000C6500">
        <w:t>1) устанавливает предмет обращения, личность заявителя (полномочия представителя заявителя);</w:t>
      </w:r>
    </w:p>
    <w:p w:rsidR="00E56B45" w:rsidRPr="000C6500" w:rsidRDefault="00E56B45" w:rsidP="00900D53">
      <w:pPr>
        <w:spacing w:after="0"/>
        <w:ind w:firstLine="709"/>
        <w:jc w:val="both"/>
      </w:pPr>
      <w:r w:rsidRPr="000C6500">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E56B45" w:rsidRPr="000C6500" w:rsidRDefault="00E56B45" w:rsidP="00900D53">
      <w:pPr>
        <w:spacing w:after="0"/>
        <w:ind w:firstLine="709"/>
        <w:jc w:val="both"/>
      </w:pPr>
      <w:r w:rsidRPr="000C6500">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E56B45" w:rsidRPr="000C6500" w:rsidRDefault="00E56B45" w:rsidP="00900D53">
      <w:pPr>
        <w:spacing w:after="0"/>
        <w:ind w:firstLine="709"/>
        <w:jc w:val="both"/>
      </w:pPr>
      <w:r w:rsidRPr="000C6500">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E56B45" w:rsidRPr="000C6500" w:rsidRDefault="00E56B45" w:rsidP="00900D53">
      <w:pPr>
        <w:spacing w:after="0"/>
        <w:ind w:firstLine="709"/>
        <w:jc w:val="both"/>
      </w:pPr>
      <w:r w:rsidRPr="000C6500">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E56B45" w:rsidRPr="000C6500" w:rsidRDefault="00E56B45" w:rsidP="00900D53">
      <w:pPr>
        <w:spacing w:after="0"/>
        <w:ind w:firstLine="709"/>
        <w:jc w:val="both"/>
      </w:pPr>
      <w:r w:rsidRPr="000C6500">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E56B45" w:rsidRPr="000C6500" w:rsidRDefault="00E56B45" w:rsidP="00900D53">
      <w:pPr>
        <w:spacing w:after="0"/>
        <w:ind w:firstLine="709"/>
        <w:jc w:val="both"/>
      </w:pPr>
      <w:r w:rsidRPr="000C6500">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rsidR="00E56B45" w:rsidRPr="000C6500" w:rsidRDefault="00E56B45" w:rsidP="00900D53">
      <w:pPr>
        <w:spacing w:after="0"/>
        <w:ind w:firstLine="709"/>
        <w:jc w:val="both"/>
      </w:pPr>
      <w:r w:rsidRPr="000C6500">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E56B45" w:rsidRPr="000C6500" w:rsidRDefault="00E56B45" w:rsidP="00900D53">
      <w:pPr>
        <w:spacing w:after="0"/>
        <w:ind w:firstLine="709"/>
        <w:jc w:val="both"/>
      </w:pPr>
      <w:r w:rsidRPr="000C6500">
        <w:t>Заявителю выдается расписка о получении документов с указанием их перечня и даты их получения органом местного самоуправления.</w:t>
      </w:r>
    </w:p>
    <w:p w:rsidR="00E56B45" w:rsidRPr="000C6500" w:rsidRDefault="00E56B45" w:rsidP="00900D53">
      <w:pPr>
        <w:spacing w:after="0"/>
        <w:ind w:firstLine="709"/>
        <w:jc w:val="both"/>
      </w:pPr>
      <w:r w:rsidRPr="000C6500">
        <w:t xml:space="preserve"> 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w:t>
      </w:r>
    </w:p>
    <w:p w:rsidR="00E56B45" w:rsidRPr="000C6500" w:rsidRDefault="00E56B45" w:rsidP="00900D53">
      <w:pPr>
        <w:spacing w:after="0"/>
        <w:ind w:firstLine="709"/>
        <w:jc w:val="both"/>
      </w:pPr>
      <w:r w:rsidRPr="000C6500">
        <w:t>При направлении запроса в электронной форме в автоматическом режиме осуществляется форматно-логический контроль запроса.</w:t>
      </w:r>
    </w:p>
    <w:p w:rsidR="00E56B45" w:rsidRPr="000C6500" w:rsidRDefault="00E56B45" w:rsidP="00900D53">
      <w:pPr>
        <w:spacing w:after="0"/>
        <w:ind w:firstLine="709"/>
        <w:jc w:val="both"/>
      </w:pPr>
      <w:r w:rsidRPr="000C6500">
        <w:t>Специалист, ответственный за работу в ЕИС, при обработке поступившего в ЕИС электронного заявления:</w:t>
      </w:r>
    </w:p>
    <w:p w:rsidR="00E56B45" w:rsidRPr="000C6500" w:rsidRDefault="00E56B45" w:rsidP="00900D53">
      <w:pPr>
        <w:spacing w:after="0"/>
        <w:ind w:firstLine="709"/>
        <w:jc w:val="both"/>
      </w:pPr>
      <w:r w:rsidRPr="000C6500">
        <w:t>1) устанавливает предмет обращения, личность заявителя (полномочия представителя заявителя);</w:t>
      </w:r>
    </w:p>
    <w:p w:rsidR="00E56B45" w:rsidRPr="000C6500" w:rsidRDefault="00E56B45" w:rsidP="00900D53">
      <w:pPr>
        <w:spacing w:after="0"/>
        <w:ind w:firstLine="709"/>
        <w:jc w:val="both"/>
      </w:pPr>
      <w:r w:rsidRPr="000C6500">
        <w:t>2) проверяет правильность оформления заявления и комплектность представленных документов;</w:t>
      </w:r>
    </w:p>
    <w:p w:rsidR="00E56B45" w:rsidRPr="000C6500" w:rsidRDefault="00E56B45" w:rsidP="00900D53">
      <w:pPr>
        <w:spacing w:after="0"/>
        <w:ind w:firstLine="709"/>
        <w:jc w:val="both"/>
      </w:pPr>
      <w:r w:rsidRPr="000C6500">
        <w:t xml:space="preserve"> </w:t>
      </w:r>
    </w:p>
    <w:p w:rsidR="00E56B45" w:rsidRPr="000C6500" w:rsidRDefault="00E56B45" w:rsidP="00900D53">
      <w:pPr>
        <w:spacing w:after="0"/>
        <w:ind w:firstLine="709"/>
        <w:jc w:val="both"/>
      </w:pPr>
      <w:r w:rsidRPr="000C6500">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w:t>
      </w:r>
    </w:p>
    <w:p w:rsidR="00E56B45" w:rsidRPr="000C6500" w:rsidRDefault="00E56B45" w:rsidP="00900D53">
      <w:pPr>
        <w:spacing w:after="0"/>
        <w:ind w:firstLine="709"/>
        <w:jc w:val="both"/>
      </w:pPr>
      <w:r w:rsidRPr="000C6500">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E56B45" w:rsidRPr="000C6500" w:rsidRDefault="00E56B45" w:rsidP="00900D53">
      <w:pPr>
        <w:spacing w:after="0"/>
        <w:ind w:firstLine="709"/>
        <w:jc w:val="both"/>
      </w:pPr>
      <w:r w:rsidRPr="000C6500">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E56B45" w:rsidRPr="000C6500" w:rsidRDefault="00E56B45" w:rsidP="00900D53">
      <w:pPr>
        <w:spacing w:after="0"/>
        <w:ind w:firstLine="709"/>
        <w:jc w:val="both"/>
      </w:pPr>
      <w:r w:rsidRPr="000C6500">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E56B45" w:rsidRPr="000C6500" w:rsidRDefault="00E56B45" w:rsidP="00900D53">
      <w:pPr>
        <w:spacing w:after="0"/>
        <w:ind w:firstLine="709"/>
        <w:jc w:val="both"/>
      </w:pPr>
      <w:r w:rsidRPr="000C6500">
        <w:t>После регистрации запрос направляется специалисту, ответственному за предоставление муниципальной услуги.</w:t>
      </w:r>
    </w:p>
    <w:p w:rsidR="00E56B45" w:rsidRPr="000C6500" w:rsidRDefault="00E56B45" w:rsidP="00900D53">
      <w:pPr>
        <w:spacing w:after="0"/>
        <w:ind w:firstLine="709"/>
        <w:jc w:val="both"/>
      </w:pPr>
      <w:r w:rsidRPr="000C6500">
        <w:t>3.2.3.3. При обращении заявителя через МФЦ, специалист МФЦ принимает документы от заявителя и передает в Уполномоченный орган в порядке и сроки, установленные заключенным между ними соглашением о взаимодействии.</w:t>
      </w:r>
    </w:p>
    <w:p w:rsidR="00E56B45" w:rsidRPr="000C6500" w:rsidRDefault="00E56B45" w:rsidP="00900D53">
      <w:pPr>
        <w:spacing w:after="0"/>
        <w:ind w:firstLine="709"/>
        <w:jc w:val="both"/>
      </w:pPr>
      <w:r w:rsidRPr="000C6500">
        <w:t>Заявитель вправе по собственной инициативе представлять в МФЦ копии документов, заверенных в установленном порядке.</w:t>
      </w:r>
    </w:p>
    <w:p w:rsidR="00E56B45" w:rsidRPr="000C6500" w:rsidRDefault="00E56B45" w:rsidP="00900D53">
      <w:pPr>
        <w:spacing w:after="0"/>
        <w:ind w:firstLine="709"/>
        <w:jc w:val="both"/>
      </w:pPr>
      <w:r w:rsidRPr="000C6500">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E56B45" w:rsidRPr="000C6500" w:rsidRDefault="00E56B45" w:rsidP="00900D53">
      <w:pPr>
        <w:spacing w:after="0"/>
        <w:ind w:firstLine="709"/>
        <w:jc w:val="both"/>
      </w:pPr>
      <w:r w:rsidRPr="000C6500">
        <w:t xml:space="preserve">Специалист </w:t>
      </w:r>
      <w:bookmarkStart w:id="1" w:name="_Hlk184280883"/>
      <w:r w:rsidRPr="000C6500">
        <w:t>Уполномоченного органа</w:t>
      </w:r>
      <w:bookmarkEnd w:id="1"/>
      <w:r w:rsidRPr="000C6500">
        <w:t>,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Уполномоченный орган.</w:t>
      </w:r>
    </w:p>
    <w:p w:rsidR="00E56B45" w:rsidRPr="000C6500" w:rsidRDefault="00E56B45" w:rsidP="00900D53">
      <w:pPr>
        <w:spacing w:after="0"/>
        <w:ind w:firstLine="709"/>
        <w:jc w:val="both"/>
      </w:pPr>
      <w:r w:rsidRPr="000C6500">
        <w:t>3.2.3.4. После регистрации заявления специалист, ответственный за прием и регистрацию заявления, передает заявление с документами руководителю Уполномоченного органа,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E56B45" w:rsidRPr="000C6500" w:rsidRDefault="00E56B45" w:rsidP="00900D53">
      <w:pPr>
        <w:spacing w:after="0"/>
        <w:ind w:firstLine="709"/>
        <w:jc w:val="both"/>
      </w:pPr>
      <w:r w:rsidRPr="000C6500">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E56B45" w:rsidRPr="000C6500" w:rsidRDefault="00E56B45" w:rsidP="00900D53">
      <w:pPr>
        <w:spacing w:after="0"/>
        <w:ind w:firstLine="709"/>
        <w:jc w:val="both"/>
      </w:pPr>
      <w:r w:rsidRPr="000C6500">
        <w:t>3.2.4. Результатом исполнения административной процедуры является:</w:t>
      </w:r>
    </w:p>
    <w:p w:rsidR="00E56B45" w:rsidRPr="000C6500" w:rsidRDefault="00E56B45" w:rsidP="00900D53">
      <w:pPr>
        <w:spacing w:after="0"/>
        <w:ind w:firstLine="709"/>
        <w:jc w:val="both"/>
      </w:pPr>
      <w:r w:rsidRPr="000C6500">
        <w:t>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Уполномоченный орган заявления с комплектом документов.</w:t>
      </w:r>
    </w:p>
    <w:p w:rsidR="00E56B45" w:rsidRPr="000C6500" w:rsidRDefault="00E56B45" w:rsidP="00900D53">
      <w:pPr>
        <w:spacing w:after="0"/>
        <w:ind w:firstLine="709"/>
        <w:jc w:val="both"/>
      </w:pPr>
      <w:r w:rsidRPr="000C6500">
        <w:t>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Уполномоченный орган.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E56B45" w:rsidRPr="000C6500" w:rsidRDefault="00E56B45" w:rsidP="00900D53">
      <w:pPr>
        <w:spacing w:after="0"/>
        <w:ind w:firstLine="709"/>
        <w:jc w:val="both"/>
      </w:pPr>
      <w:r w:rsidRPr="000C6500">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E56B45" w:rsidRPr="000C6500" w:rsidRDefault="00E56B45" w:rsidP="00900D53">
      <w:pPr>
        <w:spacing w:after="0"/>
        <w:ind w:firstLine="709"/>
        <w:jc w:val="both"/>
      </w:pPr>
      <w:r w:rsidRPr="000C6500">
        <w:t>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Уполномоченный орган заявления с прилагаемыми документами.</w:t>
      </w:r>
    </w:p>
    <w:p w:rsidR="00E56B45" w:rsidRPr="000C6500" w:rsidRDefault="00E56B45" w:rsidP="00900D53">
      <w:pPr>
        <w:spacing w:after="0"/>
        <w:ind w:firstLine="709"/>
        <w:jc w:val="both"/>
      </w:pPr>
      <w:r w:rsidRPr="000C6500">
        <w:t>3.3. Рассмотрение и проверка заявления и документов, подготовка результата предоставления муниципальной услуги.</w:t>
      </w:r>
    </w:p>
    <w:p w:rsidR="00E56B45" w:rsidRPr="000C6500" w:rsidRDefault="00E56B45" w:rsidP="00900D53">
      <w:pPr>
        <w:spacing w:after="0"/>
        <w:ind w:firstLine="709"/>
        <w:jc w:val="both"/>
      </w:pPr>
      <w:r w:rsidRPr="000C6500">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E56B45" w:rsidRPr="000C6500" w:rsidRDefault="00E56B45" w:rsidP="00900D53">
      <w:pPr>
        <w:spacing w:after="0"/>
        <w:ind w:firstLine="709"/>
        <w:jc w:val="both"/>
      </w:pPr>
      <w:r w:rsidRPr="000C6500">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E56B45" w:rsidRPr="000C6500" w:rsidRDefault="00E56B45" w:rsidP="00900D53">
      <w:pPr>
        <w:spacing w:after="0"/>
        <w:ind w:firstLine="709"/>
        <w:jc w:val="both"/>
      </w:pPr>
      <w:r w:rsidRPr="000C6500">
        <w:t>3.3.3. Для проверки достоверности сведений об объемах требуемой древесины для собственных нужд, указанных в заявлениях граждан, Уполномоченным органом создаются комиссии, в состав которых включаются представители Уполномоченного органа поселения и Администрации Ребрихинского района Алтайского края, а также депутаты представительных органов указанных поселений и района.</w:t>
      </w:r>
    </w:p>
    <w:p w:rsidR="00E56B45" w:rsidRPr="000C6500" w:rsidRDefault="00E56B45" w:rsidP="00900D53">
      <w:pPr>
        <w:spacing w:after="0"/>
        <w:ind w:firstLine="709"/>
        <w:jc w:val="both"/>
      </w:pPr>
      <w:r w:rsidRPr="000C6500">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E56B45" w:rsidRPr="000C6500" w:rsidRDefault="00E56B45" w:rsidP="00900D53">
      <w:pPr>
        <w:spacing w:after="0"/>
        <w:ind w:firstLine="709"/>
        <w:jc w:val="both"/>
      </w:pPr>
      <w:r w:rsidRPr="000C6500">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E56B45" w:rsidRPr="000C6500" w:rsidRDefault="00E56B45" w:rsidP="00900D53">
      <w:pPr>
        <w:spacing w:after="0"/>
        <w:ind w:firstLine="709"/>
        <w:jc w:val="both"/>
      </w:pPr>
      <w:r w:rsidRPr="000C6500">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E56B45" w:rsidRPr="000C6500" w:rsidRDefault="00E56B45" w:rsidP="00900D53">
      <w:pPr>
        <w:spacing w:after="0"/>
        <w:ind w:firstLine="709"/>
        <w:jc w:val="both"/>
      </w:pPr>
      <w:r w:rsidRPr="000C6500">
        <w:t>Подготовленный проект решения о предоставлении (об отказе в предоставлении) муниципальной услуги согласовывается уполномоченными должностными лицами Уполномоченного органа в соответствии с порядком делопроизводства.</w:t>
      </w:r>
    </w:p>
    <w:p w:rsidR="00E56B45" w:rsidRPr="000C6500" w:rsidRDefault="00E56B45" w:rsidP="00900D53">
      <w:pPr>
        <w:spacing w:after="0"/>
        <w:ind w:firstLine="709"/>
        <w:jc w:val="both"/>
      </w:pPr>
      <w:r w:rsidRPr="000C6500">
        <w:t>Согласованный уполномоченными должностными лицами Уполномоченного органа проект решения о предоставлении (отказе в предоставлении) муниципальный услуги передается на рассмотрение руководителю Уполномоченного органа.</w:t>
      </w:r>
    </w:p>
    <w:p w:rsidR="00E56B45" w:rsidRPr="000C6500" w:rsidRDefault="00E56B45" w:rsidP="00900D53">
      <w:pPr>
        <w:spacing w:after="0"/>
        <w:ind w:firstLine="709"/>
        <w:jc w:val="both"/>
      </w:pPr>
      <w:r w:rsidRPr="000C6500">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Уполномоченным органом).</w:t>
      </w:r>
    </w:p>
    <w:p w:rsidR="00E56B45" w:rsidRPr="000C6500" w:rsidRDefault="00E56B45" w:rsidP="00900D53">
      <w:pPr>
        <w:spacing w:after="0"/>
        <w:ind w:firstLine="709"/>
        <w:jc w:val="both"/>
      </w:pPr>
      <w:r w:rsidRPr="000C6500">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56B45" w:rsidRPr="000C6500" w:rsidRDefault="00E56B45" w:rsidP="00900D53">
      <w:pPr>
        <w:spacing w:after="0"/>
        <w:ind w:firstLine="709"/>
        <w:jc w:val="both"/>
      </w:pPr>
      <w:r w:rsidRPr="000C6500">
        <w:t>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Уполномоченного органа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E56B45" w:rsidRPr="000C6500" w:rsidRDefault="00E56B45" w:rsidP="00900D53">
      <w:pPr>
        <w:spacing w:after="0"/>
        <w:ind w:firstLine="709"/>
        <w:jc w:val="both"/>
      </w:pPr>
      <w:r w:rsidRPr="000C6500">
        <w:t>3.4.2. Руководитель Уполномоченного органа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w:t>
      </w:r>
    </w:p>
    <w:p w:rsidR="00E56B45" w:rsidRPr="000C6500" w:rsidRDefault="00E56B45" w:rsidP="00900D53">
      <w:pPr>
        <w:spacing w:after="0"/>
        <w:ind w:firstLine="709"/>
        <w:jc w:val="both"/>
      </w:pPr>
      <w:r w:rsidRPr="000C6500">
        <w:t>3.4.2.1. Результатом административной процедуры является:</w:t>
      </w:r>
    </w:p>
    <w:p w:rsidR="00E56B45" w:rsidRPr="000C6500" w:rsidRDefault="00E56B45" w:rsidP="00900D53">
      <w:pPr>
        <w:spacing w:after="0"/>
        <w:ind w:firstLine="709"/>
        <w:jc w:val="both"/>
      </w:pPr>
      <w:r w:rsidRPr="000C6500">
        <w:t>принятие решения о постановке на учет гражданина, испытывающего потребность в древесине для собственных нужд;</w:t>
      </w:r>
    </w:p>
    <w:p w:rsidR="00E56B45" w:rsidRPr="000C6500" w:rsidRDefault="00E56B45" w:rsidP="00900D53">
      <w:pPr>
        <w:spacing w:after="0"/>
        <w:ind w:firstLine="709"/>
        <w:jc w:val="both"/>
      </w:pPr>
      <w:r w:rsidRPr="000C6500">
        <w:t>отказе в постановке на учет гражданина, испытывающего потребность в древесине для собственных нужд.</w:t>
      </w:r>
    </w:p>
    <w:p w:rsidR="00E56B45" w:rsidRPr="000C6500" w:rsidRDefault="00E56B45" w:rsidP="00900D53">
      <w:pPr>
        <w:spacing w:after="0"/>
        <w:ind w:firstLine="709"/>
        <w:jc w:val="both"/>
      </w:pPr>
      <w:r w:rsidRPr="000C6500">
        <w:t>Максимальный срок выполнения действий данной административной процедуры не должен превышать трех дней.</w:t>
      </w:r>
    </w:p>
    <w:p w:rsidR="00E56B45" w:rsidRPr="000C6500" w:rsidRDefault="00E56B45" w:rsidP="00900D53">
      <w:pPr>
        <w:spacing w:after="0"/>
        <w:ind w:firstLine="709"/>
        <w:jc w:val="both"/>
      </w:pPr>
      <w:r w:rsidRPr="000C6500">
        <w:t>3.4.3. Информирование и выдача результата предоставления муниципальной услуги.</w:t>
      </w:r>
    </w:p>
    <w:p w:rsidR="00E56B45" w:rsidRPr="000C6500" w:rsidRDefault="00E56B45" w:rsidP="00900D53">
      <w:pPr>
        <w:spacing w:after="0"/>
        <w:ind w:firstLine="709"/>
        <w:jc w:val="both"/>
      </w:pPr>
      <w:r w:rsidRPr="000C6500">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E56B45" w:rsidRPr="000C6500" w:rsidRDefault="00E56B45" w:rsidP="00900D53">
      <w:pPr>
        <w:spacing w:after="0"/>
        <w:ind w:firstLine="709"/>
        <w:jc w:val="both"/>
      </w:pPr>
      <w:r w:rsidRPr="000C6500">
        <w:t>3.4.3.2.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E56B45" w:rsidRPr="000C6500" w:rsidRDefault="00E56B45" w:rsidP="00900D53">
      <w:pPr>
        <w:spacing w:after="0"/>
        <w:ind w:firstLine="709"/>
        <w:jc w:val="both"/>
      </w:pPr>
      <w:r w:rsidRPr="000C6500">
        <w:t>3.4.3.3 При предоставлении муниципальной услуги через МФЦ Уполномоченный орган:</w:t>
      </w:r>
    </w:p>
    <w:p w:rsidR="00E56B45" w:rsidRPr="000C6500" w:rsidRDefault="00E56B45" w:rsidP="00900D53">
      <w:pPr>
        <w:spacing w:after="0"/>
        <w:ind w:firstLine="709"/>
        <w:jc w:val="both"/>
      </w:pPr>
      <w:r w:rsidRPr="000C6500">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E56B45" w:rsidRPr="000C6500" w:rsidRDefault="00E56B45" w:rsidP="00900D53">
      <w:pPr>
        <w:spacing w:after="0"/>
        <w:ind w:firstLine="709"/>
        <w:jc w:val="both"/>
      </w:pPr>
      <w:r w:rsidRPr="000C6500">
        <w:t>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Уполномоченном органе).</w:t>
      </w:r>
    </w:p>
    <w:p w:rsidR="00E56B45" w:rsidRPr="000C6500" w:rsidRDefault="00E56B45" w:rsidP="00900D53">
      <w:pPr>
        <w:spacing w:after="0"/>
        <w:ind w:firstLine="709"/>
        <w:jc w:val="both"/>
      </w:pPr>
      <w:r w:rsidRPr="000C6500">
        <w:t>3.4.3.4 Заявителю передаются документы, подготовленные Уполномоченным органом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E56B45" w:rsidRPr="000C6500" w:rsidRDefault="00E56B45" w:rsidP="00900D53">
      <w:pPr>
        <w:spacing w:after="0"/>
        <w:ind w:firstLine="709"/>
        <w:jc w:val="both"/>
      </w:pPr>
      <w:r w:rsidRPr="000C6500">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E56B45" w:rsidRPr="000C6500" w:rsidRDefault="00E56B45" w:rsidP="00900D53">
      <w:pPr>
        <w:spacing w:after="0"/>
        <w:ind w:firstLine="709"/>
        <w:jc w:val="both"/>
      </w:pPr>
      <w:r w:rsidRPr="000C6500">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56B45" w:rsidRPr="000C6500" w:rsidRDefault="00E56B45" w:rsidP="00900D53">
      <w:pPr>
        <w:spacing w:after="0"/>
        <w:ind w:firstLine="709"/>
        <w:jc w:val="both"/>
      </w:pPr>
      <w:r w:rsidRPr="000C6500">
        <w:t>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E56B45" w:rsidRPr="000C6500" w:rsidRDefault="00E56B45" w:rsidP="00900D53">
      <w:pPr>
        <w:spacing w:after="0"/>
        <w:ind w:firstLine="709"/>
        <w:jc w:val="both"/>
      </w:pPr>
      <w:r w:rsidRPr="000C6500">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E56B45" w:rsidRPr="000C6500" w:rsidRDefault="00E56B45" w:rsidP="00900D53">
      <w:pPr>
        <w:spacing w:after="0"/>
        <w:ind w:firstLine="709"/>
        <w:jc w:val="both"/>
      </w:pPr>
      <w:r w:rsidRPr="000C6500">
        <w:t>3.5.1. В случае, если до даты снятия с учета граждан, указанной в части 14 статьи 8 Закона Алтайского края от 10.09.2007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1.2.1, 1.2.2,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E56B45" w:rsidRPr="000C6500" w:rsidRDefault="00E56B45" w:rsidP="00EE0E49">
      <w:pPr>
        <w:spacing w:after="0"/>
        <w:ind w:firstLine="709"/>
        <w:jc w:val="both"/>
      </w:pPr>
    </w:p>
    <w:p w:rsidR="00E56B45" w:rsidRPr="000C6500" w:rsidRDefault="00E56B45" w:rsidP="00F3067C">
      <w:pPr>
        <w:spacing w:after="0"/>
        <w:ind w:firstLine="709"/>
        <w:jc w:val="center"/>
        <w:rPr>
          <w:b/>
          <w:bCs/>
        </w:rPr>
      </w:pPr>
      <w:r w:rsidRPr="000C6500">
        <w:rPr>
          <w:b/>
          <w:bCs/>
        </w:rPr>
        <w:t>IV. Формы контроля за исполнением административного регламента</w:t>
      </w:r>
    </w:p>
    <w:p w:rsidR="00E56B45" w:rsidRPr="000C6500" w:rsidRDefault="00E56B45" w:rsidP="00F3067C">
      <w:pPr>
        <w:spacing w:after="0"/>
        <w:ind w:firstLine="709"/>
        <w:jc w:val="center"/>
        <w:rPr>
          <w:b/>
          <w:bCs/>
        </w:rPr>
      </w:pPr>
    </w:p>
    <w:p w:rsidR="00E56B45" w:rsidRPr="000C6500" w:rsidRDefault="00E56B45" w:rsidP="002E444F">
      <w:pPr>
        <w:spacing w:after="0"/>
        <w:ind w:firstLine="709"/>
        <w:jc w:val="center"/>
        <w:rPr>
          <w:b/>
          <w:bCs/>
        </w:rPr>
      </w:pPr>
      <w:r w:rsidRPr="000C6500">
        <w:rPr>
          <w:b/>
          <w:bC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6B45" w:rsidRPr="000C6500" w:rsidRDefault="00E56B45" w:rsidP="00EE0E49">
      <w:pPr>
        <w:spacing w:after="0"/>
        <w:ind w:firstLine="709"/>
        <w:jc w:val="both"/>
      </w:pPr>
      <w:r w:rsidRPr="000C6500">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E56B45" w:rsidRPr="000C6500" w:rsidRDefault="00E56B45" w:rsidP="00EE0E49">
      <w:pPr>
        <w:spacing w:after="0"/>
        <w:ind w:firstLine="709"/>
        <w:jc w:val="both"/>
      </w:pPr>
      <w:r w:rsidRPr="000C6500">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E56B45" w:rsidRPr="000C6500" w:rsidRDefault="00E56B45" w:rsidP="00EE0E49">
      <w:pPr>
        <w:spacing w:after="0"/>
        <w:ind w:firstLine="709"/>
        <w:jc w:val="both"/>
      </w:pPr>
      <w:r w:rsidRPr="000C6500">
        <w:t xml:space="preserve">Текущий контроль осуществляется путем проведения проверок: </w:t>
      </w:r>
    </w:p>
    <w:p w:rsidR="00E56B45" w:rsidRPr="000C6500" w:rsidRDefault="00E56B45" w:rsidP="00EE0E49">
      <w:pPr>
        <w:spacing w:after="0"/>
        <w:ind w:firstLine="709"/>
        <w:jc w:val="both"/>
      </w:pPr>
      <w:r w:rsidRPr="000C6500">
        <w:t>- решений о предоставлении (об отказе в предоставлении) муниципальной услуги; - выявления и устранения нарушений прав граждан;</w:t>
      </w:r>
    </w:p>
    <w:p w:rsidR="00E56B45" w:rsidRPr="000C6500" w:rsidRDefault="00E56B45" w:rsidP="00EE0E49">
      <w:pPr>
        <w:spacing w:after="0"/>
        <w:ind w:firstLine="709"/>
        <w:jc w:val="both"/>
      </w:pPr>
      <w:r w:rsidRPr="000C6500">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56B45" w:rsidRPr="000C6500" w:rsidRDefault="00E56B45" w:rsidP="00EE0E49">
      <w:pPr>
        <w:spacing w:after="0"/>
        <w:ind w:firstLine="709"/>
        <w:jc w:val="both"/>
      </w:pPr>
    </w:p>
    <w:p w:rsidR="00E56B45" w:rsidRPr="000C6500" w:rsidRDefault="00E56B45" w:rsidP="00F3067C">
      <w:pPr>
        <w:spacing w:after="0"/>
        <w:ind w:firstLine="709"/>
        <w:jc w:val="center"/>
        <w:rPr>
          <w:b/>
          <w:bCs/>
        </w:rPr>
      </w:pPr>
      <w:r w:rsidRPr="000C6500">
        <w:rPr>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56B45" w:rsidRPr="000C6500" w:rsidRDefault="00E56B45" w:rsidP="00F3067C">
      <w:pPr>
        <w:spacing w:after="0"/>
        <w:ind w:firstLine="709"/>
        <w:jc w:val="center"/>
        <w:rPr>
          <w:b/>
          <w:bCs/>
        </w:rPr>
      </w:pPr>
    </w:p>
    <w:p w:rsidR="00E56B45" w:rsidRPr="000C6500" w:rsidRDefault="00E56B45" w:rsidP="00EE0E49">
      <w:pPr>
        <w:spacing w:after="0"/>
        <w:ind w:firstLine="709"/>
        <w:jc w:val="both"/>
      </w:pPr>
      <w:r w:rsidRPr="000C6500">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E56B45" w:rsidRPr="000C6500" w:rsidRDefault="00E56B45" w:rsidP="00EE0E49">
      <w:pPr>
        <w:spacing w:after="0"/>
        <w:ind w:firstLine="709"/>
        <w:jc w:val="both"/>
      </w:pPr>
      <w:r w:rsidRPr="000C6500">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E56B45" w:rsidRPr="000C6500" w:rsidRDefault="00E56B45" w:rsidP="00EE0E49">
      <w:pPr>
        <w:spacing w:after="0"/>
        <w:ind w:firstLine="709"/>
        <w:jc w:val="both"/>
      </w:pPr>
      <w:r w:rsidRPr="000C6500">
        <w:t xml:space="preserve">- соблюдение сроков предоставления муниципальной услуги; </w:t>
      </w:r>
    </w:p>
    <w:p w:rsidR="00E56B45" w:rsidRPr="000C6500" w:rsidRDefault="00E56B45" w:rsidP="00EE0E49">
      <w:pPr>
        <w:spacing w:after="0"/>
        <w:ind w:firstLine="709"/>
        <w:jc w:val="both"/>
      </w:pPr>
      <w:r w:rsidRPr="000C6500">
        <w:t xml:space="preserve">- соблюдение положений настоящего Административного регламента; </w:t>
      </w:r>
    </w:p>
    <w:p w:rsidR="00E56B45" w:rsidRPr="000C6500" w:rsidRDefault="00E56B45" w:rsidP="00EE0E49">
      <w:pPr>
        <w:spacing w:after="0"/>
        <w:ind w:firstLine="709"/>
        <w:jc w:val="both"/>
      </w:pPr>
      <w:r w:rsidRPr="000C6500">
        <w:t xml:space="preserve">- правильность и обоснованность принятого решения об отказе в предоставлении муниципальной услуги. </w:t>
      </w:r>
    </w:p>
    <w:p w:rsidR="00E56B45" w:rsidRPr="000C6500" w:rsidRDefault="00E56B45" w:rsidP="00EE0E49">
      <w:pPr>
        <w:spacing w:after="0"/>
        <w:ind w:firstLine="709"/>
        <w:jc w:val="both"/>
      </w:pPr>
      <w:r w:rsidRPr="000C6500">
        <w:t xml:space="preserve">Основанием для проведения внеплановых проверок являются: </w:t>
      </w:r>
    </w:p>
    <w:p w:rsidR="00E56B45" w:rsidRPr="000C6500" w:rsidRDefault="00E56B45" w:rsidP="00EE0E49">
      <w:pPr>
        <w:spacing w:after="0"/>
        <w:ind w:firstLine="709"/>
        <w:jc w:val="both"/>
      </w:pPr>
      <w:r w:rsidRPr="000C6500">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p>
    <w:p w:rsidR="00E56B45" w:rsidRPr="000C6500" w:rsidRDefault="00E56B45" w:rsidP="00EE0E49">
      <w:pPr>
        <w:spacing w:after="0"/>
        <w:ind w:firstLine="709"/>
        <w:jc w:val="both"/>
      </w:pPr>
      <w:r w:rsidRPr="000C6500">
        <w:t xml:space="preserve">- обращения граждан и юридических лиц на нарушения законодательства, в том числе на качество предоставления услуги. </w:t>
      </w:r>
    </w:p>
    <w:p w:rsidR="00E56B45" w:rsidRPr="000C6500" w:rsidRDefault="00E56B45" w:rsidP="00EE0E49">
      <w:pPr>
        <w:spacing w:after="0"/>
        <w:ind w:firstLine="709"/>
        <w:jc w:val="both"/>
      </w:pPr>
    </w:p>
    <w:p w:rsidR="00E56B45" w:rsidRPr="000C6500" w:rsidRDefault="00E56B45" w:rsidP="008C1F8A">
      <w:pPr>
        <w:spacing w:after="0"/>
        <w:ind w:firstLine="709"/>
        <w:jc w:val="center"/>
        <w:rPr>
          <w:b/>
          <w:bCs/>
        </w:rPr>
      </w:pPr>
      <w:r w:rsidRPr="000C6500">
        <w:rPr>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56B45" w:rsidRPr="000C6500" w:rsidRDefault="00E56B45" w:rsidP="00EE0E49">
      <w:pPr>
        <w:spacing w:after="0"/>
        <w:ind w:firstLine="709"/>
        <w:jc w:val="both"/>
      </w:pPr>
    </w:p>
    <w:p w:rsidR="00E56B45" w:rsidRPr="000C6500" w:rsidRDefault="00E56B45" w:rsidP="00EE0E49">
      <w:pPr>
        <w:spacing w:after="0"/>
        <w:ind w:firstLine="709"/>
        <w:jc w:val="both"/>
      </w:pPr>
      <w:r w:rsidRPr="000C6500">
        <w:t>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E56B45" w:rsidRPr="000C6500" w:rsidRDefault="00E56B45" w:rsidP="00EE0E49">
      <w:pPr>
        <w:spacing w:after="0"/>
        <w:ind w:firstLine="709"/>
        <w:jc w:val="both"/>
      </w:pPr>
      <w:r w:rsidRPr="000C6500">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E56B45" w:rsidRPr="000C6500" w:rsidRDefault="00E56B45" w:rsidP="00EE0E49">
      <w:pPr>
        <w:spacing w:after="0"/>
        <w:ind w:firstLine="709"/>
        <w:jc w:val="both"/>
      </w:pPr>
    </w:p>
    <w:p w:rsidR="00E56B45" w:rsidRPr="000C6500" w:rsidRDefault="00E56B45" w:rsidP="008C1F8A">
      <w:pPr>
        <w:spacing w:after="0"/>
        <w:ind w:firstLine="709"/>
        <w:jc w:val="center"/>
        <w:rPr>
          <w:b/>
          <w:bCs/>
        </w:rPr>
      </w:pPr>
      <w:r w:rsidRPr="000C6500">
        <w:rPr>
          <w:b/>
          <w:b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56B45" w:rsidRPr="000C6500" w:rsidRDefault="00E56B45" w:rsidP="008C1F8A">
      <w:pPr>
        <w:spacing w:after="0"/>
        <w:ind w:firstLine="709"/>
        <w:jc w:val="center"/>
        <w:rPr>
          <w:b/>
          <w:bCs/>
        </w:rPr>
      </w:pPr>
    </w:p>
    <w:p w:rsidR="00E56B45" w:rsidRPr="000C6500" w:rsidRDefault="00E56B45" w:rsidP="00EE0E49">
      <w:pPr>
        <w:spacing w:after="0"/>
        <w:ind w:firstLine="709"/>
        <w:jc w:val="both"/>
      </w:pPr>
      <w:r w:rsidRPr="000C6500">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E56B45" w:rsidRPr="000C6500" w:rsidRDefault="00E56B45" w:rsidP="00EE0E49">
      <w:pPr>
        <w:spacing w:after="0"/>
        <w:ind w:firstLine="709"/>
        <w:jc w:val="both"/>
      </w:pPr>
      <w:r w:rsidRPr="000C6500">
        <w:t xml:space="preserve">Граждане, их объединения и организации также имеют право: </w:t>
      </w:r>
    </w:p>
    <w:p w:rsidR="00E56B45" w:rsidRPr="000C6500" w:rsidRDefault="00E56B45" w:rsidP="00EE0E49">
      <w:pPr>
        <w:spacing w:after="0"/>
        <w:ind w:firstLine="709"/>
        <w:jc w:val="both"/>
      </w:pPr>
      <w:r w:rsidRPr="000C6500">
        <w:t xml:space="preserve">- направлять замечания и предложения по улучшению доступности и качества предоставления муниципальной услуги; </w:t>
      </w:r>
    </w:p>
    <w:p w:rsidR="00E56B45" w:rsidRPr="000C6500" w:rsidRDefault="00E56B45" w:rsidP="00EE0E49">
      <w:pPr>
        <w:spacing w:after="0"/>
        <w:ind w:firstLine="709"/>
        <w:jc w:val="both"/>
      </w:pPr>
      <w:r w:rsidRPr="000C6500">
        <w:t xml:space="preserve">- вносить предложения о мерах по устранению нарушений настоящего Административного регламента. </w:t>
      </w:r>
    </w:p>
    <w:p w:rsidR="00E56B45" w:rsidRPr="000C6500" w:rsidRDefault="00E56B45" w:rsidP="00EE0E49">
      <w:pPr>
        <w:spacing w:after="0"/>
        <w:ind w:firstLine="709"/>
        <w:jc w:val="both"/>
      </w:pPr>
      <w:r w:rsidRPr="000C6500">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E56B45" w:rsidRPr="000C6500" w:rsidRDefault="00E56B45" w:rsidP="00EE0E49">
      <w:pPr>
        <w:spacing w:after="0"/>
        <w:ind w:firstLine="709"/>
        <w:jc w:val="both"/>
      </w:pPr>
      <w:r w:rsidRPr="000C6500">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E56B45" w:rsidRPr="000C6500" w:rsidRDefault="00E56B45" w:rsidP="00EE0E49">
      <w:pPr>
        <w:spacing w:after="0"/>
        <w:ind w:firstLine="709"/>
        <w:jc w:val="both"/>
      </w:pPr>
    </w:p>
    <w:p w:rsidR="00E56B45" w:rsidRPr="000C6500" w:rsidRDefault="00E56B45" w:rsidP="008C1F8A">
      <w:pPr>
        <w:spacing w:after="0"/>
        <w:ind w:firstLine="709"/>
        <w:jc w:val="center"/>
        <w:rPr>
          <w:b/>
          <w:bCs/>
        </w:rPr>
      </w:pPr>
      <w:r w:rsidRPr="000C6500">
        <w:rPr>
          <w:b/>
          <w:bCs/>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E56B45" w:rsidRPr="000C6500" w:rsidRDefault="00E56B45" w:rsidP="008C1F8A">
      <w:pPr>
        <w:spacing w:after="0"/>
        <w:ind w:firstLine="709"/>
        <w:jc w:val="center"/>
        <w:rPr>
          <w:b/>
          <w:bCs/>
        </w:rPr>
      </w:pPr>
    </w:p>
    <w:p w:rsidR="00E56B45" w:rsidRPr="000C6500" w:rsidRDefault="00E56B45" w:rsidP="001367C7">
      <w:pPr>
        <w:spacing w:after="0"/>
        <w:ind w:firstLine="709"/>
        <w:jc w:val="both"/>
      </w:pPr>
      <w:r w:rsidRPr="000C6500">
        <w:t>5.1.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E56B45" w:rsidRPr="000C6500" w:rsidRDefault="00E56B45" w:rsidP="001367C7">
      <w:pPr>
        <w:spacing w:after="0"/>
        <w:ind w:firstLine="709"/>
        <w:jc w:val="both"/>
      </w:pPr>
      <w:r w:rsidRPr="000C6500">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E56B45" w:rsidRPr="000C6500" w:rsidRDefault="00E56B45" w:rsidP="001367C7">
      <w:pPr>
        <w:spacing w:after="0"/>
        <w:ind w:firstLine="709"/>
        <w:jc w:val="both"/>
      </w:pPr>
      <w:r w:rsidRPr="000C6500">
        <w:t>5.2. Заявитель может обратиться с жалобой, в том числе в следующих случаях:</w:t>
      </w:r>
    </w:p>
    <w:p w:rsidR="00E56B45" w:rsidRPr="000C6500" w:rsidRDefault="00E56B45" w:rsidP="001367C7">
      <w:pPr>
        <w:spacing w:after="0"/>
        <w:ind w:firstLine="709"/>
        <w:jc w:val="both"/>
      </w:pPr>
      <w:r w:rsidRPr="000C6500">
        <w:t>1) нарушение срока регистрации запроса заявителя о предоставлении муниципальной услуги;</w:t>
      </w:r>
    </w:p>
    <w:p w:rsidR="00E56B45" w:rsidRPr="000C6500" w:rsidRDefault="00E56B45" w:rsidP="001367C7">
      <w:pPr>
        <w:spacing w:after="0"/>
        <w:ind w:firstLine="709"/>
        <w:jc w:val="both"/>
      </w:pPr>
      <w:r w:rsidRPr="000C6500">
        <w:t>2) нарушение срока предоставления муниципальной услуги;</w:t>
      </w:r>
    </w:p>
    <w:p w:rsidR="00E56B45" w:rsidRPr="000C6500" w:rsidRDefault="00E56B45" w:rsidP="001367C7">
      <w:pPr>
        <w:spacing w:after="0"/>
        <w:ind w:firstLine="709"/>
        <w:jc w:val="both"/>
      </w:pPr>
      <w:r w:rsidRPr="000C6500">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E56B45" w:rsidRPr="000C6500" w:rsidRDefault="00E56B45" w:rsidP="001367C7">
      <w:pPr>
        <w:spacing w:after="0"/>
        <w:ind w:firstLine="709"/>
        <w:jc w:val="both"/>
      </w:pPr>
      <w:r w:rsidRPr="000C6500">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E56B45" w:rsidRPr="000C6500" w:rsidRDefault="00E56B45" w:rsidP="001367C7">
      <w:pPr>
        <w:spacing w:after="0"/>
        <w:ind w:firstLine="709"/>
        <w:jc w:val="both"/>
      </w:pPr>
      <w:r w:rsidRPr="000C650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E56B45" w:rsidRPr="000C6500" w:rsidRDefault="00E56B45" w:rsidP="001367C7">
      <w:pPr>
        <w:spacing w:after="0"/>
        <w:ind w:firstLine="709"/>
        <w:jc w:val="both"/>
      </w:pPr>
      <w:r w:rsidRPr="000C650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E56B45" w:rsidRPr="000C6500" w:rsidRDefault="00E56B45" w:rsidP="001367C7">
      <w:pPr>
        <w:spacing w:after="0"/>
        <w:ind w:firstLine="709"/>
        <w:jc w:val="both"/>
      </w:pPr>
      <w:r w:rsidRPr="000C6500">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56B45" w:rsidRPr="000C6500" w:rsidRDefault="00E56B45" w:rsidP="001367C7">
      <w:pPr>
        <w:spacing w:after="0"/>
        <w:ind w:firstLine="709"/>
        <w:jc w:val="both"/>
      </w:pPr>
      <w:r w:rsidRPr="000C6500">
        <w:t>8) нарушение срока или порядка выдачи документов по результатам предоставления муниципальной услуги;</w:t>
      </w:r>
    </w:p>
    <w:p w:rsidR="00E56B45" w:rsidRPr="000C6500" w:rsidRDefault="00E56B45" w:rsidP="001367C7">
      <w:pPr>
        <w:spacing w:after="0"/>
        <w:ind w:firstLine="709"/>
        <w:jc w:val="both"/>
      </w:pPr>
      <w:r w:rsidRPr="000C650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E56B45" w:rsidRPr="000C6500" w:rsidRDefault="00E56B45" w:rsidP="001367C7">
      <w:pPr>
        <w:spacing w:after="0"/>
        <w:ind w:firstLine="709"/>
        <w:jc w:val="both"/>
      </w:pPr>
      <w:r w:rsidRPr="000C6500">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27.07.2010 № 210-ФЗ «Об организации предоставления государственных и муниципальных услуг».</w:t>
      </w:r>
    </w:p>
    <w:p w:rsidR="00E56B45" w:rsidRPr="000C6500" w:rsidRDefault="00E56B45" w:rsidP="001367C7">
      <w:pPr>
        <w:spacing w:after="0"/>
        <w:ind w:firstLine="709"/>
        <w:jc w:val="both"/>
      </w:pPr>
      <w:r w:rsidRPr="000C6500">
        <w:t>5.3. Общие требования к порядку подачи и рассмотрения жалобы.</w:t>
      </w:r>
    </w:p>
    <w:p w:rsidR="00E56B45" w:rsidRPr="000C6500" w:rsidRDefault="00E56B45" w:rsidP="001367C7">
      <w:pPr>
        <w:spacing w:after="0"/>
        <w:ind w:firstLine="709"/>
        <w:jc w:val="both"/>
      </w:pPr>
      <w:r w:rsidRPr="000C6500">
        <w:t>5.3.1. Жалоба подается заявителем в письменной форме на бумажном носителе, в электронной форме в Уполномоченный орган, МФЦ либо в соответствующий орган государственной власти публично-правового образования, являющийся учредителем МФЦ (далее – учредитель МФЦ).</w:t>
      </w:r>
    </w:p>
    <w:p w:rsidR="00E56B45" w:rsidRPr="000C6500" w:rsidRDefault="00E56B45" w:rsidP="001367C7">
      <w:pPr>
        <w:spacing w:after="0"/>
        <w:ind w:firstLine="709"/>
        <w:jc w:val="both"/>
      </w:pPr>
      <w:r w:rsidRPr="000C6500">
        <w:t>Жалоба на действия (бездействие) и решения должностного лица Уполномоченного органа, муниципального служащего Уполномоченного органа подается руководителю Уполномоченного органа.</w:t>
      </w:r>
    </w:p>
    <w:p w:rsidR="00E56B45" w:rsidRPr="000C6500" w:rsidRDefault="00E56B45" w:rsidP="001367C7">
      <w:pPr>
        <w:spacing w:after="0"/>
        <w:ind w:firstLine="709"/>
        <w:jc w:val="both"/>
      </w:pPr>
      <w:r w:rsidRPr="000C6500">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E56B45" w:rsidRPr="000C6500" w:rsidRDefault="00E56B45" w:rsidP="001367C7">
      <w:pPr>
        <w:spacing w:after="0"/>
        <w:ind w:firstLine="709"/>
        <w:jc w:val="both"/>
      </w:pPr>
      <w:r w:rsidRPr="000C6500">
        <w:t>5.3.2. Жалоба может быть направлена по почте, через МФЦ, официальный сайт Уполномоченного органа,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E56B45" w:rsidRPr="000C6500" w:rsidRDefault="00E56B45" w:rsidP="001367C7">
      <w:pPr>
        <w:spacing w:after="0"/>
        <w:ind w:firstLine="709"/>
        <w:jc w:val="both"/>
      </w:pPr>
      <w:r w:rsidRPr="000C6500">
        <w:t>5.3.3. В электронном виде жалоба может быть подана заявителем посредством:</w:t>
      </w:r>
    </w:p>
    <w:p w:rsidR="00E56B45" w:rsidRPr="000C6500" w:rsidRDefault="00E56B45" w:rsidP="001367C7">
      <w:pPr>
        <w:spacing w:after="0"/>
        <w:ind w:firstLine="709"/>
        <w:jc w:val="both"/>
      </w:pPr>
      <w:r w:rsidRPr="000C6500">
        <w:t>а) официального сайта Уполномоченного органа в информационно-телекоммуникационной сети «Интернет»;</w:t>
      </w:r>
    </w:p>
    <w:p w:rsidR="00E56B45" w:rsidRPr="000C6500" w:rsidRDefault="00E56B45" w:rsidP="001367C7">
      <w:pPr>
        <w:spacing w:after="0"/>
        <w:ind w:firstLine="709"/>
        <w:jc w:val="both"/>
      </w:pPr>
      <w:r w:rsidRPr="000C6500">
        <w:t>б) Единого портала государственных и муниципальных услуг (функций); в) портала досудебного обжалования (do.gosuslugi.ru).</w:t>
      </w:r>
    </w:p>
    <w:p w:rsidR="00E56B45" w:rsidRPr="000C6500" w:rsidRDefault="00E56B45" w:rsidP="001367C7">
      <w:pPr>
        <w:spacing w:after="0"/>
        <w:ind w:firstLine="709"/>
        <w:jc w:val="both"/>
      </w:pPr>
      <w:r w:rsidRPr="000C6500">
        <w:t>5.4. 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56B45" w:rsidRPr="000C6500" w:rsidRDefault="00E56B45" w:rsidP="001367C7">
      <w:pPr>
        <w:spacing w:after="0"/>
        <w:ind w:firstLine="709"/>
        <w:jc w:val="both"/>
      </w:pPr>
      <w:r w:rsidRPr="000C6500">
        <w:t>Время приема жалоб совпадает со временем предоставления муниципальной услуги.</w:t>
      </w:r>
    </w:p>
    <w:p w:rsidR="00E56B45" w:rsidRPr="000C6500" w:rsidRDefault="00E56B45" w:rsidP="001367C7">
      <w:pPr>
        <w:spacing w:after="0"/>
        <w:ind w:firstLine="709"/>
        <w:jc w:val="both"/>
      </w:pPr>
      <w:r w:rsidRPr="000C6500">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56B45" w:rsidRPr="000C6500" w:rsidRDefault="00E56B45" w:rsidP="001367C7">
      <w:pPr>
        <w:spacing w:after="0"/>
        <w:ind w:firstLine="709"/>
        <w:jc w:val="both"/>
      </w:pPr>
      <w:r w:rsidRPr="000C6500">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56B45" w:rsidRPr="000C6500" w:rsidRDefault="00E56B45" w:rsidP="001367C7">
      <w:pPr>
        <w:spacing w:after="0"/>
        <w:ind w:firstLine="709"/>
        <w:jc w:val="both"/>
      </w:pPr>
      <w:r w:rsidRPr="000C6500">
        <w:t>доверенность, оформленная в соответствии с действующим законодательством Российской Федерации;</w:t>
      </w:r>
    </w:p>
    <w:p w:rsidR="00E56B45" w:rsidRPr="000C6500" w:rsidRDefault="00E56B45" w:rsidP="001367C7">
      <w:pPr>
        <w:spacing w:after="0"/>
        <w:ind w:firstLine="709"/>
        <w:jc w:val="both"/>
      </w:pPr>
      <w:r w:rsidRPr="000C6500">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56B45" w:rsidRPr="000C6500" w:rsidRDefault="00E56B45" w:rsidP="001367C7">
      <w:pPr>
        <w:spacing w:after="0"/>
        <w:ind w:firstLine="709"/>
        <w:jc w:val="both"/>
      </w:pPr>
      <w:r w:rsidRPr="000C6500">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56B45" w:rsidRPr="000C6500" w:rsidRDefault="00E56B45" w:rsidP="001367C7">
      <w:pPr>
        <w:spacing w:after="0"/>
        <w:ind w:firstLine="709"/>
        <w:jc w:val="both"/>
      </w:pPr>
      <w:r w:rsidRPr="000C6500">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E56B45" w:rsidRPr="000C6500" w:rsidRDefault="00E56B45" w:rsidP="001367C7">
      <w:pPr>
        <w:spacing w:after="0"/>
        <w:ind w:firstLine="709"/>
        <w:jc w:val="both"/>
      </w:pPr>
      <w:r w:rsidRPr="000C6500">
        <w:t>5.9. Срок рассмотрения жалобы исчисляется со дня регистрации жалобы в органе местного самоуправления.</w:t>
      </w:r>
    </w:p>
    <w:p w:rsidR="00E56B45" w:rsidRPr="000C6500" w:rsidRDefault="00E56B45" w:rsidP="001367C7">
      <w:pPr>
        <w:spacing w:after="0"/>
        <w:ind w:firstLine="709"/>
        <w:jc w:val="both"/>
      </w:pPr>
      <w:r w:rsidRPr="000C6500">
        <w:t>5.10. Жалоба должна содержать:</w:t>
      </w:r>
    </w:p>
    <w:p w:rsidR="00E56B45" w:rsidRPr="000C6500" w:rsidRDefault="00E56B45" w:rsidP="001367C7">
      <w:pPr>
        <w:spacing w:after="0"/>
        <w:ind w:firstLine="709"/>
        <w:jc w:val="both"/>
      </w:pPr>
      <w:r w:rsidRPr="000C6500">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E56B45" w:rsidRPr="000C6500" w:rsidRDefault="00E56B45" w:rsidP="001367C7">
      <w:pPr>
        <w:spacing w:after="0"/>
        <w:ind w:firstLine="709"/>
        <w:jc w:val="both"/>
      </w:pPr>
      <w:r w:rsidRPr="000C6500">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6B45" w:rsidRPr="000C6500" w:rsidRDefault="00E56B45" w:rsidP="001367C7">
      <w:pPr>
        <w:spacing w:after="0"/>
        <w:ind w:firstLine="709"/>
        <w:jc w:val="both"/>
      </w:pPr>
      <w:r w:rsidRPr="000C6500">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E56B45" w:rsidRPr="000C6500" w:rsidRDefault="00E56B45" w:rsidP="001367C7">
      <w:pPr>
        <w:spacing w:after="0"/>
        <w:ind w:firstLine="709"/>
        <w:jc w:val="both"/>
      </w:pPr>
      <w:r w:rsidRPr="000C6500">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56B45" w:rsidRPr="000C6500" w:rsidRDefault="00E56B45" w:rsidP="001367C7">
      <w:pPr>
        <w:spacing w:after="0"/>
        <w:ind w:firstLine="709"/>
        <w:jc w:val="both"/>
      </w:pPr>
      <w:r w:rsidRPr="000C6500">
        <w:t>5.11. Уполномоченный орган обеспечивает: оснащение мест приема жалоб;</w:t>
      </w:r>
    </w:p>
    <w:p w:rsidR="00E56B45" w:rsidRPr="000C6500" w:rsidRDefault="00E56B45" w:rsidP="001367C7">
      <w:pPr>
        <w:spacing w:after="0"/>
        <w:ind w:firstLine="709"/>
        <w:jc w:val="both"/>
      </w:pPr>
      <w:r w:rsidRPr="000C6500">
        <w:t xml:space="preserve">информирование заявителей о порядке обжалования решений и действий (бездействия) Уполномоченного органа, их должностных лиц либо муниципальных служащих посредством размещения информации на стендах </w:t>
      </w:r>
      <w:bookmarkStart w:id="2" w:name="_Hlk184284784"/>
      <w:r w:rsidRPr="000C6500">
        <w:t>Уполномоченного органа</w:t>
      </w:r>
      <w:bookmarkEnd w:id="2"/>
      <w:r w:rsidRPr="000C6500">
        <w:t>, на официальном сайте Уполномоченного органа, на Едином портале государственных и муниципальных услуг (функций);</w:t>
      </w:r>
    </w:p>
    <w:p w:rsidR="00E56B45" w:rsidRPr="000C6500" w:rsidRDefault="00E56B45" w:rsidP="001367C7">
      <w:pPr>
        <w:spacing w:after="0"/>
        <w:ind w:firstLine="709"/>
        <w:jc w:val="both"/>
      </w:pPr>
      <w:r w:rsidRPr="000C6500">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E56B45" w:rsidRPr="000C6500" w:rsidRDefault="00E56B45" w:rsidP="001367C7">
      <w:pPr>
        <w:spacing w:after="0"/>
        <w:ind w:firstLine="709"/>
        <w:jc w:val="both"/>
      </w:pPr>
      <w:r w:rsidRPr="000C6500">
        <w:t>заключение соглашений о взаимодействии в части осуществления МФЦ приема жалоб и выдачи заявителям результатов рассмотрения жалоб.</w:t>
      </w:r>
    </w:p>
    <w:p w:rsidR="00E56B45" w:rsidRPr="000C6500" w:rsidRDefault="00E56B45" w:rsidP="001367C7">
      <w:pPr>
        <w:spacing w:after="0"/>
        <w:ind w:firstLine="709"/>
        <w:jc w:val="both"/>
      </w:pPr>
      <w:r w:rsidRPr="000C6500">
        <w:t>5.12. Уполномоченный орган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E56B45" w:rsidRPr="000C6500" w:rsidRDefault="00E56B45" w:rsidP="001367C7">
      <w:pPr>
        <w:spacing w:after="0"/>
        <w:ind w:firstLine="709"/>
        <w:jc w:val="both"/>
      </w:pPr>
      <w:r w:rsidRPr="000C6500">
        <w:t>5.13. Жалоба, поступившая в Уполномоченный орган, МФЦ, учредителю МФЦ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6B45" w:rsidRPr="000C6500" w:rsidRDefault="00E56B45" w:rsidP="001367C7">
      <w:pPr>
        <w:spacing w:after="0"/>
        <w:ind w:firstLine="709"/>
        <w:jc w:val="both"/>
      </w:pPr>
      <w:r w:rsidRPr="000C6500">
        <w:t>5.14. По результатам рассмотрения жалобы руководитель Уполномоченного органа принимает одно из следующих решений:</w:t>
      </w:r>
    </w:p>
    <w:p w:rsidR="00E56B45" w:rsidRPr="000C6500" w:rsidRDefault="00E56B45" w:rsidP="001367C7">
      <w:pPr>
        <w:spacing w:after="0"/>
        <w:ind w:firstLine="709"/>
        <w:jc w:val="both"/>
      </w:pPr>
      <w:r w:rsidRPr="000C6500">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E56B45" w:rsidRPr="000C6500" w:rsidRDefault="00E56B45" w:rsidP="001367C7">
      <w:pPr>
        <w:spacing w:after="0"/>
        <w:ind w:firstLine="709"/>
        <w:jc w:val="both"/>
      </w:pPr>
      <w:r w:rsidRPr="000C6500">
        <w:t>2) отказывает в удовлетворении жалобы.</w:t>
      </w:r>
    </w:p>
    <w:p w:rsidR="00E56B45" w:rsidRPr="000C6500" w:rsidRDefault="00E56B45" w:rsidP="001367C7">
      <w:pPr>
        <w:spacing w:after="0"/>
        <w:ind w:firstLine="709"/>
        <w:jc w:val="both"/>
      </w:pPr>
      <w:r w:rsidRPr="000C6500">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E56B45" w:rsidRPr="000C6500" w:rsidRDefault="00E56B45" w:rsidP="001367C7">
      <w:pPr>
        <w:spacing w:after="0"/>
        <w:ind w:firstLine="709"/>
        <w:jc w:val="both"/>
      </w:pPr>
      <w:r w:rsidRPr="000C6500">
        <w:t>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56B45" w:rsidRPr="000C6500" w:rsidRDefault="00E56B45" w:rsidP="001367C7">
      <w:pPr>
        <w:spacing w:after="0"/>
        <w:ind w:firstLine="709"/>
        <w:jc w:val="both"/>
      </w:pPr>
      <w:r w:rsidRPr="000C6500">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56B45" w:rsidRPr="000C6500" w:rsidRDefault="00E56B45" w:rsidP="001367C7">
      <w:pPr>
        <w:spacing w:after="0"/>
        <w:ind w:firstLine="709"/>
        <w:jc w:val="both"/>
      </w:pPr>
      <w:r w:rsidRPr="000C6500">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Уполномоченного органа, вид которой установлен законодательством Российской Федерации.</w:t>
      </w:r>
    </w:p>
    <w:p w:rsidR="00E56B45" w:rsidRPr="000C6500" w:rsidRDefault="00E56B45" w:rsidP="001367C7">
      <w:pPr>
        <w:spacing w:after="0"/>
        <w:ind w:firstLine="709"/>
        <w:jc w:val="both"/>
      </w:pPr>
      <w:r w:rsidRPr="000C6500">
        <w:t>5.17. Исчерпывающий перечень оснований не давать ответ заявителю, не направлять ответ по существу:</w:t>
      </w:r>
    </w:p>
    <w:p w:rsidR="00E56B45" w:rsidRPr="000C6500" w:rsidRDefault="00E56B45" w:rsidP="001367C7">
      <w:pPr>
        <w:spacing w:after="0"/>
        <w:ind w:firstLine="709"/>
        <w:jc w:val="both"/>
      </w:pPr>
      <w:r w:rsidRPr="000C6500">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E56B45" w:rsidRPr="000C6500" w:rsidRDefault="00E56B45" w:rsidP="001367C7">
      <w:pPr>
        <w:spacing w:after="0"/>
        <w:ind w:firstLine="709"/>
        <w:jc w:val="both"/>
      </w:pPr>
      <w:r w:rsidRPr="000C6500">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E56B45" w:rsidRPr="000C6500" w:rsidRDefault="00E56B45" w:rsidP="001367C7">
      <w:pPr>
        <w:spacing w:after="0"/>
        <w:ind w:firstLine="709"/>
        <w:jc w:val="both"/>
      </w:pPr>
      <w:r w:rsidRPr="000C6500">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E56B45" w:rsidRPr="000C6500" w:rsidRDefault="00E56B45" w:rsidP="001367C7">
      <w:pPr>
        <w:spacing w:after="0"/>
        <w:ind w:firstLine="709"/>
        <w:jc w:val="both"/>
      </w:pPr>
      <w:r w:rsidRPr="000C6500">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одному и тому же должностному лицу. О данном решении уведомляется заявитель, направивший жалобу;</w:t>
      </w:r>
    </w:p>
    <w:p w:rsidR="00E56B45" w:rsidRPr="000C6500" w:rsidRDefault="00E56B45" w:rsidP="001367C7">
      <w:pPr>
        <w:spacing w:after="0"/>
        <w:ind w:firstLine="709"/>
        <w:jc w:val="both"/>
      </w:pPr>
      <w:r w:rsidRPr="000C6500">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E56B45" w:rsidRPr="000C6500" w:rsidRDefault="00E56B45" w:rsidP="001367C7">
      <w:pPr>
        <w:spacing w:after="0"/>
        <w:ind w:firstLine="709"/>
        <w:jc w:val="both"/>
      </w:pPr>
      <w:r w:rsidRPr="000C6500">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E56B45" w:rsidRPr="000C6500" w:rsidRDefault="00E56B45" w:rsidP="001367C7">
      <w:pPr>
        <w:spacing w:after="0"/>
        <w:ind w:firstLine="709"/>
        <w:jc w:val="both"/>
      </w:pPr>
      <w:r w:rsidRPr="000C6500">
        <w:t>5.18.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56B45" w:rsidRPr="000C6500" w:rsidRDefault="00E56B45" w:rsidP="001367C7">
      <w:pPr>
        <w:spacing w:after="0"/>
        <w:ind w:firstLine="709"/>
        <w:jc w:val="both"/>
      </w:pPr>
      <w:r w:rsidRPr="000C6500">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56B45" w:rsidRPr="000C6500" w:rsidRDefault="00E56B45" w:rsidP="008B4CAB">
      <w:pPr>
        <w:spacing w:after="0"/>
        <w:ind w:firstLine="709"/>
        <w:jc w:val="center"/>
      </w:pPr>
      <w:r w:rsidRPr="000C6500">
        <w:t>________________________</w:t>
      </w:r>
    </w:p>
    <w:p w:rsidR="00E56B45" w:rsidRPr="000C6500" w:rsidRDefault="00E56B45" w:rsidP="000F4FB8">
      <w:pPr>
        <w:spacing w:after="0"/>
        <w:ind w:left="5103"/>
        <w:jc w:val="both"/>
      </w:pPr>
    </w:p>
    <w:p w:rsidR="00E56B45" w:rsidRPr="000C6500" w:rsidRDefault="00E56B45" w:rsidP="000F4FB8">
      <w:pPr>
        <w:spacing w:after="0"/>
        <w:ind w:left="5103"/>
        <w:jc w:val="both"/>
      </w:pPr>
    </w:p>
    <w:p w:rsidR="00E56B45" w:rsidRPr="000C6500" w:rsidRDefault="00E56B45" w:rsidP="000F4FB8">
      <w:pPr>
        <w:spacing w:after="0"/>
        <w:ind w:left="5103"/>
        <w:jc w:val="both"/>
      </w:pPr>
    </w:p>
    <w:p w:rsidR="00E56B45" w:rsidRPr="000C6500" w:rsidRDefault="00E56B45" w:rsidP="000F4FB8">
      <w:pPr>
        <w:spacing w:after="0"/>
        <w:ind w:left="5103"/>
        <w:jc w:val="both"/>
      </w:pPr>
    </w:p>
    <w:p w:rsidR="00E56B45" w:rsidRPr="000C6500" w:rsidRDefault="00E56B45" w:rsidP="000F4FB8">
      <w:pPr>
        <w:spacing w:after="0"/>
        <w:ind w:left="5103"/>
        <w:jc w:val="both"/>
      </w:pPr>
    </w:p>
    <w:p w:rsidR="00E56B45" w:rsidRPr="000C6500" w:rsidRDefault="00E56B45" w:rsidP="000F4FB8">
      <w:pPr>
        <w:spacing w:after="0"/>
        <w:ind w:left="5103"/>
        <w:jc w:val="both"/>
      </w:pPr>
    </w:p>
    <w:p w:rsidR="00E56B45" w:rsidRPr="000C6500" w:rsidRDefault="00E56B45" w:rsidP="000F4FB8">
      <w:pPr>
        <w:spacing w:after="0"/>
        <w:ind w:left="5103"/>
        <w:jc w:val="both"/>
      </w:pPr>
    </w:p>
    <w:p w:rsidR="00E56B45" w:rsidRPr="000C6500" w:rsidRDefault="00E56B45" w:rsidP="000F4FB8">
      <w:pPr>
        <w:spacing w:after="0"/>
        <w:ind w:left="5103"/>
        <w:jc w:val="both"/>
      </w:pPr>
    </w:p>
    <w:p w:rsidR="00E56B45" w:rsidRPr="000C6500" w:rsidRDefault="00E56B45" w:rsidP="000F4FB8">
      <w:pPr>
        <w:spacing w:after="0"/>
        <w:ind w:left="5103"/>
        <w:jc w:val="both"/>
      </w:pPr>
    </w:p>
    <w:p w:rsidR="00E56B45" w:rsidRPr="000C6500" w:rsidRDefault="00E56B45" w:rsidP="000F4FB8">
      <w:pPr>
        <w:spacing w:after="0"/>
        <w:ind w:left="5103"/>
        <w:jc w:val="both"/>
      </w:pPr>
    </w:p>
    <w:p w:rsidR="00E56B45" w:rsidRPr="000C6500" w:rsidRDefault="00E56B45" w:rsidP="000F4FB8">
      <w:pPr>
        <w:spacing w:after="0"/>
        <w:ind w:left="5103"/>
        <w:jc w:val="both"/>
      </w:pPr>
    </w:p>
    <w:p w:rsidR="00E56B45" w:rsidRPr="000C6500" w:rsidRDefault="00E56B45" w:rsidP="000F4FB8">
      <w:pPr>
        <w:spacing w:after="0"/>
        <w:ind w:left="5103"/>
        <w:jc w:val="both"/>
      </w:pPr>
    </w:p>
    <w:p w:rsidR="00E56B45" w:rsidRPr="000C6500" w:rsidRDefault="00E56B45" w:rsidP="000F4FB8">
      <w:pPr>
        <w:spacing w:after="0"/>
        <w:ind w:left="5103"/>
        <w:jc w:val="both"/>
      </w:pPr>
    </w:p>
    <w:p w:rsidR="00E56B45" w:rsidRPr="000C6500" w:rsidRDefault="00E56B45" w:rsidP="000F4FB8">
      <w:pPr>
        <w:spacing w:after="0"/>
        <w:ind w:left="5103"/>
        <w:jc w:val="both"/>
      </w:pPr>
    </w:p>
    <w:p w:rsidR="00E56B45" w:rsidRPr="000C6500" w:rsidRDefault="00E56B45" w:rsidP="000F4FB8">
      <w:pPr>
        <w:spacing w:after="0"/>
        <w:ind w:left="5103"/>
        <w:jc w:val="both"/>
      </w:pPr>
    </w:p>
    <w:p w:rsidR="00E56B45" w:rsidRPr="000C6500" w:rsidRDefault="00E56B45" w:rsidP="000F4FB8">
      <w:pPr>
        <w:spacing w:after="0"/>
        <w:ind w:left="5103"/>
        <w:jc w:val="both"/>
      </w:pPr>
    </w:p>
    <w:p w:rsidR="00E56B45" w:rsidRPr="000C6500" w:rsidRDefault="00E56B45" w:rsidP="000F4FB8">
      <w:pPr>
        <w:spacing w:after="0"/>
        <w:ind w:left="5103"/>
        <w:jc w:val="both"/>
      </w:pPr>
    </w:p>
    <w:p w:rsidR="00E56B45" w:rsidRPr="000C6500" w:rsidRDefault="00E56B45" w:rsidP="000F4FB8">
      <w:pPr>
        <w:spacing w:after="0"/>
        <w:ind w:left="5103"/>
        <w:jc w:val="both"/>
      </w:pPr>
    </w:p>
    <w:p w:rsidR="00E56B45" w:rsidRPr="000C6500" w:rsidRDefault="00E56B45" w:rsidP="00347D05">
      <w:pPr>
        <w:spacing w:after="0"/>
        <w:jc w:val="both"/>
      </w:pPr>
    </w:p>
    <w:p w:rsidR="00E56B45" w:rsidRPr="000C6500" w:rsidRDefault="00E56B45" w:rsidP="000F4FB8">
      <w:pPr>
        <w:spacing w:after="0"/>
        <w:ind w:left="5103"/>
        <w:jc w:val="both"/>
      </w:pPr>
      <w:r w:rsidRPr="000C6500">
        <w:t xml:space="preserve">Приложение 1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E56B45" w:rsidRPr="000C6500" w:rsidRDefault="00E56B45" w:rsidP="000F4FB8">
      <w:pPr>
        <w:spacing w:after="0"/>
        <w:ind w:left="5103"/>
        <w:jc w:val="both"/>
      </w:pPr>
    </w:p>
    <w:p w:rsidR="00E56B45" w:rsidRPr="000C6500" w:rsidRDefault="00E56B45" w:rsidP="000F4FB8">
      <w:pPr>
        <w:spacing w:after="0"/>
        <w:ind w:firstLine="709"/>
        <w:jc w:val="center"/>
        <w:rPr>
          <w:b/>
          <w:bCs/>
        </w:rPr>
      </w:pPr>
      <w:r w:rsidRPr="000C6500">
        <w:rPr>
          <w:b/>
          <w:bCs/>
        </w:rPr>
        <w:t>Информация об органе местного самоуправления, предоставляющем муниципальную услугу</w:t>
      </w:r>
    </w:p>
    <w:p w:rsidR="00E56B45" w:rsidRPr="000C6500" w:rsidRDefault="00E56B45" w:rsidP="00EE0E49">
      <w:pPr>
        <w:spacing w:after="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2"/>
      </w:tblGrid>
      <w:tr w:rsidR="00E56B45" w:rsidRPr="000C6500" w:rsidTr="00506845">
        <w:tc>
          <w:tcPr>
            <w:tcW w:w="4672" w:type="dxa"/>
          </w:tcPr>
          <w:p w:rsidR="00E56B45" w:rsidRPr="000C6500" w:rsidRDefault="00E56B45" w:rsidP="00506845">
            <w:pPr>
              <w:spacing w:after="0"/>
              <w:jc w:val="both"/>
              <w:rPr>
                <w:sz w:val="24"/>
                <w:szCs w:val="24"/>
              </w:rPr>
            </w:pPr>
            <w:r w:rsidRPr="000C6500">
              <w:rPr>
                <w:kern w:val="0"/>
                <w:sz w:val="24"/>
                <w:szCs w:val="24"/>
                <w:lang w:eastAsia="ru-RU"/>
              </w:rPr>
              <w:t>Наименование органа местного самоуправления, предоставляющего муниципальную услугу</w:t>
            </w:r>
          </w:p>
        </w:tc>
        <w:tc>
          <w:tcPr>
            <w:tcW w:w="4672" w:type="dxa"/>
          </w:tcPr>
          <w:p w:rsidR="00E56B45" w:rsidRPr="000C6500" w:rsidRDefault="00E56B45" w:rsidP="00506845">
            <w:pPr>
              <w:spacing w:after="0"/>
              <w:jc w:val="both"/>
              <w:rPr>
                <w:sz w:val="24"/>
                <w:szCs w:val="24"/>
              </w:rPr>
            </w:pPr>
            <w:r w:rsidRPr="000C6500">
              <w:rPr>
                <w:kern w:val="0"/>
                <w:sz w:val="24"/>
                <w:szCs w:val="24"/>
                <w:lang w:eastAsia="ru-RU"/>
              </w:rPr>
              <w:t>Администрация Пановского сельсовета Ребрихинского района Алтайского края</w:t>
            </w:r>
          </w:p>
        </w:tc>
      </w:tr>
      <w:tr w:rsidR="00E56B45" w:rsidRPr="000C6500" w:rsidTr="00506845">
        <w:tc>
          <w:tcPr>
            <w:tcW w:w="4672" w:type="dxa"/>
          </w:tcPr>
          <w:p w:rsidR="00E56B45" w:rsidRPr="000C6500" w:rsidRDefault="00E56B45" w:rsidP="00506845">
            <w:pPr>
              <w:spacing w:after="0"/>
              <w:jc w:val="both"/>
              <w:rPr>
                <w:sz w:val="24"/>
                <w:szCs w:val="24"/>
              </w:rPr>
            </w:pPr>
            <w:r w:rsidRPr="000C6500">
              <w:rPr>
                <w:kern w:val="0"/>
                <w:sz w:val="24"/>
                <w:szCs w:val="24"/>
                <w:lang w:eastAsia="ru-RU"/>
              </w:rPr>
              <w:t>Руководитель органа местного самоуправления, предоставляющего муниципальную услугу</w:t>
            </w:r>
          </w:p>
        </w:tc>
        <w:tc>
          <w:tcPr>
            <w:tcW w:w="4672" w:type="dxa"/>
          </w:tcPr>
          <w:p w:rsidR="00E56B45" w:rsidRPr="000C6500" w:rsidRDefault="00E56B45" w:rsidP="00506845">
            <w:pPr>
              <w:spacing w:after="0"/>
              <w:jc w:val="both"/>
              <w:rPr>
                <w:sz w:val="24"/>
                <w:szCs w:val="24"/>
              </w:rPr>
            </w:pPr>
            <w:r w:rsidRPr="000C6500">
              <w:rPr>
                <w:sz w:val="24"/>
                <w:szCs w:val="24"/>
              </w:rPr>
              <w:t>Глава сельсовета</w:t>
            </w:r>
          </w:p>
        </w:tc>
      </w:tr>
      <w:tr w:rsidR="00E56B45" w:rsidRPr="000C6500" w:rsidTr="00506845">
        <w:tc>
          <w:tcPr>
            <w:tcW w:w="4672" w:type="dxa"/>
          </w:tcPr>
          <w:p w:rsidR="00E56B45" w:rsidRPr="000C6500" w:rsidRDefault="00E56B45" w:rsidP="00506845">
            <w:pPr>
              <w:spacing w:after="0"/>
              <w:jc w:val="both"/>
              <w:rPr>
                <w:sz w:val="24"/>
                <w:szCs w:val="24"/>
              </w:rPr>
            </w:pPr>
            <w:r w:rsidRPr="000C6500">
              <w:rPr>
                <w:kern w:val="0"/>
                <w:sz w:val="24"/>
                <w:szCs w:val="24"/>
                <w:lang w:eastAsia="ru-RU"/>
              </w:rPr>
              <w:t>Место нахождения и почтовый адрес</w:t>
            </w:r>
          </w:p>
        </w:tc>
        <w:tc>
          <w:tcPr>
            <w:tcW w:w="4672" w:type="dxa"/>
          </w:tcPr>
          <w:p w:rsidR="00E56B45" w:rsidRPr="000C6500" w:rsidRDefault="00E56B45" w:rsidP="00506845">
            <w:pPr>
              <w:spacing w:after="0"/>
              <w:jc w:val="both"/>
              <w:rPr>
                <w:sz w:val="24"/>
                <w:szCs w:val="24"/>
              </w:rPr>
            </w:pPr>
            <w:r w:rsidRPr="000C6500">
              <w:rPr>
                <w:sz w:val="24"/>
                <w:szCs w:val="24"/>
              </w:rPr>
              <w:t>658535, Алтайский край, Ребрихинский район, с. Паново, ул. Карла Маркса, 22</w:t>
            </w:r>
          </w:p>
        </w:tc>
      </w:tr>
      <w:tr w:rsidR="00E56B45" w:rsidRPr="000C6500" w:rsidTr="00506845">
        <w:tc>
          <w:tcPr>
            <w:tcW w:w="4672" w:type="dxa"/>
          </w:tcPr>
          <w:p w:rsidR="00E56B45" w:rsidRPr="000C6500" w:rsidRDefault="00E56B45" w:rsidP="00506845">
            <w:pPr>
              <w:spacing w:after="0"/>
              <w:jc w:val="both"/>
              <w:rPr>
                <w:sz w:val="24"/>
                <w:szCs w:val="24"/>
              </w:rPr>
            </w:pPr>
            <w:r w:rsidRPr="000C6500">
              <w:rPr>
                <w:kern w:val="0"/>
                <w:sz w:val="24"/>
                <w:szCs w:val="24"/>
                <w:lang w:eastAsia="ru-RU"/>
              </w:rPr>
              <w:t>График работы (приема заявителей)</w:t>
            </w:r>
          </w:p>
        </w:tc>
        <w:tc>
          <w:tcPr>
            <w:tcW w:w="4672" w:type="dxa"/>
          </w:tcPr>
          <w:p w:rsidR="00E56B45" w:rsidRPr="000C6500" w:rsidRDefault="00E56B45" w:rsidP="00506845">
            <w:pPr>
              <w:spacing w:after="0"/>
              <w:jc w:val="both"/>
              <w:rPr>
                <w:sz w:val="24"/>
                <w:szCs w:val="24"/>
              </w:rPr>
            </w:pPr>
            <w:r w:rsidRPr="000C6500">
              <w:rPr>
                <w:sz w:val="24"/>
                <w:szCs w:val="24"/>
              </w:rPr>
              <w:t>Понедельник-пятница 9.00-17.00</w:t>
            </w:r>
          </w:p>
          <w:p w:rsidR="00E56B45" w:rsidRPr="000C6500" w:rsidRDefault="00E56B45" w:rsidP="00506845">
            <w:pPr>
              <w:spacing w:after="0"/>
              <w:jc w:val="both"/>
              <w:rPr>
                <w:sz w:val="24"/>
                <w:szCs w:val="24"/>
              </w:rPr>
            </w:pPr>
            <w:r w:rsidRPr="000C6500">
              <w:rPr>
                <w:sz w:val="24"/>
                <w:szCs w:val="24"/>
              </w:rPr>
              <w:t>Обед 13.00-14.00</w:t>
            </w:r>
          </w:p>
        </w:tc>
      </w:tr>
      <w:tr w:rsidR="00E56B45" w:rsidRPr="000C6500" w:rsidTr="00506845">
        <w:tc>
          <w:tcPr>
            <w:tcW w:w="4672" w:type="dxa"/>
          </w:tcPr>
          <w:p w:rsidR="00E56B45" w:rsidRPr="000C6500" w:rsidRDefault="00E56B45" w:rsidP="00506845">
            <w:pPr>
              <w:spacing w:after="0"/>
              <w:jc w:val="both"/>
              <w:rPr>
                <w:sz w:val="24"/>
                <w:szCs w:val="24"/>
              </w:rPr>
            </w:pPr>
            <w:r w:rsidRPr="000C6500">
              <w:rPr>
                <w:kern w:val="0"/>
                <w:sz w:val="24"/>
                <w:szCs w:val="24"/>
                <w:lang w:eastAsia="ru-RU"/>
              </w:rPr>
              <w:t>Телефон, адрес электронной почты</w:t>
            </w:r>
          </w:p>
        </w:tc>
        <w:tc>
          <w:tcPr>
            <w:tcW w:w="4672" w:type="dxa"/>
          </w:tcPr>
          <w:p w:rsidR="00E56B45" w:rsidRPr="000C6500" w:rsidRDefault="00E56B45" w:rsidP="00506845">
            <w:pPr>
              <w:spacing w:after="0"/>
              <w:jc w:val="both"/>
              <w:rPr>
                <w:sz w:val="24"/>
                <w:szCs w:val="24"/>
              </w:rPr>
            </w:pPr>
            <w:r w:rsidRPr="000C6500">
              <w:rPr>
                <w:sz w:val="24"/>
                <w:szCs w:val="24"/>
              </w:rPr>
              <w:t>(838582)23-7-43</w:t>
            </w:r>
          </w:p>
          <w:p w:rsidR="00E56B45" w:rsidRPr="000C6500" w:rsidRDefault="00E56B45" w:rsidP="00506845">
            <w:pPr>
              <w:spacing w:after="0"/>
              <w:jc w:val="both"/>
              <w:rPr>
                <w:sz w:val="24"/>
                <w:szCs w:val="24"/>
                <w:lang w:val="en-US"/>
              </w:rPr>
            </w:pPr>
            <w:r w:rsidRPr="000C6500">
              <w:rPr>
                <w:sz w:val="24"/>
                <w:szCs w:val="24"/>
              </w:rPr>
              <w:t>Адрес: rebr</w:t>
            </w:r>
            <w:r w:rsidRPr="000C6500">
              <w:rPr>
                <w:sz w:val="24"/>
                <w:szCs w:val="24"/>
                <w:lang w:val="en-US"/>
              </w:rPr>
              <w:t>panovo</w:t>
            </w:r>
            <w:r w:rsidRPr="000C6500">
              <w:rPr>
                <w:sz w:val="24"/>
                <w:szCs w:val="24"/>
              </w:rPr>
              <w:t>@yandex.ru</w:t>
            </w:r>
          </w:p>
        </w:tc>
      </w:tr>
      <w:tr w:rsidR="00E56B45" w:rsidRPr="000C6500" w:rsidTr="00506845">
        <w:tc>
          <w:tcPr>
            <w:tcW w:w="4672" w:type="dxa"/>
          </w:tcPr>
          <w:p w:rsidR="00E56B45" w:rsidRPr="000C6500" w:rsidRDefault="00E56B45" w:rsidP="00506845">
            <w:pPr>
              <w:spacing w:after="0"/>
              <w:jc w:val="both"/>
              <w:rPr>
                <w:sz w:val="24"/>
                <w:szCs w:val="24"/>
              </w:rPr>
            </w:pPr>
            <w:r w:rsidRPr="000C6500">
              <w:rPr>
                <w:kern w:val="0"/>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672" w:type="dxa"/>
          </w:tcPr>
          <w:p w:rsidR="00E56B45" w:rsidRPr="000C6500" w:rsidRDefault="00E56B45" w:rsidP="00506845">
            <w:pPr>
              <w:spacing w:after="0"/>
              <w:jc w:val="both"/>
              <w:rPr>
                <w:sz w:val="24"/>
                <w:szCs w:val="24"/>
              </w:rPr>
            </w:pPr>
            <w:r w:rsidRPr="000C6500">
              <w:rPr>
                <w:sz w:val="24"/>
                <w:szCs w:val="24"/>
              </w:rPr>
              <w:t>https://panovskij-r22.gosweb.gosuslugi.ru/</w:t>
            </w:r>
          </w:p>
        </w:tc>
      </w:tr>
    </w:tbl>
    <w:p w:rsidR="00E56B45" w:rsidRPr="000C6500" w:rsidRDefault="00E56B45" w:rsidP="00EE0E49">
      <w:pPr>
        <w:spacing w:after="0"/>
        <w:ind w:firstLine="709"/>
        <w:jc w:val="both"/>
      </w:pPr>
    </w:p>
    <w:p w:rsidR="00E56B45" w:rsidRPr="000C6500" w:rsidRDefault="00E56B45" w:rsidP="00ED0D47">
      <w:pPr>
        <w:spacing w:after="0"/>
        <w:ind w:firstLine="709"/>
        <w:jc w:val="both"/>
        <w:rPr>
          <w:kern w:val="0"/>
          <w:sz w:val="24"/>
          <w:szCs w:val="24"/>
          <w:lang w:eastAsia="ru-RU"/>
        </w:rPr>
      </w:pPr>
      <w:r w:rsidRPr="000C6500">
        <w:rPr>
          <w:kern w:val="0"/>
          <w:sz w:val="24"/>
          <w:szCs w:val="24"/>
          <w:lang w:eastAsia="ru-RU"/>
        </w:rPr>
        <w:t>Единый портал государственных и муниципальных услуг (функций) – www.gosuslugi.ru.</w:t>
      </w:r>
    </w:p>
    <w:p w:rsidR="00E56B45" w:rsidRPr="000C6500" w:rsidRDefault="00E56B45" w:rsidP="00191A6A">
      <w:pPr>
        <w:spacing w:after="0"/>
        <w:ind w:firstLine="709"/>
        <w:jc w:val="center"/>
      </w:pPr>
      <w:r w:rsidRPr="000C6500">
        <w:t>___________________</w:t>
      </w:r>
    </w:p>
    <w:p w:rsidR="00E56B45" w:rsidRPr="000C6500" w:rsidRDefault="00E56B45" w:rsidP="000F4FB8">
      <w:pPr>
        <w:spacing w:after="0"/>
        <w:ind w:left="5103"/>
        <w:jc w:val="both"/>
      </w:pPr>
    </w:p>
    <w:p w:rsidR="00E56B45" w:rsidRPr="000C6500" w:rsidRDefault="00E56B45" w:rsidP="000F4FB8">
      <w:pPr>
        <w:spacing w:after="0"/>
        <w:ind w:left="5103"/>
        <w:jc w:val="both"/>
      </w:pPr>
    </w:p>
    <w:p w:rsidR="00E56B45" w:rsidRPr="000C6500" w:rsidRDefault="00E56B45" w:rsidP="000F4FB8">
      <w:pPr>
        <w:spacing w:after="0"/>
        <w:ind w:left="5103"/>
        <w:jc w:val="both"/>
      </w:pPr>
    </w:p>
    <w:p w:rsidR="00E56B45" w:rsidRPr="000C6500" w:rsidRDefault="00E56B45" w:rsidP="000F4FB8">
      <w:pPr>
        <w:spacing w:after="0"/>
        <w:ind w:left="5103"/>
        <w:jc w:val="both"/>
      </w:pPr>
    </w:p>
    <w:p w:rsidR="00E56B45" w:rsidRPr="000C6500" w:rsidRDefault="00E56B45" w:rsidP="000F4FB8">
      <w:pPr>
        <w:spacing w:after="0"/>
        <w:ind w:left="5103"/>
        <w:jc w:val="both"/>
      </w:pPr>
    </w:p>
    <w:p w:rsidR="00E56B45" w:rsidRPr="000C6500" w:rsidRDefault="00E56B45" w:rsidP="000F4FB8">
      <w:pPr>
        <w:spacing w:after="0"/>
        <w:ind w:left="5103"/>
        <w:jc w:val="both"/>
      </w:pPr>
    </w:p>
    <w:p w:rsidR="00E56B45" w:rsidRPr="000C6500" w:rsidRDefault="00E56B45" w:rsidP="000F4FB8">
      <w:pPr>
        <w:spacing w:after="0"/>
        <w:ind w:left="5103"/>
        <w:jc w:val="both"/>
      </w:pPr>
    </w:p>
    <w:p w:rsidR="00E56B45" w:rsidRPr="000C6500" w:rsidRDefault="00E56B45" w:rsidP="000F4FB8">
      <w:pPr>
        <w:spacing w:after="0"/>
        <w:ind w:left="5103"/>
        <w:jc w:val="both"/>
      </w:pPr>
    </w:p>
    <w:p w:rsidR="00E56B45" w:rsidRDefault="00E56B45" w:rsidP="000F4FB8">
      <w:pPr>
        <w:spacing w:after="0"/>
        <w:ind w:left="5103"/>
        <w:jc w:val="both"/>
      </w:pPr>
    </w:p>
    <w:p w:rsidR="00E56B45" w:rsidRDefault="00E56B45" w:rsidP="000F4FB8">
      <w:pPr>
        <w:spacing w:after="0"/>
        <w:ind w:left="5103"/>
        <w:jc w:val="both"/>
      </w:pPr>
    </w:p>
    <w:p w:rsidR="00E56B45" w:rsidRDefault="00E56B45" w:rsidP="000F4FB8">
      <w:pPr>
        <w:spacing w:after="0"/>
        <w:ind w:left="5103"/>
        <w:jc w:val="both"/>
      </w:pPr>
    </w:p>
    <w:p w:rsidR="00E56B45" w:rsidRDefault="00E56B45" w:rsidP="000F4FB8">
      <w:pPr>
        <w:spacing w:after="0"/>
        <w:ind w:left="5103"/>
        <w:jc w:val="both"/>
      </w:pPr>
    </w:p>
    <w:p w:rsidR="00E56B45" w:rsidRDefault="00E56B45" w:rsidP="000F4FB8">
      <w:pPr>
        <w:spacing w:after="0"/>
        <w:ind w:left="5103"/>
        <w:jc w:val="both"/>
      </w:pPr>
    </w:p>
    <w:p w:rsidR="00E56B45" w:rsidRDefault="00E56B45" w:rsidP="000F4FB8">
      <w:pPr>
        <w:spacing w:after="0"/>
        <w:ind w:left="5103"/>
        <w:jc w:val="both"/>
      </w:pPr>
    </w:p>
    <w:p w:rsidR="00E56B45" w:rsidRPr="000C6500" w:rsidRDefault="00E56B45" w:rsidP="000F4FB8">
      <w:pPr>
        <w:spacing w:after="0"/>
        <w:ind w:left="5103"/>
        <w:jc w:val="both"/>
      </w:pPr>
    </w:p>
    <w:p w:rsidR="00E56B45" w:rsidRPr="000C6500" w:rsidRDefault="00E56B45" w:rsidP="000F4FB8">
      <w:pPr>
        <w:spacing w:after="0"/>
        <w:ind w:left="5103"/>
        <w:jc w:val="both"/>
      </w:pPr>
      <w:r w:rsidRPr="000C6500">
        <w:t xml:space="preserve">Приложение 2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E56B45" w:rsidRPr="000C6500" w:rsidRDefault="00E56B45" w:rsidP="000F4FB8">
      <w:pPr>
        <w:spacing w:after="0"/>
        <w:ind w:left="4395"/>
        <w:jc w:val="both"/>
      </w:pPr>
    </w:p>
    <w:p w:rsidR="00E56B45" w:rsidRPr="000C6500" w:rsidRDefault="00E56B45" w:rsidP="000F4FB8">
      <w:pPr>
        <w:spacing w:after="0"/>
        <w:ind w:left="4395"/>
        <w:jc w:val="both"/>
      </w:pPr>
      <w:r w:rsidRPr="000C6500">
        <w:t>В Администрацию Пановского сельсовета Ребрихинского района Алтайского края</w:t>
      </w:r>
    </w:p>
    <w:p w:rsidR="00E56B45" w:rsidRPr="000C6500" w:rsidRDefault="00E56B45" w:rsidP="000F4FB8">
      <w:pPr>
        <w:spacing w:after="0"/>
        <w:ind w:left="4395"/>
        <w:jc w:val="both"/>
      </w:pPr>
      <w:r w:rsidRPr="000C6500">
        <w:t>от____________________________________________________________________</w:t>
      </w:r>
    </w:p>
    <w:p w:rsidR="00E56B45" w:rsidRPr="000C6500" w:rsidRDefault="00E56B45" w:rsidP="000F4FB8">
      <w:pPr>
        <w:spacing w:after="0"/>
        <w:ind w:left="4395"/>
        <w:jc w:val="both"/>
      </w:pPr>
      <w:r w:rsidRPr="000C6500">
        <w:t>Адрес места жительства______________</w:t>
      </w:r>
    </w:p>
    <w:p w:rsidR="00E56B45" w:rsidRPr="000C6500" w:rsidRDefault="00E56B45" w:rsidP="000F4FB8">
      <w:pPr>
        <w:spacing w:after="0"/>
        <w:ind w:left="4395"/>
        <w:jc w:val="both"/>
      </w:pPr>
      <w:r w:rsidRPr="000C6500">
        <w:t xml:space="preserve">___________________________________ </w:t>
      </w:r>
    </w:p>
    <w:p w:rsidR="00E56B45" w:rsidRPr="000C6500" w:rsidRDefault="00E56B45" w:rsidP="000F4FB8">
      <w:pPr>
        <w:spacing w:after="0"/>
        <w:ind w:left="4395"/>
        <w:jc w:val="both"/>
      </w:pPr>
      <w:r w:rsidRPr="000C6500">
        <w:t>паспорт: серия_________ № ___________</w:t>
      </w:r>
    </w:p>
    <w:p w:rsidR="00E56B45" w:rsidRPr="000C6500" w:rsidRDefault="00E56B45" w:rsidP="000F4FB8">
      <w:pPr>
        <w:spacing w:after="0"/>
        <w:ind w:left="4395"/>
        <w:jc w:val="both"/>
      </w:pPr>
      <w:r w:rsidRPr="000C6500">
        <w:t xml:space="preserve">кем выдан__________________________ </w:t>
      </w:r>
    </w:p>
    <w:p w:rsidR="00E56B45" w:rsidRPr="000C6500" w:rsidRDefault="00E56B45" w:rsidP="000F4FB8">
      <w:pPr>
        <w:spacing w:after="0"/>
        <w:ind w:left="4395"/>
        <w:jc w:val="both"/>
      </w:pPr>
      <w:r w:rsidRPr="000C6500">
        <w:t xml:space="preserve">дата выдачи_________________________ телефон____________________________ </w:t>
      </w:r>
    </w:p>
    <w:p w:rsidR="00E56B45" w:rsidRPr="000C6500" w:rsidRDefault="00E56B45" w:rsidP="000F4FB8">
      <w:pPr>
        <w:spacing w:after="0"/>
        <w:ind w:left="4395"/>
        <w:jc w:val="both"/>
      </w:pPr>
    </w:p>
    <w:p w:rsidR="00E56B45" w:rsidRPr="000C6500" w:rsidRDefault="00E56B45" w:rsidP="000F4FB8">
      <w:pPr>
        <w:spacing w:after="0"/>
        <w:ind w:firstLine="709"/>
        <w:jc w:val="center"/>
      </w:pPr>
      <w:r w:rsidRPr="000C6500">
        <w:t>ЗАЯВЛЕНИЕ</w:t>
      </w:r>
    </w:p>
    <w:p w:rsidR="00E56B45" w:rsidRPr="000C6500" w:rsidRDefault="00E56B45" w:rsidP="000F4FB8">
      <w:pPr>
        <w:spacing w:after="0"/>
        <w:ind w:firstLine="709"/>
        <w:jc w:val="center"/>
      </w:pPr>
      <w:r w:rsidRPr="000C6500">
        <w:t>О ПОСТАНОВКЕ НА УЧЕТ ГРАЖДАН, ИСПЫТЫВАЮЩИХ ПОТРЕБНОСТЬ В ДРЕВЕСИНЕ ДЛЯ СОБСТВЕННЫХ НУЖД</w:t>
      </w:r>
    </w:p>
    <w:p w:rsidR="00E56B45" w:rsidRPr="000C6500" w:rsidRDefault="00E56B45" w:rsidP="00EE0E49">
      <w:pPr>
        <w:spacing w:after="0"/>
        <w:ind w:firstLine="709"/>
        <w:jc w:val="both"/>
      </w:pPr>
    </w:p>
    <w:p w:rsidR="00E56B45" w:rsidRPr="000C6500" w:rsidRDefault="00E56B45" w:rsidP="00EE0E49">
      <w:pPr>
        <w:spacing w:after="0"/>
        <w:ind w:firstLine="709"/>
        <w:jc w:val="both"/>
      </w:pPr>
      <w:r w:rsidRPr="000C6500">
        <w:t xml:space="preserve">Прошу поставить меня на учет, как испытывающего потребность в древесине для собственных нужд, в следующих целях: </w:t>
      </w:r>
    </w:p>
    <w:p w:rsidR="00E56B45" w:rsidRPr="000C6500" w:rsidRDefault="00E56B45" w:rsidP="00EE0E49">
      <w:pPr>
        <w:spacing w:after="0"/>
        <w:ind w:firstLine="709"/>
        <w:jc w:val="both"/>
      </w:pPr>
      <w:r w:rsidRPr="00665ABD">
        <w:rPr>
          <w:noProof/>
          <w:kern w:val="0"/>
          <w:sz w:val="24"/>
          <w:szCs w:val="24"/>
          <w:lang w:eastAsia="ru-RU"/>
        </w:rPr>
        <w:pict>
          <v:shape id="Рисунок 7" o:spid="_x0000_i1025" type="#_x0000_t75" style="width:8.25pt;height:7.5pt;visibility:visible">
            <v:imagedata r:id="rId8" o:title=""/>
          </v:shape>
        </w:pict>
      </w:r>
      <w:r w:rsidRPr="000C6500">
        <w:t xml:space="preserve">индивидуальное жилищное строительство; </w:t>
      </w:r>
    </w:p>
    <w:p w:rsidR="00E56B45" w:rsidRPr="000C6500" w:rsidRDefault="00E56B45" w:rsidP="00EE0E49">
      <w:pPr>
        <w:spacing w:after="0"/>
        <w:ind w:firstLine="709"/>
        <w:jc w:val="both"/>
      </w:pPr>
      <w:r w:rsidRPr="00665ABD">
        <w:rPr>
          <w:noProof/>
          <w:kern w:val="0"/>
          <w:sz w:val="24"/>
          <w:szCs w:val="24"/>
          <w:lang w:eastAsia="ru-RU"/>
        </w:rPr>
        <w:pict>
          <v:shape id="_x0000_i1026" type="#_x0000_t75" style="width:8.25pt;height:7.5pt;visibility:visible">
            <v:imagedata r:id="rId8" o:title=""/>
          </v:shape>
        </w:pict>
      </w:r>
      <w:r w:rsidRPr="000C6500">
        <w:t xml:space="preserve">ремонт жилого дома, части жилого дома, иных жилых помещений, ремонта (возведения) хозяйственных построек; </w:t>
      </w:r>
    </w:p>
    <w:p w:rsidR="00E56B45" w:rsidRPr="000C6500" w:rsidRDefault="00E56B45" w:rsidP="00EE0E49">
      <w:pPr>
        <w:spacing w:after="0"/>
        <w:ind w:firstLine="709"/>
        <w:jc w:val="both"/>
      </w:pPr>
      <w:r w:rsidRPr="00665ABD">
        <w:rPr>
          <w:noProof/>
          <w:kern w:val="0"/>
          <w:sz w:val="24"/>
          <w:szCs w:val="24"/>
          <w:lang w:eastAsia="ru-RU"/>
        </w:rPr>
        <w:pict>
          <v:shape id="_x0000_i1027" type="#_x0000_t75" style="width:8.25pt;height:7.5pt;visibility:visible">
            <v:imagedata r:id="rId8" o:title=""/>
          </v:shape>
        </w:pict>
      </w:r>
      <w:r w:rsidRPr="000C6500">
        <w:t xml:space="preserve">отопления жилого дома, части жилого дома, иных жилых помещений, имеющих печное отопление </w:t>
      </w:r>
    </w:p>
    <w:p w:rsidR="00E56B45" w:rsidRPr="000C6500" w:rsidRDefault="00E56B45" w:rsidP="00EE0E49">
      <w:pPr>
        <w:spacing w:after="0"/>
        <w:ind w:firstLine="709"/>
        <w:jc w:val="both"/>
      </w:pPr>
      <w:r w:rsidRPr="000C6500">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E56B45" w:rsidRPr="000C6500" w:rsidRDefault="00E56B45" w:rsidP="00EE0E49">
      <w:pPr>
        <w:spacing w:after="0"/>
        <w:ind w:firstLine="709"/>
        <w:jc w:val="both"/>
      </w:pPr>
      <w:r w:rsidRPr="000C6500">
        <w:t xml:space="preserve">в объеме _______________________(с указанием качественных показателей)___м3 </w:t>
      </w:r>
    </w:p>
    <w:p w:rsidR="00E56B45" w:rsidRPr="000C6500" w:rsidRDefault="00E56B45" w:rsidP="00EE0E49">
      <w:pPr>
        <w:spacing w:after="0"/>
        <w:ind w:firstLine="709"/>
        <w:jc w:val="both"/>
      </w:pPr>
      <w:r w:rsidRPr="000C6500">
        <w:t>Перечень прилагаемых документов: __________________________________________________________________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6B45" w:rsidRPr="000C6500" w:rsidRDefault="00E56B45" w:rsidP="00EE0E49">
      <w:pPr>
        <w:spacing w:after="0"/>
        <w:ind w:firstLine="709"/>
        <w:jc w:val="both"/>
      </w:pPr>
      <w:r w:rsidRPr="00665ABD">
        <w:rPr>
          <w:noProof/>
          <w:kern w:val="0"/>
          <w:sz w:val="24"/>
          <w:szCs w:val="24"/>
          <w:lang w:eastAsia="ru-RU"/>
        </w:rPr>
        <w:pict>
          <v:shape id="_x0000_i1028" type="#_x0000_t75" style="width:8.25pt;height:7.5pt;visibility:visible">
            <v:imagedata r:id="rId8" o:title=""/>
          </v:shape>
        </w:pict>
      </w:r>
      <w:r w:rsidRPr="000C6500">
        <w:t xml:space="preserve"> Состою на учете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E56B45" w:rsidRPr="000C6500" w:rsidRDefault="00E56B45" w:rsidP="00EE0E49">
      <w:pPr>
        <w:spacing w:after="0"/>
        <w:ind w:firstLine="709"/>
        <w:jc w:val="both"/>
      </w:pPr>
      <w:r w:rsidRPr="00665ABD">
        <w:rPr>
          <w:noProof/>
          <w:kern w:val="0"/>
          <w:sz w:val="24"/>
          <w:szCs w:val="24"/>
          <w:lang w:eastAsia="ru-RU"/>
        </w:rPr>
        <w:pict>
          <v:shape id="_x0000_i1029" type="#_x0000_t75" style="width:8.25pt;height:7.5pt;visibility:visible">
            <v:imagedata r:id="rId8" o:title=""/>
          </v:shape>
        </w:pict>
      </w:r>
      <w:r w:rsidRPr="000C6500">
        <w:t xml:space="preserve">получил в установленном порядке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E56B45" w:rsidRPr="000C6500" w:rsidRDefault="00E56B45" w:rsidP="00EE0E49">
      <w:pPr>
        <w:spacing w:after="0"/>
        <w:ind w:firstLine="709"/>
        <w:jc w:val="both"/>
      </w:pPr>
      <w:r w:rsidRPr="00665ABD">
        <w:rPr>
          <w:noProof/>
          <w:kern w:val="0"/>
          <w:sz w:val="24"/>
          <w:szCs w:val="24"/>
          <w:lang w:eastAsia="ru-RU"/>
        </w:rPr>
        <w:pict>
          <v:shape id="_x0000_i1030" type="#_x0000_t75" style="width:8.25pt;height:7.5pt;visibility:visible">
            <v:imagedata r:id="rId8" o:title=""/>
          </v:shape>
        </w:pict>
      </w:r>
      <w:r w:rsidRPr="000C6500">
        <w:t xml:space="preserve">не имею в собственности жилого помещения, получил (а)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 </w:t>
      </w:r>
    </w:p>
    <w:p w:rsidR="00E56B45" w:rsidRPr="000C6500" w:rsidRDefault="00E56B45" w:rsidP="00EE0E49">
      <w:pPr>
        <w:spacing w:after="0"/>
        <w:ind w:firstLine="709"/>
        <w:jc w:val="both"/>
      </w:pPr>
      <w:r w:rsidRPr="00665ABD">
        <w:rPr>
          <w:noProof/>
          <w:kern w:val="0"/>
          <w:sz w:val="24"/>
          <w:szCs w:val="24"/>
          <w:lang w:eastAsia="ru-RU"/>
        </w:rPr>
        <w:pict>
          <v:shape id="_x0000_i1031" type="#_x0000_t75" style="width:8.25pt;height:7.5pt;visibility:visible">
            <v:imagedata r:id="rId8" o:title=""/>
          </v:shape>
        </w:pict>
      </w:r>
      <w:r w:rsidRPr="000C6500">
        <w:t xml:space="preserve">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w:t>
      </w:r>
    </w:p>
    <w:p w:rsidR="00E56B45" w:rsidRPr="000C6500" w:rsidRDefault="00E56B45" w:rsidP="00EE0E49">
      <w:pPr>
        <w:spacing w:after="0"/>
        <w:ind w:firstLine="709"/>
        <w:jc w:val="both"/>
      </w:pPr>
      <w:r w:rsidRPr="00665ABD">
        <w:rPr>
          <w:noProof/>
          <w:kern w:val="0"/>
          <w:sz w:val="24"/>
          <w:szCs w:val="24"/>
          <w:lang w:eastAsia="ru-RU"/>
        </w:rPr>
        <w:pict>
          <v:shape id="_x0000_i1032" type="#_x0000_t75" style="width:8.25pt;height:7.5pt;visibility:visible">
            <v:imagedata r:id="rId8" o:title=""/>
          </v:shape>
        </w:pict>
      </w:r>
      <w:r w:rsidRPr="000C6500">
        <w:t xml:space="preserve">отношусь к числу граждан, указанных в п.п. 1.2.1-1.2.3 п. 1.2 Административного регламента, а также граждан, имеющих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получивших документы, разрешающие строительство, не имеющие в собственности жилого помещения, постоянно проживающих на территории муниципального образования, осуществляющих заготовку либо приобретение древесины для собственных нужд для индивидуального жилищного строительства, а также граждан, имеющих в собственности жилое помещение, постоянно проживающих на территории муниципального образования, осуществляющих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
    <w:p w:rsidR="00E56B45" w:rsidRPr="000C6500" w:rsidRDefault="00E56B45" w:rsidP="00EE0E49">
      <w:pPr>
        <w:spacing w:after="0"/>
        <w:ind w:firstLine="709"/>
        <w:jc w:val="both"/>
      </w:pPr>
      <w:r w:rsidRPr="000C6500">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9">
        <w:r w:rsidRPr="000C6500">
          <w:t>пункте 6 статьи 1</w:t>
        </w:r>
      </w:hyperlink>
      <w:r w:rsidRPr="000C6500">
        <w:t xml:space="preserve"> Федерального закона от 31.05.1996 № 61-ФЗ «Об обороне», граждан, призванных на военную службу в Вооруженные Силы Российской Федерации по мобилизации, граждан, заключивших в соответствии с </w:t>
      </w:r>
      <w:hyperlink r:id="rId10">
        <w:r w:rsidRPr="000C6500">
          <w:t>пунктами 3</w:t>
        </w:r>
      </w:hyperlink>
      <w:r w:rsidRPr="000C6500">
        <w:t xml:space="preserve">, </w:t>
      </w:r>
      <w:hyperlink r:id="rId11">
        <w:r w:rsidRPr="000C6500">
          <w:t>5</w:t>
        </w:r>
      </w:hyperlink>
      <w:r w:rsidRPr="000C6500">
        <w:t xml:space="preserve">, </w:t>
      </w:r>
      <w:hyperlink r:id="rId12">
        <w:r w:rsidRPr="000C6500">
          <w:t>7 статьи 38</w:t>
        </w:r>
      </w:hyperlink>
      <w:r w:rsidRPr="000C6500">
        <w:t xml:space="preserve">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E56B45" w:rsidRPr="000C6500" w:rsidRDefault="00E56B45" w:rsidP="00EE0E49">
      <w:pPr>
        <w:spacing w:after="0"/>
        <w:ind w:firstLine="709"/>
        <w:jc w:val="both"/>
      </w:pPr>
      <w:r w:rsidRPr="000C6500">
        <w:t xml:space="preserve">б) членов семьи (дети, родители, супруг (супруга) граждан, указанных в подпункте «а» части 1.2.4 настоящей статьи, в том числе погибших (умерших). </w:t>
      </w:r>
    </w:p>
    <w:p w:rsidR="00E56B45" w:rsidRPr="000C6500" w:rsidRDefault="00E56B45" w:rsidP="00EE0E49">
      <w:pPr>
        <w:spacing w:after="0"/>
        <w:ind w:firstLine="709"/>
        <w:jc w:val="both"/>
      </w:pPr>
    </w:p>
    <w:p w:rsidR="00E56B45" w:rsidRPr="000C6500" w:rsidRDefault="00E56B45" w:rsidP="00EE0E49">
      <w:pPr>
        <w:spacing w:after="0"/>
        <w:ind w:firstLine="709"/>
        <w:jc w:val="both"/>
      </w:pPr>
      <w:r w:rsidRPr="000C6500">
        <w:t xml:space="preserve">Результат предоставления муниципальной услуги прошу: </w:t>
      </w:r>
    </w:p>
    <w:p w:rsidR="00E56B45" w:rsidRPr="000C6500" w:rsidRDefault="00E56B45" w:rsidP="00EE0E49">
      <w:pPr>
        <w:spacing w:after="0"/>
        <w:ind w:firstLine="709"/>
        <w:jc w:val="both"/>
      </w:pPr>
      <w:r w:rsidRPr="000C6500">
        <w:t xml:space="preserve">Направить почтой </w:t>
      </w:r>
    </w:p>
    <w:p w:rsidR="00E56B45" w:rsidRPr="000C6500" w:rsidRDefault="00E56B45" w:rsidP="00EE0E49">
      <w:pPr>
        <w:spacing w:after="0"/>
        <w:ind w:firstLine="709"/>
        <w:jc w:val="both"/>
      </w:pPr>
      <w:r w:rsidRPr="000C6500">
        <w:t>Получить лично в органе местного самоуправления __________________________________________________________________</w:t>
      </w:r>
    </w:p>
    <w:p w:rsidR="00E56B45" w:rsidRPr="000C6500" w:rsidRDefault="00E56B45" w:rsidP="00EE0E49">
      <w:pPr>
        <w:spacing w:after="0"/>
        <w:ind w:firstLine="709"/>
        <w:jc w:val="both"/>
      </w:pPr>
      <w:r w:rsidRPr="000C6500">
        <w:t xml:space="preserve">На обработку предоставленных персональных данных согласен(на). </w:t>
      </w:r>
    </w:p>
    <w:p w:rsidR="00E56B45" w:rsidRPr="000C6500" w:rsidRDefault="00E56B45" w:rsidP="00EE0E49">
      <w:pPr>
        <w:spacing w:after="0"/>
        <w:ind w:firstLine="709"/>
        <w:jc w:val="both"/>
      </w:pPr>
      <w:r w:rsidRPr="000C6500">
        <w:t xml:space="preserve">За достоверность предоставленных документов и содержащихся в них сведений несу ответственность. </w:t>
      </w:r>
    </w:p>
    <w:p w:rsidR="00E56B45" w:rsidRPr="000C6500" w:rsidRDefault="00E56B45" w:rsidP="00EE0E49">
      <w:pPr>
        <w:spacing w:after="0"/>
        <w:ind w:firstLine="709"/>
        <w:jc w:val="both"/>
      </w:pPr>
      <w:r w:rsidRPr="000C6500">
        <w:t xml:space="preserve">__________________ </w:t>
      </w:r>
    </w:p>
    <w:p w:rsidR="00E56B45" w:rsidRPr="000C6500" w:rsidRDefault="00E56B45" w:rsidP="00EE0E49">
      <w:pPr>
        <w:spacing w:after="0"/>
        <w:ind w:firstLine="709"/>
        <w:jc w:val="both"/>
      </w:pPr>
      <w:r w:rsidRPr="000C6500">
        <w:t xml:space="preserve">(подпись заявителя) </w:t>
      </w:r>
    </w:p>
    <w:p w:rsidR="00E56B45" w:rsidRPr="000C6500" w:rsidRDefault="00E56B45" w:rsidP="00EE0E49">
      <w:pPr>
        <w:spacing w:after="0"/>
        <w:ind w:firstLine="709"/>
        <w:jc w:val="both"/>
      </w:pPr>
    </w:p>
    <w:p w:rsidR="00E56B45" w:rsidRPr="000C6500" w:rsidRDefault="00E56B45" w:rsidP="00191A6A">
      <w:pPr>
        <w:spacing w:after="0"/>
      </w:pPr>
      <w:r w:rsidRPr="000C6500">
        <w:t xml:space="preserve">Документы приняты «_____»______________20___г. под №______ Специалист органа местного самоуправления ___________________________                 </w:t>
      </w:r>
    </w:p>
    <w:p w:rsidR="00E56B45" w:rsidRPr="000C6500" w:rsidRDefault="00E56B45" w:rsidP="00191A6A">
      <w:pPr>
        <w:spacing w:after="0"/>
      </w:pPr>
      <w:r w:rsidRPr="000C6500">
        <w:t xml:space="preserve">                                                                                       (расшифровка фамилии) </w:t>
      </w:r>
    </w:p>
    <w:p w:rsidR="00E56B45" w:rsidRPr="000C6500" w:rsidRDefault="00E56B45" w:rsidP="00EE0E49">
      <w:pPr>
        <w:spacing w:after="0"/>
        <w:ind w:firstLine="709"/>
        <w:jc w:val="both"/>
      </w:pPr>
    </w:p>
    <w:p w:rsidR="00E56B45" w:rsidRPr="000C6500" w:rsidRDefault="00E56B45" w:rsidP="00EE0E49">
      <w:pPr>
        <w:spacing w:after="0"/>
        <w:ind w:firstLine="709"/>
        <w:jc w:val="both"/>
      </w:pPr>
      <w:r w:rsidRPr="000C6500">
        <w:t xml:space="preserve">РАСПИСКА-УВЕДОМЛЕНИЕ </w:t>
      </w:r>
    </w:p>
    <w:p w:rsidR="00E56B45" w:rsidRPr="000C6500" w:rsidRDefault="00E56B45" w:rsidP="00EE0E49">
      <w:pPr>
        <w:spacing w:after="0"/>
        <w:ind w:firstLine="709"/>
        <w:jc w:val="both"/>
      </w:pPr>
      <w:r w:rsidRPr="000C6500">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«____» ________20____г. </w:t>
      </w:r>
    </w:p>
    <w:p w:rsidR="00E56B45" w:rsidRPr="000C6500" w:rsidRDefault="00E56B45" w:rsidP="000C6500">
      <w:pPr>
        <w:spacing w:after="0"/>
        <w:ind w:firstLine="709"/>
        <w:jc w:val="both"/>
      </w:pPr>
      <w:r w:rsidRPr="000C6500">
        <w:t xml:space="preserve">Регистрационный № ______ Специалист ____________________________ </w:t>
      </w:r>
    </w:p>
    <w:p w:rsidR="00E56B45" w:rsidRDefault="00E56B45" w:rsidP="00191A6A">
      <w:pPr>
        <w:spacing w:after="0"/>
        <w:ind w:left="4395"/>
        <w:jc w:val="both"/>
      </w:pPr>
    </w:p>
    <w:p w:rsidR="00E56B45" w:rsidRDefault="00E56B45" w:rsidP="00191A6A">
      <w:pPr>
        <w:spacing w:after="0"/>
        <w:ind w:left="4395"/>
        <w:jc w:val="both"/>
      </w:pPr>
    </w:p>
    <w:p w:rsidR="00E56B45" w:rsidRDefault="00E56B45" w:rsidP="00191A6A">
      <w:pPr>
        <w:spacing w:after="0"/>
        <w:ind w:left="4395"/>
        <w:jc w:val="both"/>
      </w:pPr>
    </w:p>
    <w:p w:rsidR="00E56B45" w:rsidRPr="000C6500" w:rsidRDefault="00E56B45" w:rsidP="00191A6A">
      <w:pPr>
        <w:spacing w:after="0"/>
        <w:ind w:left="4395"/>
        <w:jc w:val="both"/>
      </w:pPr>
      <w:r w:rsidRPr="000C6500">
        <w:t xml:space="preserve">Приложение 3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E56B45" w:rsidRPr="000C6500" w:rsidRDefault="00E56B45" w:rsidP="00EE0E49">
      <w:pPr>
        <w:spacing w:after="0"/>
        <w:ind w:firstLine="709"/>
        <w:jc w:val="both"/>
      </w:pPr>
    </w:p>
    <w:p w:rsidR="00E56B45" w:rsidRPr="000C6500" w:rsidRDefault="00E56B45" w:rsidP="000F3F06">
      <w:pPr>
        <w:spacing w:after="0"/>
        <w:ind w:firstLine="709"/>
        <w:jc w:val="center"/>
      </w:pPr>
      <w:r w:rsidRPr="000C6500">
        <w:t>Блок-схема</w:t>
      </w:r>
    </w:p>
    <w:p w:rsidR="00E56B45" w:rsidRPr="000C6500" w:rsidRDefault="00E56B45" w:rsidP="000F3F06">
      <w:pPr>
        <w:spacing w:after="0"/>
        <w:ind w:firstLine="709"/>
        <w:jc w:val="center"/>
      </w:pPr>
      <w:r w:rsidRPr="000C6500">
        <w:t>последовательности административных процедур при предоставлении муниципальной услуги «Постановка на учет граждан, испытывающих потребность в древесине для собственных нужд»</w:t>
      </w:r>
    </w:p>
    <w:p w:rsidR="00E56B45" w:rsidRPr="000C6500" w:rsidRDefault="00E56B45" w:rsidP="00EE0E49">
      <w:pPr>
        <w:spacing w:after="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E56B45" w:rsidRPr="000C6500" w:rsidTr="00506845">
        <w:tc>
          <w:tcPr>
            <w:tcW w:w="9344" w:type="dxa"/>
          </w:tcPr>
          <w:p w:rsidR="00E56B45" w:rsidRPr="000C6500" w:rsidRDefault="00E56B45" w:rsidP="00506845">
            <w:pPr>
              <w:spacing w:after="0"/>
              <w:jc w:val="center"/>
            </w:pPr>
            <w:r>
              <w:rPr>
                <w:noProof/>
                <w:lang w:eastAsia="ru-RU"/>
              </w:rPr>
              <w:pict>
                <v:shapetype id="_x0000_t32" coordsize="21600,21600" o:spt="32" o:oned="t" path="m,l21600,21600e" filled="f">
                  <v:path arrowok="t" fillok="f" o:connecttype="none"/>
                  <o:lock v:ext="edit" shapetype="t"/>
                </v:shapetype>
                <v:shape id="Прямая со стрелкой 1" o:spid="_x0000_s1027" type="#_x0000_t32" style="position:absolute;left:0;text-align:left;margin-left:220.3pt;margin-top:15.6pt;width:0;height:3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" strokecolor="#4472c4" strokeweight=".5pt">
                  <v:stroke endarrow="block" joinstyle="miter"/>
                </v:shape>
              </w:pict>
            </w:r>
            <w:r w:rsidRPr="000C6500">
              <w:t>Обращение заявителя за получением муниципальной услуги</w:t>
            </w:r>
          </w:p>
        </w:tc>
      </w:tr>
    </w:tbl>
    <w:p w:rsidR="00E56B45" w:rsidRPr="000C6500" w:rsidRDefault="00E56B45" w:rsidP="00EE0E49">
      <w:pPr>
        <w:spacing w:after="0"/>
        <w:ind w:firstLine="709"/>
        <w:jc w:val="both"/>
      </w:pPr>
    </w:p>
    <w:p w:rsidR="00E56B45" w:rsidRPr="000C6500" w:rsidRDefault="00E56B45" w:rsidP="00191A6A">
      <w:pPr>
        <w:spacing w:after="0"/>
        <w:ind w:left="4395"/>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9"/>
      </w:tblGrid>
      <w:tr w:rsidR="00E56B45" w:rsidRPr="000C6500" w:rsidTr="00506845">
        <w:tc>
          <w:tcPr>
            <w:tcW w:w="9349" w:type="dxa"/>
          </w:tcPr>
          <w:p w:rsidR="00E56B45" w:rsidRPr="000C6500" w:rsidRDefault="00E56B45" w:rsidP="00506845">
            <w:pPr>
              <w:spacing w:after="0"/>
              <w:jc w:val="center"/>
            </w:pPr>
            <w:r w:rsidRPr="000C6500">
              <w:t>Консультирование заявителя по предоставлению муниципальной услуги</w:t>
            </w:r>
          </w:p>
        </w:tc>
      </w:tr>
    </w:tbl>
    <w:p w:rsidR="00E56B45" w:rsidRPr="000C6500" w:rsidRDefault="00E56B45" w:rsidP="00424B52">
      <w:pPr>
        <w:spacing w:after="0"/>
        <w:ind w:left="4395"/>
        <w:jc w:val="center"/>
      </w:pPr>
      <w:r>
        <w:rPr>
          <w:noProof/>
          <w:lang w:eastAsia="ru-RU"/>
        </w:rPr>
        <w:pict>
          <v:shape id="Прямая со стрелкой 2" o:spid="_x0000_s1028" type="#_x0000_t32" style="position:absolute;left:0;text-align:left;margin-left:230.95pt;margin-top:.7pt;width:0;height:31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3wv/ytsAAAAIAQAADwAAAGRycy9kb3ducmV2&#10;LnhtbEyPwU7DMBBE70j8g7VI3KjTEkU0xKkQEj2CaDnAzY23dtR4HcVuEvh6FnGA4+iNZt9Wm9l3&#10;YsQhtoEULBcZCKQmmJasgrf9080diJg0Gd0FQgWfGGFTX15UujRholccd8kKHqFYagUupb6UMjYO&#10;vY6L0CMxO4bB68RxsNIMeuJx38lVlhXS65b4gtM9PjpsTruzV/Bi30e/om0rj+uPr619Nic3JaWu&#10;r+aHexAJ5/RXhh99VoeanQ7hTCaKTkFeLNdcZZCDYP6bDwqK2x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N8L/8rbAAAACAEAAA8AAAAAAAAAAAAAAAAAEgQAAGRycy9k&#10;b3ducmV2LnhtbFBLBQYAAAAABAAEAPMAAAAaBQAAAAA=&#10;" strokecolor="#4472c4" strokeweight=".5pt">
            <v:stroke endarrow="block" joinstyle="miter"/>
          </v:shape>
        </w:pict>
      </w:r>
    </w:p>
    <w:p w:rsidR="00E56B45" w:rsidRPr="000C6500" w:rsidRDefault="00E56B45" w:rsidP="00424B52">
      <w:pPr>
        <w:spacing w:after="0"/>
        <w:ind w:left="4395"/>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E56B45" w:rsidRPr="000C6500" w:rsidTr="00506845">
        <w:tc>
          <w:tcPr>
            <w:tcW w:w="9344" w:type="dxa"/>
          </w:tcPr>
          <w:p w:rsidR="00E56B45" w:rsidRPr="000C6500" w:rsidRDefault="00E56B45" w:rsidP="00506845">
            <w:pPr>
              <w:spacing w:after="0"/>
              <w:jc w:val="center"/>
            </w:pPr>
            <w:r w:rsidRPr="000C6500">
              <w:t>Прием заявления и документов, их регистрация</w:t>
            </w:r>
          </w:p>
        </w:tc>
      </w:tr>
    </w:tbl>
    <w:p w:rsidR="00E56B45" w:rsidRPr="000C6500" w:rsidRDefault="00E56B45" w:rsidP="00424B52">
      <w:pPr>
        <w:spacing w:after="0"/>
        <w:jc w:val="center"/>
      </w:pPr>
      <w:r>
        <w:rPr>
          <w:noProof/>
          <w:lang w:eastAsia="ru-RU"/>
        </w:rPr>
        <w:pict>
          <v:shape id="Прямая со стрелкой 3" o:spid="_x0000_s1029" type="#_x0000_t32" style="position:absolute;left:0;text-align:left;margin-left:230.95pt;margin-top:.45pt;width:0;height:33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" strokecolor="#4472c4" strokeweight=".5pt">
            <v:stroke endarrow="block" joinstyle="miter"/>
          </v:shape>
        </w:pict>
      </w:r>
    </w:p>
    <w:p w:rsidR="00E56B45" w:rsidRPr="000C6500" w:rsidRDefault="00E56B45" w:rsidP="00424B52">
      <w:pPr>
        <w:spacing w:after="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E56B45" w:rsidRPr="000C6500" w:rsidTr="00506845">
        <w:tc>
          <w:tcPr>
            <w:tcW w:w="9344" w:type="dxa"/>
          </w:tcPr>
          <w:p w:rsidR="00E56B45" w:rsidRPr="000C6500" w:rsidRDefault="00E56B45" w:rsidP="00506845">
            <w:pPr>
              <w:spacing w:after="0"/>
              <w:jc w:val="center"/>
            </w:pPr>
            <w:r w:rsidRPr="000C6500">
              <w:t>Рассмотрение проверка заявления и документов, подготовка результата предоставления муниципальной услуги</w:t>
            </w:r>
          </w:p>
        </w:tc>
      </w:tr>
    </w:tbl>
    <w:p w:rsidR="00E56B45" w:rsidRPr="000C6500" w:rsidRDefault="00E56B45" w:rsidP="00424B52">
      <w:pPr>
        <w:spacing w:after="0"/>
        <w:jc w:val="center"/>
      </w:pPr>
      <w:r>
        <w:rPr>
          <w:noProof/>
          <w:lang w:eastAsia="ru-RU"/>
        </w:rPr>
        <w:pict>
          <v:shape id="Прямая со стрелкой 4" o:spid="_x0000_s1030" type="#_x0000_t32" style="position:absolute;left:0;text-align:left;margin-left:230.95pt;margin-top:.05pt;width:0;height:3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" strokecolor="#4472c4" strokeweight=".5pt">
            <v:stroke endarrow="block" joinstyle="miter"/>
          </v:shape>
        </w:pict>
      </w:r>
    </w:p>
    <w:p w:rsidR="00E56B45" w:rsidRPr="000C6500" w:rsidRDefault="00E56B45" w:rsidP="00424B52">
      <w:pPr>
        <w:spacing w:after="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E56B45" w:rsidRPr="000C6500" w:rsidTr="00506845">
        <w:tc>
          <w:tcPr>
            <w:tcW w:w="9344" w:type="dxa"/>
          </w:tcPr>
          <w:p w:rsidR="00E56B45" w:rsidRPr="000C6500" w:rsidRDefault="00E56B45" w:rsidP="00506845">
            <w:pPr>
              <w:spacing w:after="0"/>
              <w:jc w:val="center"/>
            </w:pPr>
            <w:r w:rsidRPr="000C6500">
              <w:t>Формирование и направление межведомственных запросов в организации, участвующие в предоставлении муниципальной услуги</w:t>
            </w:r>
          </w:p>
        </w:tc>
      </w:tr>
    </w:tbl>
    <w:p w:rsidR="00E56B45" w:rsidRPr="000C6500" w:rsidRDefault="00E56B45" w:rsidP="00424B52">
      <w:pPr>
        <w:spacing w:after="0"/>
        <w:jc w:val="center"/>
      </w:pPr>
      <w:r>
        <w:rPr>
          <w:noProof/>
          <w:lang w:eastAsia="ru-RU"/>
        </w:rPr>
        <w:pict>
          <v:shape id="Прямая со стрелкой 5" o:spid="_x0000_s1031" type="#_x0000_t32" style="position:absolute;left:0;text-align:left;margin-left:230.95pt;margin-top:.65pt;width:0;height:31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aNx3NsAAAAIAQAADwAAAGRycy9kb3ducmV2&#10;LnhtbEyPwU7DMBBE70j8g7VI3KjTBkU0xKkQEj2CaDnAzY23dtR4HcVuEvh6FnGA4+iNZt9Wm9l3&#10;YsQhtoEULBcZCKQmmJasgrf9080diJg0Gd0FQgWfGGFTX15UujRholccd8kKHqFYagUupb6UMjYO&#10;vY6L0CMxO4bB68RxsNIMeuJx38lVlhXS65b4gtM9PjpsTruzV/Bi30e/om0rj+uPr619Nic3JaWu&#10;r+aHexAJ5/RXhh99VoeanQ7hTCaKTsFtsVxzlUEOgvlvPigo8h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P2jcdzbAAAACAEAAA8AAAAAAAAAAAAAAAAAEgQAAGRycy9k&#10;b3ducmV2LnhtbFBLBQYAAAAABAAEAPMAAAAaBQAAAAA=&#10;" strokecolor="#4472c4" strokeweight=".5pt">
            <v:stroke endarrow="block" joinstyle="miter"/>
          </v:shape>
        </w:pict>
      </w:r>
    </w:p>
    <w:p w:rsidR="00E56B45" w:rsidRPr="000C6500" w:rsidRDefault="00E56B45" w:rsidP="00424B52">
      <w:pPr>
        <w:spacing w:after="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E56B45" w:rsidRPr="000C6500" w:rsidTr="00506845">
        <w:tc>
          <w:tcPr>
            <w:tcW w:w="9344" w:type="dxa"/>
          </w:tcPr>
          <w:p w:rsidR="00E56B45" w:rsidRPr="000C6500" w:rsidRDefault="00E56B45" w:rsidP="00506845">
            <w:pPr>
              <w:spacing w:after="0"/>
              <w:jc w:val="center"/>
            </w:pPr>
            <w:r w:rsidRPr="000C6500">
              <w:t>Подготовка уведомления заявителю об отказе в предоставлении муниципальной услуги</w:t>
            </w:r>
          </w:p>
        </w:tc>
      </w:tr>
    </w:tbl>
    <w:p w:rsidR="00E56B45" w:rsidRPr="000C6500" w:rsidRDefault="00E56B45" w:rsidP="00424B52">
      <w:pPr>
        <w:spacing w:after="0"/>
        <w:jc w:val="center"/>
      </w:pPr>
      <w:r>
        <w:rPr>
          <w:noProof/>
          <w:lang w:eastAsia="ru-RU"/>
        </w:rPr>
        <w:pict>
          <v:shape id="Прямая со стрелкой 6" o:spid="_x0000_s1032" type="#_x0000_t32" style="position:absolute;left:0;text-align:left;margin-left:230.95pt;margin-top:.25pt;width:0;height:34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" strokecolor="#4472c4" strokeweight=".5pt">
            <v:stroke endarrow="block" joinstyle="miter"/>
          </v:shape>
        </w:pict>
      </w:r>
    </w:p>
    <w:p w:rsidR="00E56B45" w:rsidRPr="000C6500" w:rsidRDefault="00E56B45" w:rsidP="00424B52">
      <w:pPr>
        <w:spacing w:after="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E56B45" w:rsidRPr="000C6500" w:rsidTr="00506845">
        <w:tc>
          <w:tcPr>
            <w:tcW w:w="9344" w:type="dxa"/>
          </w:tcPr>
          <w:p w:rsidR="00E56B45" w:rsidRPr="000C6500" w:rsidRDefault="00E56B45" w:rsidP="00506845">
            <w:pPr>
              <w:spacing w:after="0"/>
              <w:jc w:val="center"/>
            </w:pPr>
            <w:r w:rsidRPr="000C6500">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c>
      </w:tr>
    </w:tbl>
    <w:p w:rsidR="00E56B45" w:rsidRPr="000C6500" w:rsidRDefault="00E56B45" w:rsidP="00424B52">
      <w:pPr>
        <w:spacing w:after="0"/>
        <w:jc w:val="center"/>
      </w:pPr>
      <w:r w:rsidRPr="000C6500">
        <w:t>______________________________</w:t>
      </w:r>
    </w:p>
    <w:p w:rsidR="00E56B45" w:rsidRPr="000C6500" w:rsidRDefault="00E56B45" w:rsidP="00191A6A">
      <w:pPr>
        <w:spacing w:after="0"/>
        <w:ind w:left="4395"/>
        <w:jc w:val="both"/>
      </w:pPr>
    </w:p>
    <w:p w:rsidR="00E56B45" w:rsidRPr="000C6500" w:rsidRDefault="00E56B45" w:rsidP="00191A6A">
      <w:pPr>
        <w:spacing w:after="0"/>
        <w:ind w:left="4395"/>
        <w:jc w:val="both"/>
      </w:pPr>
    </w:p>
    <w:p w:rsidR="00E56B45" w:rsidRPr="000C6500" w:rsidRDefault="00E56B45" w:rsidP="00191A6A">
      <w:pPr>
        <w:spacing w:after="0"/>
        <w:ind w:left="4395"/>
        <w:jc w:val="both"/>
      </w:pPr>
    </w:p>
    <w:p w:rsidR="00E56B45" w:rsidRDefault="00E56B45" w:rsidP="00191A6A">
      <w:pPr>
        <w:spacing w:after="0"/>
        <w:ind w:left="4395"/>
        <w:jc w:val="both"/>
      </w:pPr>
    </w:p>
    <w:p w:rsidR="00E56B45" w:rsidRDefault="00E56B45" w:rsidP="00191A6A">
      <w:pPr>
        <w:spacing w:after="0"/>
        <w:ind w:left="4395"/>
        <w:jc w:val="both"/>
      </w:pPr>
    </w:p>
    <w:p w:rsidR="00E56B45" w:rsidRDefault="00E56B45" w:rsidP="00191A6A">
      <w:pPr>
        <w:spacing w:after="0"/>
        <w:ind w:left="4395"/>
        <w:jc w:val="both"/>
      </w:pPr>
    </w:p>
    <w:p w:rsidR="00E56B45" w:rsidRPr="000C6500" w:rsidRDefault="00E56B45" w:rsidP="00191A6A">
      <w:pPr>
        <w:spacing w:after="0"/>
        <w:ind w:left="4395"/>
        <w:jc w:val="both"/>
      </w:pPr>
    </w:p>
    <w:p w:rsidR="00E56B45" w:rsidRPr="000C6500" w:rsidRDefault="00E56B45" w:rsidP="005B6BAE">
      <w:pPr>
        <w:spacing w:after="0"/>
        <w:jc w:val="both"/>
      </w:pPr>
    </w:p>
    <w:p w:rsidR="00E56B45" w:rsidRPr="000C6500" w:rsidRDefault="00E56B45" w:rsidP="00191A6A">
      <w:pPr>
        <w:spacing w:after="0"/>
        <w:ind w:left="4395"/>
        <w:jc w:val="both"/>
      </w:pPr>
      <w:r w:rsidRPr="000C6500">
        <w:t>Приложение 4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E56B45" w:rsidRPr="000C6500" w:rsidRDefault="00E56B45" w:rsidP="00EE0E49">
      <w:pPr>
        <w:spacing w:after="0"/>
        <w:ind w:firstLine="709"/>
        <w:jc w:val="both"/>
      </w:pPr>
    </w:p>
    <w:p w:rsidR="00E56B45" w:rsidRPr="000C6500" w:rsidRDefault="00E56B45" w:rsidP="007A24B5">
      <w:pPr>
        <w:spacing w:after="0"/>
        <w:ind w:firstLine="709"/>
        <w:jc w:val="center"/>
        <w:rPr>
          <w:kern w:val="0"/>
          <w:sz w:val="24"/>
          <w:szCs w:val="24"/>
          <w:lang w:eastAsia="ru-RU"/>
        </w:rPr>
      </w:pPr>
      <w:r w:rsidRPr="000C6500">
        <w:rPr>
          <w:kern w:val="0"/>
          <w:sz w:val="24"/>
          <w:szCs w:val="24"/>
          <w:lang w:eastAsia="ru-RU"/>
        </w:rPr>
        <w:t> </w:t>
      </w:r>
    </w:p>
    <w:p w:rsidR="00E56B45" w:rsidRPr="000C6500" w:rsidRDefault="00E56B45" w:rsidP="00ED0D47">
      <w:pPr>
        <w:spacing w:after="0"/>
        <w:ind w:firstLine="709"/>
        <w:jc w:val="center"/>
        <w:rPr>
          <w:kern w:val="0"/>
          <w:szCs w:val="28"/>
          <w:lang w:eastAsia="ru-RU"/>
        </w:rPr>
      </w:pPr>
      <w:r w:rsidRPr="000C6500">
        <w:rPr>
          <w:kern w:val="0"/>
          <w:szCs w:val="28"/>
          <w:lang w:eastAsia="ru-RU"/>
        </w:rPr>
        <w:t> </w:t>
      </w:r>
      <w:r w:rsidRPr="000C6500">
        <w:rPr>
          <w:b/>
          <w:bCs/>
          <w:kern w:val="0"/>
          <w:szCs w:val="28"/>
          <w:lang w:eastAsia="ru-RU"/>
        </w:rPr>
        <w:t>Контактные данные для подачи жалоб в связи с предоставлением муниципальной услуги</w:t>
      </w:r>
    </w:p>
    <w:p w:rsidR="00E56B45" w:rsidRPr="000C6500" w:rsidRDefault="00E56B45" w:rsidP="00ED0D47">
      <w:pPr>
        <w:spacing w:after="0"/>
        <w:ind w:firstLine="709"/>
        <w:jc w:val="both"/>
        <w:rPr>
          <w:kern w:val="0"/>
          <w:szCs w:val="28"/>
          <w:lang w:eastAsia="ru-RU"/>
        </w:rPr>
      </w:pPr>
      <w:r w:rsidRPr="000C6500">
        <w:rPr>
          <w:b/>
          <w:bCs/>
          <w:kern w:val="0"/>
          <w:szCs w:val="28"/>
          <w:lang w:eastAsia="ru-RU"/>
        </w:rPr>
        <w:t> </w:t>
      </w:r>
    </w:p>
    <w:tbl>
      <w:tblPr>
        <w:tblW w:w="0" w:type="auto"/>
        <w:jc w:val="center"/>
        <w:tblCellMar>
          <w:left w:w="0" w:type="dxa"/>
          <w:right w:w="0" w:type="dxa"/>
        </w:tblCellMar>
        <w:tblLook w:val="00A0"/>
      </w:tblPr>
      <w:tblGrid>
        <w:gridCol w:w="3794"/>
        <w:gridCol w:w="5245"/>
      </w:tblGrid>
      <w:tr w:rsidR="00E56B45" w:rsidRPr="000C6500" w:rsidTr="007A7B12">
        <w:trPr>
          <w:jc w:val="center"/>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B45" w:rsidRPr="000C6500" w:rsidRDefault="00E56B45" w:rsidP="007A7B12">
            <w:pPr>
              <w:spacing w:after="0"/>
              <w:jc w:val="both"/>
              <w:rPr>
                <w:kern w:val="0"/>
                <w:szCs w:val="28"/>
                <w:lang w:eastAsia="ru-RU"/>
              </w:rPr>
            </w:pPr>
            <w:r w:rsidRPr="000C6500">
              <w:rPr>
                <w:kern w:val="0"/>
                <w:szCs w:val="28"/>
                <w:lang w:eastAsia="ru-RU"/>
              </w:rPr>
              <w:t>Администрация Пановского сельсовета Ребрихинского района Алтайского края</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B45" w:rsidRPr="000C6500" w:rsidRDefault="00E56B45" w:rsidP="007A7B12">
            <w:pPr>
              <w:spacing w:after="0"/>
              <w:jc w:val="both"/>
              <w:rPr>
                <w:szCs w:val="28"/>
              </w:rPr>
            </w:pPr>
            <w:r w:rsidRPr="000C6500">
              <w:rPr>
                <w:szCs w:val="28"/>
              </w:rPr>
              <w:t>658535, Алтайский край, Ребрихинский район, с. Паново, ул. Карла Маркса, 22</w:t>
            </w:r>
          </w:p>
          <w:p w:rsidR="00E56B45" w:rsidRPr="000C6500" w:rsidRDefault="00E56B45" w:rsidP="007A7B12">
            <w:pPr>
              <w:spacing w:after="0"/>
              <w:jc w:val="both"/>
              <w:rPr>
                <w:kern w:val="0"/>
                <w:szCs w:val="28"/>
                <w:lang w:eastAsia="ru-RU"/>
              </w:rPr>
            </w:pPr>
            <w:r w:rsidRPr="000C6500">
              <w:rPr>
                <w:kern w:val="0"/>
                <w:szCs w:val="28"/>
                <w:lang w:eastAsia="ru-RU"/>
              </w:rPr>
              <w:t>телефон: (838582) 23-7-43</w:t>
            </w:r>
          </w:p>
          <w:p w:rsidR="00E56B45" w:rsidRPr="000C6500" w:rsidRDefault="00E56B45" w:rsidP="007A7B12">
            <w:pPr>
              <w:spacing w:after="0"/>
              <w:jc w:val="both"/>
              <w:rPr>
                <w:kern w:val="0"/>
                <w:szCs w:val="28"/>
                <w:lang w:eastAsia="ru-RU"/>
              </w:rPr>
            </w:pPr>
            <w:r w:rsidRPr="000C6500">
              <w:rPr>
                <w:kern w:val="0"/>
                <w:szCs w:val="28"/>
                <w:lang w:eastAsia="ru-RU"/>
              </w:rPr>
              <w:t>Руководитель: Глава сельсовета,</w:t>
            </w:r>
          </w:p>
          <w:p w:rsidR="00E56B45" w:rsidRPr="000C6500" w:rsidRDefault="00E56B45" w:rsidP="007A7B12">
            <w:pPr>
              <w:spacing w:after="0"/>
              <w:jc w:val="both"/>
              <w:rPr>
                <w:kern w:val="0"/>
                <w:szCs w:val="28"/>
                <w:lang w:eastAsia="ru-RU"/>
              </w:rPr>
            </w:pPr>
            <w:r w:rsidRPr="000C6500">
              <w:rPr>
                <w:kern w:val="0"/>
                <w:szCs w:val="28"/>
                <w:lang w:eastAsia="ru-RU"/>
              </w:rPr>
              <w:t>Газенкампф Дмитрий Владимирович</w:t>
            </w:r>
          </w:p>
        </w:tc>
      </w:tr>
    </w:tbl>
    <w:p w:rsidR="00E56B45" w:rsidRPr="000C6500" w:rsidRDefault="00E56B45" w:rsidP="00ED0D47">
      <w:pPr>
        <w:spacing w:after="0"/>
        <w:ind w:firstLine="709"/>
        <w:jc w:val="center"/>
        <w:rPr>
          <w:kern w:val="0"/>
          <w:sz w:val="24"/>
          <w:szCs w:val="24"/>
          <w:lang w:eastAsia="ru-RU"/>
        </w:rPr>
      </w:pPr>
      <w:r w:rsidRPr="000C6500">
        <w:rPr>
          <w:kern w:val="0"/>
          <w:sz w:val="24"/>
          <w:szCs w:val="24"/>
          <w:lang w:eastAsia="ru-RU"/>
        </w:rPr>
        <w:t>_________________________</w:t>
      </w:r>
    </w:p>
    <w:p w:rsidR="00E56B45" w:rsidRPr="000C6500" w:rsidRDefault="00E56B45" w:rsidP="007A24B5">
      <w:pPr>
        <w:spacing w:after="0"/>
        <w:ind w:firstLine="709"/>
        <w:jc w:val="both"/>
        <w:rPr>
          <w:kern w:val="0"/>
          <w:sz w:val="24"/>
          <w:szCs w:val="24"/>
          <w:lang w:eastAsia="ru-RU"/>
        </w:rPr>
      </w:pPr>
    </w:p>
    <w:sectPr w:rsidR="00E56B45" w:rsidRPr="000C6500" w:rsidSect="006F4856">
      <w:headerReference w:type="even" r:id="rId13"/>
      <w:head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B45" w:rsidRDefault="00E56B45">
      <w:r>
        <w:separator/>
      </w:r>
    </w:p>
  </w:endnote>
  <w:endnote w:type="continuationSeparator" w:id="0">
    <w:p w:rsidR="00E56B45" w:rsidRDefault="00E56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B45" w:rsidRDefault="00E56B45">
      <w:r>
        <w:separator/>
      </w:r>
    </w:p>
  </w:footnote>
  <w:footnote w:type="continuationSeparator" w:id="0">
    <w:p w:rsidR="00E56B45" w:rsidRDefault="00E56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B45" w:rsidRDefault="00E56B45" w:rsidP="00625D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6B45" w:rsidRDefault="00E56B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B45" w:rsidRDefault="00E56B45" w:rsidP="00625D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E56B45" w:rsidRDefault="00E56B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D09F5"/>
    <w:multiLevelType w:val="hybridMultilevel"/>
    <w:tmpl w:val="880A90B2"/>
    <w:lvl w:ilvl="0" w:tplc="394A5F0A">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9B7138B"/>
    <w:multiLevelType w:val="hybridMultilevel"/>
    <w:tmpl w:val="F356B022"/>
    <w:lvl w:ilvl="0" w:tplc="2EC6C55C">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D804437"/>
    <w:multiLevelType w:val="hybridMultilevel"/>
    <w:tmpl w:val="B7C48E7C"/>
    <w:lvl w:ilvl="0" w:tplc="3C62F490">
      <w:start w:val="1"/>
      <w:numFmt w:val="decimal"/>
      <w:lvlText w:val="%1."/>
      <w:lvlJc w:val="left"/>
      <w:pPr>
        <w:ind w:left="2044" w:hanging="13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24B5"/>
    <w:rsid w:val="00024632"/>
    <w:rsid w:val="00036BBE"/>
    <w:rsid w:val="00045507"/>
    <w:rsid w:val="00084D97"/>
    <w:rsid w:val="000A04EA"/>
    <w:rsid w:val="000A6677"/>
    <w:rsid w:val="000C6500"/>
    <w:rsid w:val="000F2735"/>
    <w:rsid w:val="000F3F06"/>
    <w:rsid w:val="000F4F07"/>
    <w:rsid w:val="000F4FB8"/>
    <w:rsid w:val="001367C7"/>
    <w:rsid w:val="00174785"/>
    <w:rsid w:val="00187C77"/>
    <w:rsid w:val="00191A6A"/>
    <w:rsid w:val="00240CB7"/>
    <w:rsid w:val="0025048A"/>
    <w:rsid w:val="00263EF7"/>
    <w:rsid w:val="002E0090"/>
    <w:rsid w:val="002E444F"/>
    <w:rsid w:val="00315D52"/>
    <w:rsid w:val="00337B44"/>
    <w:rsid w:val="00347D05"/>
    <w:rsid w:val="00370EA9"/>
    <w:rsid w:val="003B7568"/>
    <w:rsid w:val="004154AF"/>
    <w:rsid w:val="00424B52"/>
    <w:rsid w:val="00436F4F"/>
    <w:rsid w:val="0048514F"/>
    <w:rsid w:val="004B2AB1"/>
    <w:rsid w:val="00506845"/>
    <w:rsid w:val="005332EC"/>
    <w:rsid w:val="00543523"/>
    <w:rsid w:val="00563D3D"/>
    <w:rsid w:val="00564081"/>
    <w:rsid w:val="005B4288"/>
    <w:rsid w:val="005B6BAE"/>
    <w:rsid w:val="005E31D3"/>
    <w:rsid w:val="00603E86"/>
    <w:rsid w:val="00625D98"/>
    <w:rsid w:val="00665ABD"/>
    <w:rsid w:val="006A2FC9"/>
    <w:rsid w:val="006A614D"/>
    <w:rsid w:val="006C0B77"/>
    <w:rsid w:val="006F4856"/>
    <w:rsid w:val="0070185C"/>
    <w:rsid w:val="00767102"/>
    <w:rsid w:val="007954E3"/>
    <w:rsid w:val="007A24B5"/>
    <w:rsid w:val="007A7B12"/>
    <w:rsid w:val="007B4D5A"/>
    <w:rsid w:val="007C359F"/>
    <w:rsid w:val="008242FF"/>
    <w:rsid w:val="00870751"/>
    <w:rsid w:val="008B4CAB"/>
    <w:rsid w:val="008C1F8A"/>
    <w:rsid w:val="008C502B"/>
    <w:rsid w:val="00900D53"/>
    <w:rsid w:val="0090122D"/>
    <w:rsid w:val="00922C48"/>
    <w:rsid w:val="0092424C"/>
    <w:rsid w:val="00983261"/>
    <w:rsid w:val="009971B7"/>
    <w:rsid w:val="009B3C48"/>
    <w:rsid w:val="009B4542"/>
    <w:rsid w:val="009F38A0"/>
    <w:rsid w:val="00AA4CC4"/>
    <w:rsid w:val="00AB3DA2"/>
    <w:rsid w:val="00AD07DD"/>
    <w:rsid w:val="00B915B7"/>
    <w:rsid w:val="00C075CC"/>
    <w:rsid w:val="00C1386E"/>
    <w:rsid w:val="00C66698"/>
    <w:rsid w:val="00C71565"/>
    <w:rsid w:val="00C8360D"/>
    <w:rsid w:val="00C84807"/>
    <w:rsid w:val="00D250F0"/>
    <w:rsid w:val="00D31FC6"/>
    <w:rsid w:val="00DD6090"/>
    <w:rsid w:val="00E46A80"/>
    <w:rsid w:val="00E56B45"/>
    <w:rsid w:val="00E641AA"/>
    <w:rsid w:val="00EA59DF"/>
    <w:rsid w:val="00EA6D90"/>
    <w:rsid w:val="00ED0D47"/>
    <w:rsid w:val="00ED547B"/>
    <w:rsid w:val="00EE0E49"/>
    <w:rsid w:val="00EE4070"/>
    <w:rsid w:val="00F00E04"/>
    <w:rsid w:val="00F12C76"/>
    <w:rsid w:val="00F3067C"/>
    <w:rsid w:val="00F81BFA"/>
    <w:rsid w:val="00F920D0"/>
    <w:rsid w:val="00FB08EB"/>
    <w:rsid w:val="00FC2B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B7"/>
    <w:pPr>
      <w:spacing w:after="160"/>
    </w:pPr>
    <w:rPr>
      <w:rFonts w:ascii="Times New Roman" w:hAnsi="Times New Roman"/>
      <w:kern w:val="2"/>
      <w:sz w:val="28"/>
      <w:lang w:eastAsia="en-US"/>
    </w:rPr>
  </w:style>
  <w:style w:type="paragraph" w:styleId="Heading6">
    <w:name w:val="heading 6"/>
    <w:basedOn w:val="Normal"/>
    <w:next w:val="Normal"/>
    <w:link w:val="Heading6Char"/>
    <w:uiPriority w:val="99"/>
    <w:qFormat/>
    <w:rsid w:val="00370EA9"/>
    <w:pPr>
      <w:spacing w:before="240" w:after="60"/>
      <w:outlineLvl w:val="5"/>
    </w:pPr>
    <w:rPr>
      <w:rFonts w:eastAsia="Times New Roman"/>
      <w:b/>
      <w:bCs/>
      <w:kern w:val="0"/>
      <w:sz w:val="2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370EA9"/>
    <w:rPr>
      <w:rFonts w:ascii="Times New Roman" w:hAnsi="Times New Roman" w:cs="Times New Roman"/>
      <w:b/>
      <w:bCs/>
      <w:kern w:val="0"/>
      <w:lang w:eastAsia="ru-RU"/>
    </w:rPr>
  </w:style>
  <w:style w:type="paragraph" w:customStyle="1" w:styleId="msonormal0">
    <w:name w:val="msonormal"/>
    <w:basedOn w:val="Normal"/>
    <w:uiPriority w:val="99"/>
    <w:rsid w:val="007A24B5"/>
    <w:pPr>
      <w:spacing w:before="100" w:beforeAutospacing="1" w:after="100" w:afterAutospacing="1"/>
    </w:pPr>
    <w:rPr>
      <w:rFonts w:eastAsia="Times New Roman"/>
      <w:kern w:val="0"/>
      <w:sz w:val="24"/>
      <w:szCs w:val="24"/>
      <w:lang w:eastAsia="ru-RU"/>
    </w:rPr>
  </w:style>
  <w:style w:type="paragraph" w:styleId="NormalWeb">
    <w:name w:val="Normal (Web)"/>
    <w:basedOn w:val="Normal"/>
    <w:uiPriority w:val="99"/>
    <w:semiHidden/>
    <w:rsid w:val="007A24B5"/>
    <w:pPr>
      <w:spacing w:before="100" w:beforeAutospacing="1" w:after="100" w:afterAutospacing="1"/>
    </w:pPr>
    <w:rPr>
      <w:rFonts w:eastAsia="Times New Roman"/>
      <w:kern w:val="0"/>
      <w:sz w:val="24"/>
      <w:szCs w:val="24"/>
      <w:lang w:eastAsia="ru-RU"/>
    </w:rPr>
  </w:style>
  <w:style w:type="paragraph" w:customStyle="1" w:styleId="nospacing">
    <w:name w:val="nospacing"/>
    <w:basedOn w:val="Normal"/>
    <w:uiPriority w:val="99"/>
    <w:rsid w:val="007A24B5"/>
    <w:pPr>
      <w:spacing w:before="100" w:beforeAutospacing="1" w:after="100" w:afterAutospacing="1"/>
    </w:pPr>
    <w:rPr>
      <w:rFonts w:eastAsia="Times New Roman"/>
      <w:kern w:val="0"/>
      <w:sz w:val="24"/>
      <w:szCs w:val="24"/>
      <w:lang w:eastAsia="ru-RU"/>
    </w:rPr>
  </w:style>
  <w:style w:type="character" w:customStyle="1" w:styleId="1">
    <w:name w:val="Строгий1"/>
    <w:basedOn w:val="DefaultParagraphFont"/>
    <w:uiPriority w:val="99"/>
    <w:rsid w:val="007A24B5"/>
    <w:rPr>
      <w:rFonts w:cs="Times New Roman"/>
    </w:rPr>
  </w:style>
  <w:style w:type="character" w:styleId="Hyperlink">
    <w:name w:val="Hyperlink"/>
    <w:basedOn w:val="DefaultParagraphFont"/>
    <w:uiPriority w:val="99"/>
    <w:rsid w:val="007A24B5"/>
    <w:rPr>
      <w:rFonts w:cs="Times New Roman"/>
      <w:color w:val="0000FF"/>
      <w:u w:val="single"/>
    </w:rPr>
  </w:style>
  <w:style w:type="character" w:styleId="FollowedHyperlink">
    <w:name w:val="FollowedHyperlink"/>
    <w:basedOn w:val="DefaultParagraphFont"/>
    <w:uiPriority w:val="99"/>
    <w:semiHidden/>
    <w:rsid w:val="007A24B5"/>
    <w:rPr>
      <w:rFonts w:cs="Times New Roman"/>
      <w:color w:val="800080"/>
      <w:u w:val="single"/>
    </w:rPr>
  </w:style>
  <w:style w:type="character" w:customStyle="1" w:styleId="10">
    <w:name w:val="Гиперссылка1"/>
    <w:basedOn w:val="DefaultParagraphFont"/>
    <w:uiPriority w:val="99"/>
    <w:rsid w:val="007A24B5"/>
    <w:rPr>
      <w:rFonts w:cs="Times New Roman"/>
    </w:rPr>
  </w:style>
  <w:style w:type="paragraph" w:customStyle="1" w:styleId="consplusnormal">
    <w:name w:val="consplusnormal"/>
    <w:basedOn w:val="Normal"/>
    <w:uiPriority w:val="99"/>
    <w:rsid w:val="007A24B5"/>
    <w:pPr>
      <w:spacing w:before="100" w:beforeAutospacing="1" w:after="100" w:afterAutospacing="1"/>
    </w:pPr>
    <w:rPr>
      <w:rFonts w:eastAsia="Times New Roman"/>
      <w:kern w:val="0"/>
      <w:sz w:val="24"/>
      <w:szCs w:val="24"/>
      <w:lang w:eastAsia="ru-RU"/>
    </w:rPr>
  </w:style>
  <w:style w:type="paragraph" w:styleId="ListParagraph">
    <w:name w:val="List Paragraph"/>
    <w:basedOn w:val="Normal"/>
    <w:uiPriority w:val="99"/>
    <w:qFormat/>
    <w:rsid w:val="004154AF"/>
    <w:pPr>
      <w:ind w:left="720"/>
      <w:contextualSpacing/>
    </w:pPr>
  </w:style>
  <w:style w:type="character" w:customStyle="1" w:styleId="UnresolvedMention">
    <w:name w:val="Unresolved Mention"/>
    <w:basedOn w:val="DefaultParagraphFont"/>
    <w:uiPriority w:val="99"/>
    <w:semiHidden/>
    <w:rsid w:val="004B2AB1"/>
    <w:rPr>
      <w:rFonts w:cs="Times New Roman"/>
      <w:color w:val="605E5C"/>
      <w:shd w:val="clear" w:color="auto" w:fill="E1DFDD"/>
    </w:rPr>
  </w:style>
  <w:style w:type="table" w:styleId="TableGrid">
    <w:name w:val="Table Grid"/>
    <w:basedOn w:val="TableNormal"/>
    <w:uiPriority w:val="99"/>
    <w:rsid w:val="000F3F0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370EA9"/>
    <w:pPr>
      <w:spacing w:after="0"/>
    </w:pPr>
    <w:rPr>
      <w:rFonts w:ascii="Courier New" w:eastAsia="Times New Roman" w:hAnsi="Courier New"/>
      <w:kern w:val="0"/>
      <w:sz w:val="20"/>
      <w:szCs w:val="20"/>
      <w:lang w:eastAsia="ru-RU"/>
    </w:rPr>
  </w:style>
  <w:style w:type="character" w:customStyle="1" w:styleId="PlainTextChar">
    <w:name w:val="Plain Text Char"/>
    <w:basedOn w:val="DefaultParagraphFont"/>
    <w:link w:val="PlainText"/>
    <w:uiPriority w:val="99"/>
    <w:locked/>
    <w:rsid w:val="00370EA9"/>
    <w:rPr>
      <w:rFonts w:ascii="Courier New" w:hAnsi="Courier New" w:cs="Times New Roman"/>
      <w:kern w:val="0"/>
      <w:sz w:val="20"/>
      <w:szCs w:val="20"/>
      <w:lang w:eastAsia="ru-RU"/>
    </w:rPr>
  </w:style>
  <w:style w:type="paragraph" w:customStyle="1" w:styleId="ConsPlusNormal0">
    <w:name w:val="ConsPlusNormal"/>
    <w:uiPriority w:val="99"/>
    <w:rsid w:val="00370EA9"/>
    <w:pPr>
      <w:widowControl w:val="0"/>
      <w:autoSpaceDE w:val="0"/>
      <w:autoSpaceDN w:val="0"/>
    </w:pPr>
    <w:rPr>
      <w:rFonts w:ascii="Times New Roman" w:eastAsia="Times New Roman" w:hAnsi="Times New Roman"/>
      <w:sz w:val="24"/>
      <w:szCs w:val="20"/>
    </w:rPr>
  </w:style>
  <w:style w:type="paragraph" w:styleId="Header">
    <w:name w:val="header"/>
    <w:basedOn w:val="Normal"/>
    <w:link w:val="HeaderChar"/>
    <w:uiPriority w:val="99"/>
    <w:rsid w:val="006F4856"/>
    <w:pPr>
      <w:tabs>
        <w:tab w:val="center" w:pos="4677"/>
        <w:tab w:val="right" w:pos="9355"/>
      </w:tabs>
    </w:pPr>
  </w:style>
  <w:style w:type="character" w:customStyle="1" w:styleId="HeaderChar">
    <w:name w:val="Header Char"/>
    <w:basedOn w:val="DefaultParagraphFont"/>
    <w:link w:val="Header"/>
    <w:uiPriority w:val="99"/>
    <w:semiHidden/>
    <w:locked/>
    <w:rsid w:val="000A6677"/>
    <w:rPr>
      <w:rFonts w:ascii="Times New Roman" w:hAnsi="Times New Roman" w:cs="Times New Roman"/>
      <w:kern w:val="2"/>
      <w:sz w:val="28"/>
      <w:lang w:eastAsia="en-US"/>
    </w:rPr>
  </w:style>
  <w:style w:type="character" w:styleId="PageNumber">
    <w:name w:val="page number"/>
    <w:basedOn w:val="DefaultParagraphFont"/>
    <w:uiPriority w:val="99"/>
    <w:rsid w:val="006F4856"/>
    <w:rPr>
      <w:rFonts w:cs="Times New Roman"/>
    </w:rPr>
  </w:style>
</w:styles>
</file>

<file path=word/webSettings.xml><?xml version="1.0" encoding="utf-8"?>
<w:webSettings xmlns:r="http://schemas.openxmlformats.org/officeDocument/2006/relationships" xmlns:w="http://schemas.openxmlformats.org/wordprocessingml/2006/main">
  <w:divs>
    <w:div w:id="946698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487135&amp;dst=118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7135&amp;dst=29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87135&amp;dst=1004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0723&amp;dst=100339"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738</TotalTime>
  <Pages>42</Pages>
  <Words>14525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14</cp:revision>
  <cp:lastPrinted>2024-12-10T05:57:00Z</cp:lastPrinted>
  <dcterms:created xsi:type="dcterms:W3CDTF">2024-12-04T02:49:00Z</dcterms:created>
  <dcterms:modified xsi:type="dcterms:W3CDTF">2024-12-27T08:22:00Z</dcterms:modified>
</cp:coreProperties>
</file>