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5A" w:rsidRDefault="0034755A" w:rsidP="00BA25C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34755A" w:rsidRPr="004972BC" w:rsidRDefault="0034755A" w:rsidP="002362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72BC">
        <w:rPr>
          <w:b/>
          <w:bCs/>
          <w:sz w:val="28"/>
          <w:szCs w:val="28"/>
        </w:rPr>
        <w:t>ПАНОВСКИЙ СЕЛЬСКИЙ СОВЕТ НАРОДНЫХ ДЕПУТАТОВ ПАНОВСКОГО СЕЛЬСОВЕТА РЕБРИХИНСКОГО РАЙОНА</w:t>
      </w:r>
    </w:p>
    <w:p w:rsidR="0034755A" w:rsidRPr="004972BC" w:rsidRDefault="0034755A" w:rsidP="002362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72BC">
        <w:rPr>
          <w:b/>
          <w:bCs/>
          <w:sz w:val="28"/>
          <w:szCs w:val="28"/>
        </w:rPr>
        <w:t xml:space="preserve"> АЛТАЙСКОГО КРАЯ</w:t>
      </w:r>
    </w:p>
    <w:p w:rsidR="0034755A" w:rsidRPr="00345E66" w:rsidRDefault="0034755A" w:rsidP="00236252">
      <w:pPr>
        <w:autoSpaceDE w:val="0"/>
        <w:autoSpaceDN w:val="0"/>
        <w:adjustRightInd w:val="0"/>
        <w:spacing w:line="480" w:lineRule="auto"/>
        <w:jc w:val="center"/>
        <w:rPr>
          <w:bCs/>
          <w:sz w:val="28"/>
          <w:szCs w:val="28"/>
        </w:rPr>
      </w:pPr>
    </w:p>
    <w:p w:rsidR="0034755A" w:rsidRPr="004972BC" w:rsidRDefault="0034755A" w:rsidP="002362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72BC">
        <w:rPr>
          <w:b/>
          <w:bCs/>
          <w:sz w:val="28"/>
          <w:szCs w:val="28"/>
        </w:rPr>
        <w:t>РЕШЕНИЕ</w:t>
      </w:r>
    </w:p>
    <w:p w:rsidR="0034755A" w:rsidRPr="004972BC" w:rsidRDefault="0034755A" w:rsidP="00236252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34755A" w:rsidRPr="004972BC" w:rsidRDefault="0034755A" w:rsidP="008F721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972BC">
        <w:rPr>
          <w:b/>
          <w:bCs/>
          <w:sz w:val="28"/>
          <w:szCs w:val="28"/>
        </w:rPr>
        <w:t xml:space="preserve"> ________________                                                                                      № ______</w:t>
      </w:r>
    </w:p>
    <w:p w:rsidR="0034755A" w:rsidRPr="004972BC" w:rsidRDefault="0034755A" w:rsidP="002362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72BC">
        <w:rPr>
          <w:b/>
          <w:bCs/>
          <w:sz w:val="28"/>
          <w:szCs w:val="28"/>
        </w:rPr>
        <w:t>с. Паново</w:t>
      </w:r>
    </w:p>
    <w:p w:rsidR="0034755A" w:rsidRPr="00345E66" w:rsidRDefault="0034755A" w:rsidP="002362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4755A" w:rsidRPr="00345E66" w:rsidRDefault="0034755A" w:rsidP="002362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4755A" w:rsidRPr="004972BC" w:rsidRDefault="0034755A" w:rsidP="004972BC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4972BC">
        <w:rPr>
          <w:b/>
          <w:sz w:val="28"/>
          <w:szCs w:val="28"/>
        </w:rPr>
        <w:t>О внесении изменений в Положение «Об оплате труда главы</w:t>
      </w:r>
    </w:p>
    <w:p w:rsidR="0034755A" w:rsidRPr="004972BC" w:rsidRDefault="0034755A" w:rsidP="004972BC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4972BC">
        <w:rPr>
          <w:b/>
          <w:sz w:val="28"/>
          <w:szCs w:val="28"/>
        </w:rPr>
        <w:t>Пановского сельсовета Ребрихинского района Алтайского края»,</w:t>
      </w:r>
    </w:p>
    <w:p w:rsidR="0034755A" w:rsidRPr="004972BC" w:rsidRDefault="0034755A" w:rsidP="004972BC">
      <w:pPr>
        <w:autoSpaceDE w:val="0"/>
        <w:autoSpaceDN w:val="0"/>
        <w:adjustRightInd w:val="0"/>
        <w:ind w:right="-2"/>
        <w:rPr>
          <w:b/>
          <w:sz w:val="28"/>
          <w:szCs w:val="28"/>
        </w:rPr>
      </w:pPr>
      <w:r w:rsidRPr="004972BC">
        <w:rPr>
          <w:b/>
          <w:sz w:val="28"/>
          <w:szCs w:val="28"/>
        </w:rPr>
        <w:t>утвержденное решением Пановского сельского Совета</w:t>
      </w:r>
      <w:r>
        <w:rPr>
          <w:b/>
          <w:sz w:val="28"/>
          <w:szCs w:val="28"/>
        </w:rPr>
        <w:t xml:space="preserve"> </w:t>
      </w:r>
      <w:r w:rsidRPr="004972BC">
        <w:rPr>
          <w:b/>
          <w:sz w:val="28"/>
          <w:szCs w:val="28"/>
        </w:rPr>
        <w:t>народных депутатов Пановского сельсовета</w:t>
      </w:r>
      <w:r>
        <w:rPr>
          <w:b/>
          <w:sz w:val="28"/>
          <w:szCs w:val="28"/>
        </w:rPr>
        <w:t xml:space="preserve"> </w:t>
      </w:r>
      <w:r w:rsidRPr="004972BC">
        <w:rPr>
          <w:b/>
          <w:sz w:val="28"/>
          <w:szCs w:val="28"/>
        </w:rPr>
        <w:t>Ребрихинского района Алтайского края от</w:t>
      </w:r>
    </w:p>
    <w:p w:rsidR="0034755A" w:rsidRPr="004972BC" w:rsidRDefault="0034755A" w:rsidP="004972BC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4972BC">
        <w:rPr>
          <w:b/>
          <w:sz w:val="28"/>
          <w:szCs w:val="28"/>
        </w:rPr>
        <w:t>25.10.2023г. № 30(в ред. от 28.12.2023 № 44)</w:t>
      </w:r>
    </w:p>
    <w:p w:rsidR="0034755A" w:rsidRPr="00345E66" w:rsidRDefault="0034755A" w:rsidP="0046351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4755A" w:rsidRPr="00345E66" w:rsidRDefault="0034755A" w:rsidP="0023625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55A" w:rsidRPr="00345E66" w:rsidRDefault="0034755A" w:rsidP="0023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E66">
        <w:rPr>
          <w:sz w:val="28"/>
          <w:szCs w:val="28"/>
        </w:rPr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власти»,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sz w:val="28"/>
          <w:szCs w:val="28"/>
        </w:rPr>
        <w:t xml:space="preserve"> </w:t>
      </w:r>
      <w:r w:rsidRPr="00345E66">
        <w:rPr>
          <w:sz w:val="28"/>
          <w:szCs w:val="28"/>
        </w:rPr>
        <w:t xml:space="preserve">(в редакции от 30.04.2025 № 171), Уставом муниципального образования </w:t>
      </w:r>
      <w:r>
        <w:rPr>
          <w:sz w:val="28"/>
          <w:szCs w:val="28"/>
        </w:rPr>
        <w:t>Пановского</w:t>
      </w:r>
      <w:r w:rsidRPr="00345E66">
        <w:rPr>
          <w:sz w:val="28"/>
          <w:szCs w:val="28"/>
        </w:rPr>
        <w:t xml:space="preserve"> сельсовета Ребрихинского района Алтайского края, </w:t>
      </w:r>
      <w:r>
        <w:rPr>
          <w:sz w:val="28"/>
          <w:szCs w:val="28"/>
        </w:rPr>
        <w:t>Пановский</w:t>
      </w:r>
      <w:r w:rsidRPr="00345E66">
        <w:rPr>
          <w:sz w:val="28"/>
          <w:szCs w:val="28"/>
        </w:rPr>
        <w:t xml:space="preserve"> сельский Совет народных депутатов </w:t>
      </w:r>
      <w:r>
        <w:rPr>
          <w:sz w:val="28"/>
          <w:szCs w:val="28"/>
        </w:rPr>
        <w:t>Пановского</w:t>
      </w:r>
      <w:r w:rsidRPr="00345E66">
        <w:rPr>
          <w:sz w:val="28"/>
          <w:szCs w:val="28"/>
        </w:rPr>
        <w:t xml:space="preserve"> сельсовета Ребрихинского района Алтайского края</w:t>
      </w:r>
    </w:p>
    <w:p w:rsidR="0034755A" w:rsidRPr="00345E66" w:rsidRDefault="0034755A" w:rsidP="0023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755A" w:rsidRPr="00345E66" w:rsidRDefault="0034755A" w:rsidP="006620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>РЕШИЛ:</w:t>
      </w:r>
    </w:p>
    <w:p w:rsidR="0034755A" w:rsidRPr="00345E66" w:rsidRDefault="0034755A" w:rsidP="006620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4755A" w:rsidRPr="00837B15" w:rsidRDefault="0034755A" w:rsidP="00BA25CA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>1. Принять решение «</w:t>
      </w:r>
      <w:r w:rsidRPr="00345E66">
        <w:rPr>
          <w:sz w:val="28"/>
          <w:szCs w:val="28"/>
        </w:rPr>
        <w:t xml:space="preserve">О внесении изменений в Положение «Об оплате труда главы </w:t>
      </w:r>
      <w:r>
        <w:rPr>
          <w:sz w:val="28"/>
          <w:szCs w:val="28"/>
        </w:rPr>
        <w:t>Пановского</w:t>
      </w:r>
      <w:r w:rsidRPr="00345E66">
        <w:rPr>
          <w:sz w:val="28"/>
          <w:szCs w:val="28"/>
        </w:rPr>
        <w:t xml:space="preserve"> сельсовета Ребрихинского района Алтайского края», утвержденное решением </w:t>
      </w:r>
      <w:r>
        <w:rPr>
          <w:sz w:val="28"/>
          <w:szCs w:val="28"/>
        </w:rPr>
        <w:t>Пановского</w:t>
      </w:r>
      <w:r w:rsidRPr="00345E66">
        <w:rPr>
          <w:sz w:val="28"/>
          <w:szCs w:val="28"/>
        </w:rPr>
        <w:t xml:space="preserve"> сельского Совета народных депутатов </w:t>
      </w:r>
      <w:r>
        <w:rPr>
          <w:sz w:val="28"/>
          <w:szCs w:val="28"/>
        </w:rPr>
        <w:t>Пановского</w:t>
      </w:r>
      <w:r w:rsidRPr="00345E66">
        <w:rPr>
          <w:sz w:val="28"/>
          <w:szCs w:val="28"/>
        </w:rPr>
        <w:t xml:space="preserve"> сельсовета Ребрихинского района Алтайского края от </w:t>
      </w:r>
      <w:r w:rsidRPr="00837B15">
        <w:rPr>
          <w:sz w:val="28"/>
          <w:szCs w:val="28"/>
        </w:rPr>
        <w:t>25.10.2023г. № 30(в ред. от 28.12.2023 № 44)</w:t>
      </w:r>
      <w:r w:rsidRPr="00837B15">
        <w:rPr>
          <w:bCs/>
          <w:sz w:val="28"/>
          <w:szCs w:val="28"/>
        </w:rPr>
        <w:t>(прилагается).</w:t>
      </w:r>
    </w:p>
    <w:p w:rsidR="0034755A" w:rsidRPr="00345E66" w:rsidRDefault="0034755A" w:rsidP="00BA25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 xml:space="preserve">2. Направить </w:t>
      </w:r>
      <w:r>
        <w:rPr>
          <w:bCs/>
          <w:sz w:val="28"/>
          <w:szCs w:val="28"/>
        </w:rPr>
        <w:t xml:space="preserve">настоящее </w:t>
      </w:r>
      <w:r w:rsidRPr="00345E66">
        <w:rPr>
          <w:bCs/>
          <w:sz w:val="28"/>
          <w:szCs w:val="28"/>
        </w:rPr>
        <w:t xml:space="preserve">решение главе сельсовета для подписания и </w:t>
      </w:r>
      <w:r>
        <w:rPr>
          <w:bCs/>
          <w:sz w:val="28"/>
          <w:szCs w:val="28"/>
        </w:rPr>
        <w:t>опубликования</w:t>
      </w:r>
      <w:r w:rsidRPr="00345E66">
        <w:rPr>
          <w:bCs/>
          <w:sz w:val="28"/>
          <w:szCs w:val="28"/>
        </w:rPr>
        <w:t xml:space="preserve"> в установленном порядке.</w:t>
      </w:r>
    </w:p>
    <w:p w:rsidR="0034755A" w:rsidRPr="00345E66" w:rsidRDefault="0034755A" w:rsidP="00BA25CA">
      <w:pPr>
        <w:ind w:right="-1" w:firstLine="709"/>
        <w:jc w:val="both"/>
        <w:rPr>
          <w:sz w:val="28"/>
          <w:szCs w:val="28"/>
        </w:rPr>
      </w:pPr>
      <w:r w:rsidRPr="00345E66">
        <w:rPr>
          <w:bCs/>
          <w:sz w:val="28"/>
          <w:szCs w:val="28"/>
        </w:rPr>
        <w:t xml:space="preserve">3. </w:t>
      </w:r>
      <w:r w:rsidRPr="007006E2">
        <w:rPr>
          <w:bCs/>
          <w:sz w:val="28"/>
          <w:szCs w:val="28"/>
        </w:rPr>
        <w:t>Настоящее решение распространяется на правоотношения</w:t>
      </w:r>
      <w:r>
        <w:rPr>
          <w:bCs/>
          <w:sz w:val="28"/>
          <w:szCs w:val="28"/>
        </w:rPr>
        <w:t>,</w:t>
      </w:r>
      <w:bookmarkStart w:id="0" w:name="_GoBack"/>
      <w:bookmarkEnd w:id="0"/>
      <w:r w:rsidRPr="007006E2">
        <w:rPr>
          <w:bCs/>
          <w:sz w:val="28"/>
          <w:szCs w:val="28"/>
        </w:rPr>
        <w:t xml:space="preserve"> возникшие с  1 января 2025 года.</w:t>
      </w:r>
    </w:p>
    <w:p w:rsidR="0034755A" w:rsidRPr="00345E66" w:rsidRDefault="0034755A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 xml:space="preserve">4. Опубликовать </w:t>
      </w:r>
      <w:r>
        <w:rPr>
          <w:bCs/>
          <w:sz w:val="28"/>
          <w:szCs w:val="28"/>
        </w:rPr>
        <w:t xml:space="preserve">настоящее </w:t>
      </w:r>
      <w:r w:rsidRPr="00345E66">
        <w:rPr>
          <w:bCs/>
          <w:sz w:val="28"/>
          <w:szCs w:val="28"/>
        </w:rPr>
        <w:t xml:space="preserve">решение в Сборнике муниципальных правовых актов </w:t>
      </w:r>
      <w:r>
        <w:rPr>
          <w:bCs/>
          <w:sz w:val="28"/>
          <w:szCs w:val="28"/>
        </w:rPr>
        <w:t>Пановского</w:t>
      </w:r>
      <w:r w:rsidRPr="00345E66">
        <w:rPr>
          <w:bCs/>
          <w:sz w:val="28"/>
          <w:szCs w:val="28"/>
        </w:rPr>
        <w:t xml:space="preserve"> сельсовета Ребрихинского района Алтайского края и разместить на официальном сайте Администрации </w:t>
      </w:r>
      <w:r>
        <w:rPr>
          <w:bCs/>
          <w:sz w:val="28"/>
          <w:szCs w:val="28"/>
        </w:rPr>
        <w:t>Пановского</w:t>
      </w:r>
      <w:r w:rsidRPr="00345E66">
        <w:rPr>
          <w:bCs/>
          <w:sz w:val="28"/>
          <w:szCs w:val="28"/>
        </w:rPr>
        <w:t xml:space="preserve"> сельсовета Ребрихинского района Алтайского края.</w:t>
      </w:r>
    </w:p>
    <w:p w:rsidR="0034755A" w:rsidRPr="00345E66" w:rsidRDefault="0034755A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>5. Контроль за исполнением решения возложить на постоянную комиссию планово-бюджетную и по социальным вопросам.</w:t>
      </w:r>
    </w:p>
    <w:p w:rsidR="0034755A" w:rsidRPr="00345E66" w:rsidRDefault="0034755A" w:rsidP="00A034E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55A" w:rsidRPr="00345E66" w:rsidRDefault="0034755A" w:rsidP="00A034E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55A" w:rsidRPr="00345E66" w:rsidRDefault="0034755A" w:rsidP="00EC6653">
      <w:pPr>
        <w:tabs>
          <w:tab w:val="left" w:pos="9638"/>
        </w:tabs>
        <w:ind w:right="-1"/>
        <w:rPr>
          <w:sz w:val="28"/>
          <w:szCs w:val="28"/>
        </w:rPr>
      </w:pPr>
      <w:r w:rsidRPr="00345E66">
        <w:rPr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>Пановского</w:t>
      </w:r>
      <w:r w:rsidRPr="00345E66">
        <w:rPr>
          <w:sz w:val="28"/>
          <w:szCs w:val="28"/>
        </w:rPr>
        <w:t xml:space="preserve"> сельского</w:t>
      </w:r>
      <w:r w:rsidRPr="0070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А.И.Дворядкин</w:t>
      </w:r>
    </w:p>
    <w:p w:rsidR="0034755A" w:rsidRPr="00345E66" w:rsidRDefault="0034755A" w:rsidP="00EC6653">
      <w:pPr>
        <w:rPr>
          <w:sz w:val="28"/>
          <w:szCs w:val="28"/>
        </w:rPr>
      </w:pPr>
      <w:r w:rsidRPr="00345E66">
        <w:rPr>
          <w:sz w:val="28"/>
          <w:szCs w:val="28"/>
        </w:rPr>
        <w:t xml:space="preserve">Совета народных депутатов                                     </w:t>
      </w:r>
      <w:r>
        <w:rPr>
          <w:sz w:val="28"/>
          <w:szCs w:val="28"/>
        </w:rPr>
        <w:t xml:space="preserve">                              </w:t>
      </w: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Pr="00345E66" w:rsidRDefault="0034755A" w:rsidP="00EC6653">
      <w:pPr>
        <w:rPr>
          <w:sz w:val="28"/>
          <w:szCs w:val="28"/>
        </w:rPr>
      </w:pPr>
    </w:p>
    <w:p w:rsidR="0034755A" w:rsidRDefault="0034755A" w:rsidP="004972BC">
      <w:pPr>
        <w:pStyle w:val="BodyText"/>
        <w:tabs>
          <w:tab w:val="right" w:pos="9781"/>
        </w:tabs>
        <w:spacing w:before="240"/>
        <w:jc w:val="left"/>
      </w:pPr>
    </w:p>
    <w:p w:rsidR="0034755A" w:rsidRPr="00BA25CA" w:rsidRDefault="0034755A" w:rsidP="004972BC">
      <w:pPr>
        <w:pStyle w:val="BodyText"/>
        <w:tabs>
          <w:tab w:val="right" w:pos="9781"/>
        </w:tabs>
        <w:spacing w:before="240"/>
        <w:jc w:val="left"/>
        <w:rPr>
          <w:sz w:val="28"/>
          <w:szCs w:val="28"/>
        </w:rPr>
      </w:pPr>
      <w:r w:rsidRPr="00BA25CA">
        <w:rPr>
          <w:sz w:val="28"/>
          <w:szCs w:val="28"/>
        </w:rPr>
        <w:t xml:space="preserve">Антикоррупционная экспертиза муниципального правового акта проведена. </w:t>
      </w:r>
    </w:p>
    <w:p w:rsidR="0034755A" w:rsidRPr="00BA25CA" w:rsidRDefault="0034755A" w:rsidP="004972BC">
      <w:pPr>
        <w:jc w:val="both"/>
        <w:rPr>
          <w:sz w:val="28"/>
          <w:szCs w:val="28"/>
        </w:rPr>
      </w:pPr>
      <w:r w:rsidRPr="00BA25CA">
        <w:rPr>
          <w:sz w:val="28"/>
          <w:szCs w:val="28"/>
        </w:rPr>
        <w:t>Коррупциогенных факторов не выявлено.</w:t>
      </w:r>
    </w:p>
    <w:p w:rsidR="0034755A" w:rsidRPr="00BA25CA" w:rsidRDefault="0034755A" w:rsidP="00BA25CA">
      <w:pPr>
        <w:pStyle w:val="BodyText"/>
        <w:tabs>
          <w:tab w:val="right" w:pos="10065"/>
        </w:tabs>
        <w:jc w:val="both"/>
        <w:rPr>
          <w:sz w:val="28"/>
          <w:szCs w:val="28"/>
        </w:rPr>
      </w:pPr>
      <w:r w:rsidRPr="00BA25CA">
        <w:rPr>
          <w:sz w:val="28"/>
          <w:szCs w:val="28"/>
        </w:rPr>
        <w:t>Главн</w:t>
      </w:r>
      <w:r>
        <w:rPr>
          <w:sz w:val="28"/>
          <w:szCs w:val="28"/>
        </w:rPr>
        <w:t xml:space="preserve">ый специалист   </w:t>
      </w:r>
      <w:r w:rsidRPr="00BA25CA">
        <w:rPr>
          <w:sz w:val="28"/>
          <w:szCs w:val="28"/>
        </w:rPr>
        <w:t xml:space="preserve">                                                                                  Н.Е.Лель</w:t>
      </w:r>
    </w:p>
    <w:p w:rsidR="0034755A" w:rsidRPr="00345E66" w:rsidRDefault="0034755A" w:rsidP="00EC6653"/>
    <w:p w:rsidR="0034755A" w:rsidRPr="00BA25CA" w:rsidRDefault="0034755A" w:rsidP="00BA25CA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4755A" w:rsidRPr="00345E66" w:rsidRDefault="0034755A" w:rsidP="00EC6653">
      <w:pPr>
        <w:tabs>
          <w:tab w:val="left" w:pos="2160"/>
        </w:tabs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>Принято</w:t>
      </w:r>
    </w:p>
    <w:p w:rsidR="0034755A" w:rsidRPr="00345E66" w:rsidRDefault="0034755A" w:rsidP="00EC6653">
      <w:pPr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 xml:space="preserve">решением </w:t>
      </w:r>
      <w:r>
        <w:rPr>
          <w:bCs/>
          <w:sz w:val="28"/>
          <w:szCs w:val="28"/>
        </w:rPr>
        <w:t>Пановского</w:t>
      </w:r>
      <w:r w:rsidRPr="00345E66">
        <w:rPr>
          <w:bCs/>
          <w:sz w:val="28"/>
          <w:szCs w:val="28"/>
        </w:rPr>
        <w:t xml:space="preserve"> сельского Совета народных депутатов </w:t>
      </w:r>
      <w:r>
        <w:rPr>
          <w:bCs/>
          <w:sz w:val="28"/>
          <w:szCs w:val="28"/>
        </w:rPr>
        <w:t>Пановского сельсовета</w:t>
      </w:r>
      <w:r w:rsidRPr="00345E66">
        <w:rPr>
          <w:bCs/>
          <w:sz w:val="28"/>
          <w:szCs w:val="28"/>
        </w:rPr>
        <w:t xml:space="preserve"> Ребрихинского района </w:t>
      </w:r>
    </w:p>
    <w:p w:rsidR="0034755A" w:rsidRPr="00345E66" w:rsidRDefault="0034755A" w:rsidP="00EC6653">
      <w:pPr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 xml:space="preserve">Алтайского края </w:t>
      </w:r>
    </w:p>
    <w:p w:rsidR="0034755A" w:rsidRPr="00345E66" w:rsidRDefault="0034755A" w:rsidP="00EC6653">
      <w:pPr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______________№_______</w:t>
      </w:r>
    </w:p>
    <w:p w:rsidR="0034755A" w:rsidRPr="00345E66" w:rsidRDefault="0034755A" w:rsidP="00236252">
      <w:pPr>
        <w:autoSpaceDE w:val="0"/>
        <w:autoSpaceDN w:val="0"/>
        <w:adjustRightInd w:val="0"/>
        <w:spacing w:line="480" w:lineRule="auto"/>
        <w:ind w:left="5460"/>
        <w:rPr>
          <w:bCs/>
          <w:sz w:val="28"/>
          <w:szCs w:val="28"/>
        </w:rPr>
      </w:pPr>
    </w:p>
    <w:p w:rsidR="0034755A" w:rsidRPr="00BA25CA" w:rsidRDefault="0034755A" w:rsidP="002362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5CA">
        <w:rPr>
          <w:b/>
          <w:sz w:val="28"/>
          <w:szCs w:val="28"/>
        </w:rPr>
        <w:t>РЕШЕНИЕ</w:t>
      </w:r>
    </w:p>
    <w:p w:rsidR="0034755A" w:rsidRPr="00BA25CA" w:rsidRDefault="0034755A" w:rsidP="005169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755A" w:rsidRPr="00BA25CA" w:rsidRDefault="0034755A" w:rsidP="00BA25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5CA">
        <w:rPr>
          <w:b/>
          <w:sz w:val="28"/>
          <w:szCs w:val="28"/>
        </w:rPr>
        <w:t xml:space="preserve">О внесение изменений в Положение «Об оплате труда главы </w:t>
      </w:r>
      <w:r w:rsidRPr="00BA25CA">
        <w:rPr>
          <w:b/>
          <w:bCs/>
          <w:sz w:val="28"/>
          <w:szCs w:val="28"/>
        </w:rPr>
        <w:t>Пановского</w:t>
      </w:r>
      <w:r w:rsidRPr="00BA25CA">
        <w:rPr>
          <w:b/>
          <w:sz w:val="28"/>
          <w:szCs w:val="28"/>
        </w:rPr>
        <w:t xml:space="preserve"> сельсовета Ребрихинского района Алтайского края», утвержденное решением </w:t>
      </w:r>
      <w:r w:rsidRPr="00BA25CA">
        <w:rPr>
          <w:b/>
          <w:bCs/>
          <w:sz w:val="28"/>
          <w:szCs w:val="28"/>
        </w:rPr>
        <w:t>Пановского</w:t>
      </w:r>
      <w:r w:rsidRPr="00BA25CA">
        <w:rPr>
          <w:b/>
          <w:sz w:val="28"/>
          <w:szCs w:val="28"/>
        </w:rPr>
        <w:t xml:space="preserve"> сельского Совета народных депутатов </w:t>
      </w:r>
      <w:r w:rsidRPr="00BA25CA">
        <w:rPr>
          <w:b/>
          <w:bCs/>
          <w:sz w:val="28"/>
          <w:szCs w:val="28"/>
        </w:rPr>
        <w:t>Пановского</w:t>
      </w:r>
      <w:r w:rsidRPr="00BA25CA">
        <w:rPr>
          <w:b/>
          <w:sz w:val="28"/>
          <w:szCs w:val="28"/>
        </w:rPr>
        <w:t xml:space="preserve"> сельсовета Ребрихинского района Алтайского края от 25.10.2023г. № 30(в ред. от 28.12.2023 № 44)</w:t>
      </w:r>
    </w:p>
    <w:p w:rsidR="0034755A" w:rsidRPr="00345E66" w:rsidRDefault="0034755A" w:rsidP="00BA25CA">
      <w:pPr>
        <w:autoSpaceDE w:val="0"/>
        <w:autoSpaceDN w:val="0"/>
        <w:adjustRightInd w:val="0"/>
        <w:rPr>
          <w:sz w:val="28"/>
          <w:szCs w:val="28"/>
        </w:rPr>
      </w:pPr>
    </w:p>
    <w:p w:rsidR="0034755A" w:rsidRPr="00BA25CA" w:rsidRDefault="0034755A" w:rsidP="00BA25CA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345E66">
        <w:rPr>
          <w:bCs/>
          <w:sz w:val="28"/>
          <w:szCs w:val="28"/>
        </w:rPr>
        <w:t xml:space="preserve">1. Внести </w:t>
      </w:r>
      <w:r>
        <w:rPr>
          <w:bCs/>
          <w:sz w:val="28"/>
          <w:szCs w:val="28"/>
        </w:rPr>
        <w:t xml:space="preserve">в </w:t>
      </w:r>
      <w:r w:rsidRPr="00345E66">
        <w:rPr>
          <w:bCs/>
          <w:sz w:val="28"/>
          <w:szCs w:val="28"/>
        </w:rPr>
        <w:t xml:space="preserve">Положение </w:t>
      </w:r>
      <w:r w:rsidRPr="00345E66">
        <w:rPr>
          <w:sz w:val="28"/>
          <w:szCs w:val="28"/>
        </w:rPr>
        <w:t xml:space="preserve">«Об оплате труда главы </w:t>
      </w:r>
      <w:r>
        <w:rPr>
          <w:bCs/>
          <w:sz w:val="28"/>
          <w:szCs w:val="28"/>
        </w:rPr>
        <w:t>Пановского</w:t>
      </w:r>
      <w:r w:rsidRPr="00345E66">
        <w:rPr>
          <w:sz w:val="28"/>
          <w:szCs w:val="28"/>
        </w:rPr>
        <w:t xml:space="preserve"> сельсовета Ребрихинского района Алтайского края», утвержденное решением </w:t>
      </w:r>
      <w:r>
        <w:rPr>
          <w:bCs/>
          <w:sz w:val="28"/>
          <w:szCs w:val="28"/>
        </w:rPr>
        <w:t>Пановского</w:t>
      </w:r>
      <w:r w:rsidRPr="00345E66">
        <w:rPr>
          <w:sz w:val="28"/>
          <w:szCs w:val="28"/>
        </w:rPr>
        <w:t xml:space="preserve"> сельского Совета народных депутатов </w:t>
      </w:r>
      <w:r>
        <w:rPr>
          <w:bCs/>
          <w:sz w:val="28"/>
          <w:szCs w:val="28"/>
        </w:rPr>
        <w:t>Пановского</w:t>
      </w:r>
      <w:r w:rsidRPr="00345E66">
        <w:rPr>
          <w:sz w:val="28"/>
          <w:szCs w:val="28"/>
        </w:rPr>
        <w:t xml:space="preserve"> сельсовета Ребрихинского района Алтайского края от </w:t>
      </w:r>
      <w:r w:rsidRPr="00837B15">
        <w:rPr>
          <w:sz w:val="28"/>
          <w:szCs w:val="28"/>
        </w:rPr>
        <w:t>25.10.2023г. № 30(в ред. от 28.12.2023 № 44) следующие изменения:</w:t>
      </w:r>
    </w:p>
    <w:p w:rsidR="0034755A" w:rsidRPr="00A16673" w:rsidRDefault="0034755A" w:rsidP="00BA25CA">
      <w:pPr>
        <w:pStyle w:val="BodyText"/>
        <w:ind w:right="62" w:firstLine="709"/>
        <w:jc w:val="both"/>
        <w:rPr>
          <w:sz w:val="28"/>
          <w:szCs w:val="28"/>
        </w:rPr>
      </w:pPr>
      <w:r w:rsidRPr="00A16673">
        <w:rPr>
          <w:sz w:val="28"/>
          <w:szCs w:val="28"/>
        </w:rPr>
        <w:t>в пункт</w:t>
      </w:r>
      <w:r>
        <w:rPr>
          <w:sz w:val="28"/>
          <w:szCs w:val="28"/>
        </w:rPr>
        <w:t>е</w:t>
      </w:r>
      <w:r w:rsidRPr="00A16673">
        <w:rPr>
          <w:sz w:val="28"/>
          <w:szCs w:val="28"/>
        </w:rPr>
        <w:t xml:space="preserve"> 3 слова «Ежемесячное дене</w:t>
      </w:r>
      <w:r>
        <w:rPr>
          <w:sz w:val="28"/>
          <w:szCs w:val="28"/>
        </w:rPr>
        <w:t>жное вознаграждение главы сельсовета</w:t>
      </w:r>
      <w:r w:rsidRPr="00A16673">
        <w:rPr>
          <w:sz w:val="28"/>
          <w:szCs w:val="28"/>
        </w:rPr>
        <w:t xml:space="preserve">  устанавливается  в размере </w:t>
      </w:r>
      <w:r>
        <w:rPr>
          <w:sz w:val="28"/>
          <w:szCs w:val="28"/>
        </w:rPr>
        <w:t>25770</w:t>
      </w:r>
      <w:r w:rsidRPr="00A16673">
        <w:rPr>
          <w:sz w:val="28"/>
          <w:szCs w:val="28"/>
        </w:rPr>
        <w:t xml:space="preserve"> рублей» заменить словами «Ежемесячное денежное вознаграждение главы </w:t>
      </w:r>
      <w:r>
        <w:rPr>
          <w:sz w:val="28"/>
          <w:szCs w:val="28"/>
        </w:rPr>
        <w:t>сельсовета</w:t>
      </w:r>
      <w:r w:rsidRPr="00A16673">
        <w:rPr>
          <w:sz w:val="28"/>
          <w:szCs w:val="28"/>
        </w:rPr>
        <w:t xml:space="preserve"> устанавливается  в размере </w:t>
      </w:r>
      <w:r>
        <w:rPr>
          <w:sz w:val="28"/>
          <w:szCs w:val="28"/>
        </w:rPr>
        <w:t>27167</w:t>
      </w:r>
      <w:r>
        <w:rPr>
          <w:color w:val="FF0000"/>
          <w:sz w:val="28"/>
          <w:szCs w:val="28"/>
        </w:rPr>
        <w:t xml:space="preserve"> </w:t>
      </w:r>
      <w:r w:rsidRPr="00A16673">
        <w:rPr>
          <w:sz w:val="28"/>
          <w:szCs w:val="28"/>
        </w:rPr>
        <w:t>рублей».</w:t>
      </w:r>
    </w:p>
    <w:p w:rsidR="0034755A" w:rsidRPr="00A034EE" w:rsidRDefault="0034755A" w:rsidP="00A16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4EE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решение распространяется на правоотношения, возникшие с  1 января 2025 года.</w:t>
      </w:r>
    </w:p>
    <w:p w:rsidR="0034755A" w:rsidRPr="00A034EE" w:rsidRDefault="0034755A" w:rsidP="00236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34EE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>настоящее решение</w:t>
      </w:r>
      <w:r w:rsidRPr="00A034EE">
        <w:rPr>
          <w:sz w:val="28"/>
          <w:szCs w:val="28"/>
        </w:rPr>
        <w:t xml:space="preserve"> в Сборнике муниципальных правовых актов </w:t>
      </w:r>
      <w:r>
        <w:rPr>
          <w:bCs/>
          <w:sz w:val="28"/>
          <w:szCs w:val="28"/>
        </w:rPr>
        <w:t>Пановского</w:t>
      </w:r>
      <w:r>
        <w:rPr>
          <w:sz w:val="28"/>
          <w:szCs w:val="28"/>
        </w:rPr>
        <w:t xml:space="preserve"> сельсовета </w:t>
      </w:r>
      <w:r w:rsidRPr="00A034EE">
        <w:rPr>
          <w:sz w:val="28"/>
          <w:szCs w:val="28"/>
        </w:rPr>
        <w:t xml:space="preserve">Ребрихинского района Алтайского края и разместить на официальном сайте Администрации </w:t>
      </w:r>
      <w:r>
        <w:rPr>
          <w:bCs/>
          <w:sz w:val="28"/>
          <w:szCs w:val="28"/>
        </w:rPr>
        <w:t>Пановского</w:t>
      </w:r>
      <w:r>
        <w:rPr>
          <w:sz w:val="28"/>
          <w:szCs w:val="28"/>
        </w:rPr>
        <w:t xml:space="preserve"> сельсовета </w:t>
      </w:r>
      <w:r w:rsidRPr="00A034EE">
        <w:rPr>
          <w:sz w:val="28"/>
          <w:szCs w:val="28"/>
        </w:rPr>
        <w:t>Ребрихинского района Алтайского края.</w:t>
      </w:r>
    </w:p>
    <w:p w:rsidR="0034755A" w:rsidRPr="00A034EE" w:rsidRDefault="0034755A" w:rsidP="00236252">
      <w:pPr>
        <w:spacing w:line="480" w:lineRule="auto"/>
        <w:ind w:firstLine="709"/>
        <w:jc w:val="both"/>
        <w:rPr>
          <w:sz w:val="28"/>
          <w:szCs w:val="28"/>
        </w:rPr>
      </w:pPr>
    </w:p>
    <w:p w:rsidR="0034755A" w:rsidRDefault="0034755A" w:rsidP="002362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Д.В.Газенкампф</w:t>
      </w:r>
    </w:p>
    <w:p w:rsidR="0034755A" w:rsidRDefault="0034755A" w:rsidP="0023625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__________№_____</w:t>
      </w:r>
    </w:p>
    <w:p w:rsidR="0034755A" w:rsidRDefault="0034755A" w:rsidP="00236252">
      <w:pPr>
        <w:jc w:val="both"/>
        <w:rPr>
          <w:sz w:val="28"/>
          <w:szCs w:val="28"/>
        </w:rPr>
      </w:pPr>
    </w:p>
    <w:p w:rsidR="0034755A" w:rsidRDefault="0034755A" w:rsidP="00236252">
      <w:pPr>
        <w:jc w:val="both"/>
        <w:rPr>
          <w:sz w:val="28"/>
          <w:szCs w:val="28"/>
        </w:rPr>
      </w:pPr>
    </w:p>
    <w:p w:rsidR="0034755A" w:rsidRDefault="0034755A" w:rsidP="004972BC">
      <w:pPr>
        <w:pStyle w:val="BodyText"/>
        <w:tabs>
          <w:tab w:val="right" w:pos="9781"/>
        </w:tabs>
        <w:spacing w:before="240"/>
        <w:jc w:val="left"/>
      </w:pPr>
    </w:p>
    <w:p w:rsidR="0034755A" w:rsidRDefault="0034755A" w:rsidP="004972BC">
      <w:pPr>
        <w:pStyle w:val="BodyText"/>
        <w:tabs>
          <w:tab w:val="right" w:pos="9781"/>
        </w:tabs>
        <w:spacing w:before="240"/>
        <w:jc w:val="left"/>
      </w:pPr>
    </w:p>
    <w:p w:rsidR="0034755A" w:rsidRPr="00BA25CA" w:rsidRDefault="0034755A" w:rsidP="00341495">
      <w:pPr>
        <w:pStyle w:val="BodyText"/>
        <w:tabs>
          <w:tab w:val="right" w:pos="9781"/>
        </w:tabs>
        <w:spacing w:before="240"/>
        <w:ind w:right="-427"/>
        <w:jc w:val="left"/>
        <w:rPr>
          <w:sz w:val="28"/>
          <w:szCs w:val="28"/>
        </w:rPr>
      </w:pPr>
      <w:r w:rsidRPr="00BA25CA">
        <w:rPr>
          <w:sz w:val="28"/>
          <w:szCs w:val="28"/>
        </w:rPr>
        <w:t>Антикоррупционная экспертиза муниципального правового акта проведена.</w:t>
      </w:r>
    </w:p>
    <w:p w:rsidR="0034755A" w:rsidRPr="00BA25CA" w:rsidRDefault="0034755A" w:rsidP="004972BC">
      <w:pPr>
        <w:jc w:val="both"/>
        <w:rPr>
          <w:sz w:val="28"/>
          <w:szCs w:val="28"/>
        </w:rPr>
      </w:pPr>
      <w:r w:rsidRPr="00BA25CA">
        <w:rPr>
          <w:sz w:val="28"/>
          <w:szCs w:val="28"/>
        </w:rPr>
        <w:t>Коррупциогенных факторов не выявлено.</w:t>
      </w:r>
    </w:p>
    <w:p w:rsidR="0034755A" w:rsidRPr="00BA25CA" w:rsidRDefault="0034755A" w:rsidP="00BA25CA">
      <w:pPr>
        <w:pStyle w:val="BodyText"/>
        <w:tabs>
          <w:tab w:val="right" w:pos="10065"/>
        </w:tabs>
        <w:jc w:val="both"/>
        <w:rPr>
          <w:sz w:val="28"/>
          <w:szCs w:val="28"/>
        </w:rPr>
      </w:pPr>
      <w:r w:rsidRPr="00BA25CA">
        <w:rPr>
          <w:sz w:val="28"/>
          <w:szCs w:val="28"/>
        </w:rPr>
        <w:t>Глав</w:t>
      </w:r>
      <w:r>
        <w:rPr>
          <w:sz w:val="28"/>
          <w:szCs w:val="28"/>
        </w:rPr>
        <w:t xml:space="preserve">ный специалист  </w:t>
      </w:r>
      <w:r w:rsidRPr="00BA25CA">
        <w:rPr>
          <w:sz w:val="28"/>
          <w:szCs w:val="28"/>
        </w:rPr>
        <w:t xml:space="preserve">                                                                                   Н.Е.Лель</w:t>
      </w:r>
    </w:p>
    <w:p w:rsidR="0034755A" w:rsidRPr="00BA25CA" w:rsidRDefault="0034755A" w:rsidP="00236252">
      <w:pPr>
        <w:jc w:val="both"/>
        <w:rPr>
          <w:i/>
          <w:sz w:val="28"/>
          <w:szCs w:val="28"/>
        </w:rPr>
      </w:pPr>
    </w:p>
    <w:sectPr w:rsidR="0034755A" w:rsidRPr="00BA25CA" w:rsidSect="00A034EE">
      <w:headerReference w:type="even" r:id="rId7"/>
      <w:headerReference w:type="firs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55A" w:rsidRDefault="0034755A">
      <w:r>
        <w:separator/>
      </w:r>
    </w:p>
  </w:endnote>
  <w:endnote w:type="continuationSeparator" w:id="0">
    <w:p w:rsidR="0034755A" w:rsidRDefault="00347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55A" w:rsidRDefault="0034755A">
      <w:r>
        <w:separator/>
      </w:r>
    </w:p>
  </w:footnote>
  <w:footnote w:type="continuationSeparator" w:id="0">
    <w:p w:rsidR="0034755A" w:rsidRDefault="00347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5A" w:rsidRDefault="003475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755A" w:rsidRDefault="003475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5A" w:rsidRDefault="0034755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264D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4C2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2E5"/>
    <w:rsid w:val="0010393C"/>
    <w:rsid w:val="001050C7"/>
    <w:rsid w:val="0010528D"/>
    <w:rsid w:val="0010529F"/>
    <w:rsid w:val="0011043E"/>
    <w:rsid w:val="00112A75"/>
    <w:rsid w:val="001150FF"/>
    <w:rsid w:val="001169D1"/>
    <w:rsid w:val="001170CD"/>
    <w:rsid w:val="001213D6"/>
    <w:rsid w:val="00121611"/>
    <w:rsid w:val="001216A9"/>
    <w:rsid w:val="0012247E"/>
    <w:rsid w:val="00122B70"/>
    <w:rsid w:val="0012370F"/>
    <w:rsid w:val="0012503E"/>
    <w:rsid w:val="001254CD"/>
    <w:rsid w:val="00125639"/>
    <w:rsid w:val="00133CD0"/>
    <w:rsid w:val="0013429C"/>
    <w:rsid w:val="00136730"/>
    <w:rsid w:val="001401DA"/>
    <w:rsid w:val="001406F5"/>
    <w:rsid w:val="00140A86"/>
    <w:rsid w:val="00140E17"/>
    <w:rsid w:val="0014107B"/>
    <w:rsid w:val="001416EB"/>
    <w:rsid w:val="00141A62"/>
    <w:rsid w:val="00141BD4"/>
    <w:rsid w:val="001422C2"/>
    <w:rsid w:val="00143A46"/>
    <w:rsid w:val="00146976"/>
    <w:rsid w:val="00150ECA"/>
    <w:rsid w:val="00152D0C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4D7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E94"/>
    <w:rsid w:val="001C54A2"/>
    <w:rsid w:val="001C6E9D"/>
    <w:rsid w:val="001D20C2"/>
    <w:rsid w:val="001D2D9C"/>
    <w:rsid w:val="001D3F32"/>
    <w:rsid w:val="001D4440"/>
    <w:rsid w:val="001D506B"/>
    <w:rsid w:val="001D50A2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3BF6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6252"/>
    <w:rsid w:val="00236672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408"/>
    <w:rsid w:val="00256E57"/>
    <w:rsid w:val="002629B7"/>
    <w:rsid w:val="002639D3"/>
    <w:rsid w:val="002647A4"/>
    <w:rsid w:val="002655E2"/>
    <w:rsid w:val="00266918"/>
    <w:rsid w:val="00270B1D"/>
    <w:rsid w:val="002729B1"/>
    <w:rsid w:val="002730E3"/>
    <w:rsid w:val="00273FEF"/>
    <w:rsid w:val="00274570"/>
    <w:rsid w:val="00274689"/>
    <w:rsid w:val="00274D7B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20EB"/>
    <w:rsid w:val="002D566B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168B"/>
    <w:rsid w:val="00313F6D"/>
    <w:rsid w:val="00314440"/>
    <w:rsid w:val="00314C9F"/>
    <w:rsid w:val="00315E48"/>
    <w:rsid w:val="00317487"/>
    <w:rsid w:val="00324FC5"/>
    <w:rsid w:val="00326162"/>
    <w:rsid w:val="00327C66"/>
    <w:rsid w:val="00330ED5"/>
    <w:rsid w:val="003326F9"/>
    <w:rsid w:val="00333A64"/>
    <w:rsid w:val="00335B7F"/>
    <w:rsid w:val="00336D5A"/>
    <w:rsid w:val="00341035"/>
    <w:rsid w:val="00341495"/>
    <w:rsid w:val="003416EB"/>
    <w:rsid w:val="00342A68"/>
    <w:rsid w:val="003440AF"/>
    <w:rsid w:val="0034505D"/>
    <w:rsid w:val="00345C95"/>
    <w:rsid w:val="00345E66"/>
    <w:rsid w:val="0034755A"/>
    <w:rsid w:val="00350B40"/>
    <w:rsid w:val="003543CD"/>
    <w:rsid w:val="00355285"/>
    <w:rsid w:val="00356118"/>
    <w:rsid w:val="0035611C"/>
    <w:rsid w:val="00356922"/>
    <w:rsid w:val="003579DD"/>
    <w:rsid w:val="00360F1A"/>
    <w:rsid w:val="00360FFD"/>
    <w:rsid w:val="003646A1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A6F6B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4540"/>
    <w:rsid w:val="003D578A"/>
    <w:rsid w:val="003D7B69"/>
    <w:rsid w:val="003E7399"/>
    <w:rsid w:val="003F0A3A"/>
    <w:rsid w:val="003F2AFF"/>
    <w:rsid w:val="003F3F50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45D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91F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511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972BC"/>
    <w:rsid w:val="004A2742"/>
    <w:rsid w:val="004A2B60"/>
    <w:rsid w:val="004A2D85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2B8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06E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CF1"/>
    <w:rsid w:val="00515EC0"/>
    <w:rsid w:val="005169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37AEB"/>
    <w:rsid w:val="00542162"/>
    <w:rsid w:val="00543866"/>
    <w:rsid w:val="005454FB"/>
    <w:rsid w:val="00552172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64D0"/>
    <w:rsid w:val="00586AC9"/>
    <w:rsid w:val="00592035"/>
    <w:rsid w:val="00592AFB"/>
    <w:rsid w:val="005947C4"/>
    <w:rsid w:val="00596C67"/>
    <w:rsid w:val="00597C79"/>
    <w:rsid w:val="00597E74"/>
    <w:rsid w:val="005A02D0"/>
    <w:rsid w:val="005A0C55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41C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209E"/>
    <w:rsid w:val="00662246"/>
    <w:rsid w:val="0066270C"/>
    <w:rsid w:val="00663AED"/>
    <w:rsid w:val="00664409"/>
    <w:rsid w:val="00665A58"/>
    <w:rsid w:val="00666B28"/>
    <w:rsid w:val="00666B85"/>
    <w:rsid w:val="0067777D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06E2"/>
    <w:rsid w:val="007049CB"/>
    <w:rsid w:val="00705A18"/>
    <w:rsid w:val="007063A5"/>
    <w:rsid w:val="00706BFE"/>
    <w:rsid w:val="00706C26"/>
    <w:rsid w:val="00710A01"/>
    <w:rsid w:val="00712E90"/>
    <w:rsid w:val="007163F5"/>
    <w:rsid w:val="00720974"/>
    <w:rsid w:val="007212A3"/>
    <w:rsid w:val="0072162F"/>
    <w:rsid w:val="0072187A"/>
    <w:rsid w:val="00721BEC"/>
    <w:rsid w:val="00722C0B"/>
    <w:rsid w:val="0072368B"/>
    <w:rsid w:val="00725494"/>
    <w:rsid w:val="00730C10"/>
    <w:rsid w:val="00731739"/>
    <w:rsid w:val="00740698"/>
    <w:rsid w:val="007454C5"/>
    <w:rsid w:val="0074694F"/>
    <w:rsid w:val="007474C4"/>
    <w:rsid w:val="0075032A"/>
    <w:rsid w:val="007510A4"/>
    <w:rsid w:val="00751731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5E"/>
    <w:rsid w:val="007723EE"/>
    <w:rsid w:val="007746F4"/>
    <w:rsid w:val="007751FA"/>
    <w:rsid w:val="007812FF"/>
    <w:rsid w:val="007836BA"/>
    <w:rsid w:val="00783FC1"/>
    <w:rsid w:val="00784EE1"/>
    <w:rsid w:val="00785284"/>
    <w:rsid w:val="0079303F"/>
    <w:rsid w:val="007933A0"/>
    <w:rsid w:val="0079500D"/>
    <w:rsid w:val="007962D1"/>
    <w:rsid w:val="00796DB2"/>
    <w:rsid w:val="007972B1"/>
    <w:rsid w:val="00797323"/>
    <w:rsid w:val="007976FD"/>
    <w:rsid w:val="007A1897"/>
    <w:rsid w:val="007A29DE"/>
    <w:rsid w:val="007A2E92"/>
    <w:rsid w:val="007A4DE3"/>
    <w:rsid w:val="007A5C5C"/>
    <w:rsid w:val="007B025C"/>
    <w:rsid w:val="007B1FD1"/>
    <w:rsid w:val="007B4999"/>
    <w:rsid w:val="007B73D7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490E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2641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37B15"/>
    <w:rsid w:val="008427CC"/>
    <w:rsid w:val="008432FB"/>
    <w:rsid w:val="008441B3"/>
    <w:rsid w:val="00844804"/>
    <w:rsid w:val="00846835"/>
    <w:rsid w:val="00846B8B"/>
    <w:rsid w:val="00851D99"/>
    <w:rsid w:val="008556B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0AC"/>
    <w:rsid w:val="0087252F"/>
    <w:rsid w:val="00872531"/>
    <w:rsid w:val="008757F3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5D8F"/>
    <w:rsid w:val="00896646"/>
    <w:rsid w:val="00896DE0"/>
    <w:rsid w:val="008A12A9"/>
    <w:rsid w:val="008A29E5"/>
    <w:rsid w:val="008A31B1"/>
    <w:rsid w:val="008A5CA6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E39DE"/>
    <w:rsid w:val="008F1323"/>
    <w:rsid w:val="008F1DA6"/>
    <w:rsid w:val="008F286D"/>
    <w:rsid w:val="008F4A8F"/>
    <w:rsid w:val="008F721A"/>
    <w:rsid w:val="0090171F"/>
    <w:rsid w:val="00902435"/>
    <w:rsid w:val="00906E4C"/>
    <w:rsid w:val="00914CA2"/>
    <w:rsid w:val="0091512E"/>
    <w:rsid w:val="009160BB"/>
    <w:rsid w:val="00923690"/>
    <w:rsid w:val="009311E9"/>
    <w:rsid w:val="0094053D"/>
    <w:rsid w:val="00940A89"/>
    <w:rsid w:val="0094194A"/>
    <w:rsid w:val="00941C93"/>
    <w:rsid w:val="00945532"/>
    <w:rsid w:val="00950175"/>
    <w:rsid w:val="00952B0F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3D7"/>
    <w:rsid w:val="009904A6"/>
    <w:rsid w:val="00990F40"/>
    <w:rsid w:val="00993656"/>
    <w:rsid w:val="00994963"/>
    <w:rsid w:val="00995D5B"/>
    <w:rsid w:val="009A1073"/>
    <w:rsid w:val="009A12A8"/>
    <w:rsid w:val="009A1FED"/>
    <w:rsid w:val="009A3102"/>
    <w:rsid w:val="009A49B6"/>
    <w:rsid w:val="009A56D4"/>
    <w:rsid w:val="009A587C"/>
    <w:rsid w:val="009A6308"/>
    <w:rsid w:val="009B1183"/>
    <w:rsid w:val="009B1706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5A16"/>
    <w:rsid w:val="009E7114"/>
    <w:rsid w:val="009F3226"/>
    <w:rsid w:val="009F392B"/>
    <w:rsid w:val="009F4BE4"/>
    <w:rsid w:val="009F57D0"/>
    <w:rsid w:val="009F6B42"/>
    <w:rsid w:val="00A032F1"/>
    <w:rsid w:val="00A034EE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16673"/>
    <w:rsid w:val="00A20F50"/>
    <w:rsid w:val="00A2118B"/>
    <w:rsid w:val="00A2171F"/>
    <w:rsid w:val="00A24471"/>
    <w:rsid w:val="00A24D04"/>
    <w:rsid w:val="00A2722D"/>
    <w:rsid w:val="00A27B1F"/>
    <w:rsid w:val="00A30125"/>
    <w:rsid w:val="00A3165E"/>
    <w:rsid w:val="00A31755"/>
    <w:rsid w:val="00A32B49"/>
    <w:rsid w:val="00A333BB"/>
    <w:rsid w:val="00A37BAA"/>
    <w:rsid w:val="00A409B5"/>
    <w:rsid w:val="00A42C05"/>
    <w:rsid w:val="00A43775"/>
    <w:rsid w:val="00A4489F"/>
    <w:rsid w:val="00A454E4"/>
    <w:rsid w:val="00A47E30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75BF1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05F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3A0A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1A06"/>
    <w:rsid w:val="00B63F8D"/>
    <w:rsid w:val="00B66DC0"/>
    <w:rsid w:val="00B71EDE"/>
    <w:rsid w:val="00B72126"/>
    <w:rsid w:val="00B7318C"/>
    <w:rsid w:val="00B75555"/>
    <w:rsid w:val="00B7741A"/>
    <w:rsid w:val="00B77FD0"/>
    <w:rsid w:val="00B808BB"/>
    <w:rsid w:val="00B80A01"/>
    <w:rsid w:val="00B82D86"/>
    <w:rsid w:val="00B8301B"/>
    <w:rsid w:val="00B84E09"/>
    <w:rsid w:val="00B86941"/>
    <w:rsid w:val="00B86B90"/>
    <w:rsid w:val="00B919A6"/>
    <w:rsid w:val="00B928E2"/>
    <w:rsid w:val="00B95862"/>
    <w:rsid w:val="00B96630"/>
    <w:rsid w:val="00BA00CA"/>
    <w:rsid w:val="00BA25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165B"/>
    <w:rsid w:val="00BF2BEE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15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5770A"/>
    <w:rsid w:val="00C60F3C"/>
    <w:rsid w:val="00C613B4"/>
    <w:rsid w:val="00C61445"/>
    <w:rsid w:val="00C621C4"/>
    <w:rsid w:val="00C6231B"/>
    <w:rsid w:val="00C638AB"/>
    <w:rsid w:val="00C63D59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1E0F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175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5A72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1A26"/>
    <w:rsid w:val="00E4245F"/>
    <w:rsid w:val="00E43E9A"/>
    <w:rsid w:val="00E4485F"/>
    <w:rsid w:val="00E44EE3"/>
    <w:rsid w:val="00E4630B"/>
    <w:rsid w:val="00E46674"/>
    <w:rsid w:val="00E46BCE"/>
    <w:rsid w:val="00E500C4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42AD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40A9"/>
    <w:rsid w:val="00EA4569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653"/>
    <w:rsid w:val="00EC68B6"/>
    <w:rsid w:val="00EC6E17"/>
    <w:rsid w:val="00EC7CE6"/>
    <w:rsid w:val="00ED548A"/>
    <w:rsid w:val="00ED60E9"/>
    <w:rsid w:val="00ED673D"/>
    <w:rsid w:val="00ED6E2D"/>
    <w:rsid w:val="00EE0CAD"/>
    <w:rsid w:val="00EE1A1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3919"/>
    <w:rsid w:val="00F004F1"/>
    <w:rsid w:val="00F023FD"/>
    <w:rsid w:val="00F04A8A"/>
    <w:rsid w:val="00F0590F"/>
    <w:rsid w:val="00F07401"/>
    <w:rsid w:val="00F07F80"/>
    <w:rsid w:val="00F10C3A"/>
    <w:rsid w:val="00F12626"/>
    <w:rsid w:val="00F12BF5"/>
    <w:rsid w:val="00F14CA0"/>
    <w:rsid w:val="00F16223"/>
    <w:rsid w:val="00F17318"/>
    <w:rsid w:val="00F177A7"/>
    <w:rsid w:val="00F222EF"/>
    <w:rsid w:val="00F23AD7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2C77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14"/>
    <w:rsid w:val="00FE64A5"/>
    <w:rsid w:val="00FE79A1"/>
    <w:rsid w:val="00FF251C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8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FootnoteText">
    <w:name w:val="footnote text"/>
    <w:basedOn w:val="Normal"/>
    <w:link w:val="FootnoteTextChar"/>
    <w:uiPriority w:val="99"/>
    <w:semiHidden/>
    <w:rsid w:val="00553288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64573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553288"/>
    <w:rPr>
      <w:rFonts w:cs="Times New Roman"/>
      <w:vertAlign w:val="superscript"/>
    </w:rPr>
  </w:style>
  <w:style w:type="paragraph" w:customStyle="1" w:styleId="a">
    <w:name w:val="текст сноски"/>
    <w:basedOn w:val="Normal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53288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64573"/>
    <w:rPr>
      <w:rFonts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553288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4573"/>
    <w:rPr>
      <w:rFonts w:cs="Times New Roman"/>
      <w:sz w:val="20"/>
    </w:rPr>
  </w:style>
  <w:style w:type="paragraph" w:styleId="Header">
    <w:name w:val="header"/>
    <w:basedOn w:val="Normal"/>
    <w:link w:val="HeaderChar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484E"/>
    <w:rPr>
      <w:rFonts w:cs="Times New Roman"/>
    </w:rPr>
  </w:style>
  <w:style w:type="character" w:styleId="PageNumber">
    <w:name w:val="page number"/>
    <w:basedOn w:val="DefaultParagraphFont"/>
    <w:uiPriority w:val="99"/>
    <w:rsid w:val="005532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4573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64573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096469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4573"/>
    <w:rPr>
      <w:rFonts w:cs="Times New Roman"/>
      <w:sz w:val="2"/>
    </w:rPr>
  </w:style>
  <w:style w:type="paragraph" w:styleId="Title">
    <w:name w:val="Title"/>
    <w:basedOn w:val="Normal"/>
    <w:link w:val="TitleChar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Normal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AA0907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0">
    <w:name w:val="Цветовое выделение"/>
    <w:uiPriority w:val="99"/>
    <w:rsid w:val="00F10C3A"/>
    <w:rPr>
      <w:b/>
      <w:color w:val="26282F"/>
    </w:rPr>
  </w:style>
  <w:style w:type="paragraph" w:customStyle="1" w:styleId="a1">
    <w:name w:val="Заголовок статьи"/>
    <w:basedOn w:val="Normal"/>
    <w:next w:val="Normal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2">
    <w:name w:val="Гипертекстовая ссылка"/>
    <w:uiPriority w:val="99"/>
    <w:rsid w:val="00F10C3A"/>
    <w:rPr>
      <w:b/>
      <w:color w:val="106BBE"/>
    </w:rPr>
  </w:style>
  <w:style w:type="paragraph" w:styleId="NormalWeb">
    <w:name w:val="Normal (Web)"/>
    <w:basedOn w:val="Normal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3A62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5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4</Pages>
  <Words>657</Words>
  <Characters>3751</Characters>
  <Application>Microsoft Office Outlook</Application>
  <DocSecurity>0</DocSecurity>
  <Lines>0</Lines>
  <Paragraphs>0</Paragraphs>
  <ScaleCrop>false</ScaleCrop>
  <Company>СГД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Пользователь Windows</cp:lastModifiedBy>
  <cp:revision>7</cp:revision>
  <cp:lastPrinted>2025-06-25T07:41:00Z</cp:lastPrinted>
  <dcterms:created xsi:type="dcterms:W3CDTF">2025-06-19T03:50:00Z</dcterms:created>
  <dcterms:modified xsi:type="dcterms:W3CDTF">2025-06-26T04:14:00Z</dcterms:modified>
</cp:coreProperties>
</file>